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9757F" w14:textId="77777777" w:rsidR="00CC029E" w:rsidRDefault="00CC029E" w:rsidP="00E41597">
      <w:pPr>
        <w:pStyle w:val="Corpodetexto"/>
        <w:spacing w:before="240" w:line="276" w:lineRule="auto"/>
        <w:ind w:right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4EEDCA" w14:textId="70231069" w:rsidR="009200B0" w:rsidRDefault="009200B0" w:rsidP="00E41597">
      <w:pPr>
        <w:pStyle w:val="Corpodetexto"/>
        <w:spacing w:before="240" w:line="276" w:lineRule="auto"/>
        <w:ind w:right="14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9200B0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C27EA8">
        <w:rPr>
          <w:rFonts w:ascii="Arial" w:hAnsi="Arial" w:cs="Arial"/>
          <w:b/>
          <w:bCs/>
          <w:sz w:val="28"/>
          <w:szCs w:val="28"/>
        </w:rPr>
        <w:t>V</w:t>
      </w:r>
    </w:p>
    <w:p w14:paraId="3AEA31C1" w14:textId="77777777" w:rsidR="009200B0" w:rsidRPr="009200B0" w:rsidRDefault="009200B0" w:rsidP="00E41597">
      <w:pPr>
        <w:pStyle w:val="Corpodetexto"/>
        <w:spacing w:line="276" w:lineRule="auto"/>
        <w:ind w:right="142"/>
        <w:jc w:val="center"/>
        <w:rPr>
          <w:rFonts w:ascii="Arial" w:hAnsi="Arial" w:cs="Arial"/>
          <w:b/>
          <w:sz w:val="22"/>
          <w:szCs w:val="22"/>
        </w:rPr>
      </w:pPr>
    </w:p>
    <w:p w14:paraId="2E938C27" w14:textId="5C5192BA" w:rsidR="009320D5" w:rsidRPr="000B27C7" w:rsidRDefault="008D27EA" w:rsidP="00E41597">
      <w:pPr>
        <w:pStyle w:val="Corpodetexto"/>
        <w:spacing w:before="240" w:line="276" w:lineRule="auto"/>
        <w:ind w:right="142"/>
        <w:jc w:val="center"/>
        <w:rPr>
          <w:rFonts w:ascii="Arial" w:hAnsi="Arial" w:cs="Arial"/>
          <w:b/>
          <w:sz w:val="22"/>
          <w:szCs w:val="22"/>
        </w:rPr>
      </w:pPr>
      <w:r w:rsidRPr="000B27C7">
        <w:rPr>
          <w:rFonts w:ascii="Arial" w:hAnsi="Arial" w:cs="Arial"/>
          <w:b/>
          <w:sz w:val="22"/>
          <w:szCs w:val="22"/>
        </w:rPr>
        <w:t xml:space="preserve">LICITAÇÃO CIGÁS N. </w:t>
      </w:r>
      <w:r w:rsidR="0042322C">
        <w:rPr>
          <w:rFonts w:ascii="Arial" w:hAnsi="Arial" w:cs="Arial"/>
          <w:b/>
          <w:sz w:val="22"/>
          <w:szCs w:val="22"/>
        </w:rPr>
        <w:t>900</w:t>
      </w:r>
      <w:r w:rsidR="00C27EA8">
        <w:rPr>
          <w:rFonts w:ascii="Arial" w:hAnsi="Arial" w:cs="Arial"/>
          <w:b/>
          <w:sz w:val="22"/>
          <w:szCs w:val="22"/>
        </w:rPr>
        <w:t>24</w:t>
      </w:r>
      <w:r w:rsidR="009320D5" w:rsidRPr="000B27C7">
        <w:rPr>
          <w:rFonts w:ascii="Arial" w:hAnsi="Arial" w:cs="Arial"/>
          <w:b/>
          <w:sz w:val="22"/>
          <w:szCs w:val="22"/>
        </w:rPr>
        <w:t>/20</w:t>
      </w:r>
      <w:r w:rsidR="000208DB" w:rsidRPr="000B27C7">
        <w:rPr>
          <w:rFonts w:ascii="Arial" w:hAnsi="Arial" w:cs="Arial"/>
          <w:b/>
          <w:sz w:val="22"/>
          <w:szCs w:val="22"/>
        </w:rPr>
        <w:t>2</w:t>
      </w:r>
      <w:r w:rsidR="00411F48">
        <w:rPr>
          <w:rFonts w:ascii="Arial" w:hAnsi="Arial" w:cs="Arial"/>
          <w:b/>
          <w:sz w:val="22"/>
          <w:szCs w:val="22"/>
        </w:rPr>
        <w:t>5</w:t>
      </w:r>
      <w:r w:rsidR="009320D5" w:rsidRPr="000B27C7">
        <w:rPr>
          <w:rFonts w:ascii="Arial" w:hAnsi="Arial" w:cs="Arial"/>
          <w:b/>
          <w:sz w:val="22"/>
          <w:szCs w:val="22"/>
        </w:rPr>
        <w:t xml:space="preserve"> – CPL/CIGÁS</w:t>
      </w:r>
    </w:p>
    <w:p w14:paraId="2BB780A1" w14:textId="24A5748F" w:rsidR="00CC2D30" w:rsidRPr="00960B42" w:rsidRDefault="00496552" w:rsidP="00E41597">
      <w:pPr>
        <w:pStyle w:val="Recuodecorpodetexto2"/>
        <w:widowControl w:val="0"/>
        <w:tabs>
          <w:tab w:val="left" w:pos="1418"/>
        </w:tabs>
        <w:spacing w:before="240" w:line="276" w:lineRule="auto"/>
        <w:ind w:left="0" w:right="142"/>
        <w:jc w:val="center"/>
        <w:rPr>
          <w:rFonts w:asciiTheme="minorHAnsi" w:hAnsiTheme="minorHAnsi" w:cstheme="minorHAnsi"/>
          <w:b/>
          <w:bCs/>
        </w:rPr>
      </w:pPr>
      <w:r w:rsidRPr="00496552">
        <w:rPr>
          <w:rFonts w:asciiTheme="minorHAnsi" w:hAnsiTheme="minorHAnsi" w:cstheme="minorHAnsi"/>
          <w:b/>
          <w:bCs/>
          <w:sz w:val="28"/>
          <w:szCs w:val="28"/>
        </w:rPr>
        <w:t>CONTRATAÇÃO DE SERVIÇOS DE ENGENHARIA DE CONSTRUÇÃO E MONTAGEM DE DUTOS E COMPLEMENTOS DO DESVIO DA LINHA TRONCO APARECIDA E PARA AMPLIAÇÃO DA REDE DE DISTRIBUIÇÃO DE GÁS NATURAL DA CIGÁS – LOTE 09, PARA ATENDIMENTO A EMPREENDIMENTOS LOCALIZADOS NO MUNICÍPIO DE MANAUS (AM)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7888F543" w14:textId="77777777" w:rsidR="00960B42" w:rsidRDefault="00960B42" w:rsidP="00E41597">
      <w:pPr>
        <w:pStyle w:val="Recuodecorpodetexto2"/>
        <w:widowControl w:val="0"/>
        <w:tabs>
          <w:tab w:val="left" w:pos="1418"/>
        </w:tabs>
        <w:spacing w:before="240" w:line="276" w:lineRule="auto"/>
        <w:ind w:left="0" w:right="142"/>
        <w:jc w:val="center"/>
        <w:rPr>
          <w:rFonts w:ascii="Arial" w:hAnsi="Arial" w:cs="Arial"/>
          <w:sz w:val="22"/>
          <w:szCs w:val="22"/>
        </w:rPr>
      </w:pPr>
    </w:p>
    <w:p w14:paraId="7DE32B0E" w14:textId="6A906AB2" w:rsidR="00E6648C" w:rsidRDefault="00E6648C" w:rsidP="00E41597">
      <w:pPr>
        <w:pStyle w:val="Recuodecorpodetexto2"/>
        <w:widowControl w:val="0"/>
        <w:tabs>
          <w:tab w:val="left" w:pos="1418"/>
        </w:tabs>
        <w:spacing w:before="240" w:line="276" w:lineRule="auto"/>
        <w:ind w:left="0" w:right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Segue link para acesso aos documentos técnicos:</w:t>
      </w:r>
    </w:p>
    <w:p w14:paraId="415A3130" w14:textId="77777777" w:rsidR="00B30715" w:rsidRDefault="00B30715" w:rsidP="00E41597">
      <w:pPr>
        <w:pStyle w:val="Recuodecorpodetexto2"/>
        <w:widowControl w:val="0"/>
        <w:tabs>
          <w:tab w:val="left" w:pos="1418"/>
        </w:tabs>
        <w:spacing w:before="240" w:line="276" w:lineRule="auto"/>
        <w:ind w:left="0" w:right="142"/>
        <w:jc w:val="center"/>
        <w:rPr>
          <w:rFonts w:ascii="Arial" w:hAnsi="Arial" w:cs="Arial"/>
          <w:sz w:val="22"/>
          <w:szCs w:val="22"/>
        </w:rPr>
      </w:pPr>
    </w:p>
    <w:p w14:paraId="55006814" w14:textId="77777777" w:rsidR="00496552" w:rsidRDefault="00496552" w:rsidP="00496552">
      <w:pPr>
        <w:jc w:val="center"/>
      </w:pPr>
      <w:hyperlink r:id="rId8" w:history="1">
        <w:r>
          <w:rPr>
            <w:rStyle w:val="Hyperlink"/>
          </w:rPr>
          <w:t>ANEXO_V_DOCS_TECNICOS_LC_90024_2025_LOTE_09</w:t>
        </w:r>
      </w:hyperlink>
    </w:p>
    <w:p w14:paraId="0EE583D6" w14:textId="77777777" w:rsidR="00185D0F" w:rsidRDefault="00185D0F" w:rsidP="00E41597">
      <w:pPr>
        <w:pStyle w:val="Recuodecorpodetexto2"/>
        <w:widowControl w:val="0"/>
        <w:tabs>
          <w:tab w:val="left" w:pos="1418"/>
        </w:tabs>
        <w:spacing w:before="240" w:line="276" w:lineRule="auto"/>
        <w:ind w:left="0" w:right="142"/>
        <w:jc w:val="center"/>
        <w:rPr>
          <w:rFonts w:ascii="Arial" w:hAnsi="Arial" w:cs="Arial"/>
          <w:sz w:val="22"/>
          <w:szCs w:val="22"/>
        </w:rPr>
      </w:pPr>
    </w:p>
    <w:p w14:paraId="17068810" w14:textId="77777777" w:rsidR="0027498F" w:rsidRDefault="0027498F" w:rsidP="00E41597">
      <w:pPr>
        <w:pStyle w:val="Recuodecorpodetexto2"/>
        <w:widowControl w:val="0"/>
        <w:tabs>
          <w:tab w:val="left" w:pos="1418"/>
        </w:tabs>
        <w:spacing w:before="240" w:line="276" w:lineRule="auto"/>
        <w:ind w:left="0" w:right="142"/>
        <w:jc w:val="center"/>
        <w:rPr>
          <w:rFonts w:ascii="Arial" w:hAnsi="Arial" w:cs="Arial"/>
          <w:sz w:val="22"/>
          <w:szCs w:val="22"/>
        </w:rPr>
      </w:pPr>
    </w:p>
    <w:p w14:paraId="0BC58E63" w14:textId="0C6FAB9D" w:rsidR="009200B0" w:rsidRPr="009200B0" w:rsidRDefault="00542E6D" w:rsidP="009E67A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Lista dos documentos t</w:t>
      </w:r>
      <w:r w:rsidR="009200B0" w:rsidRPr="009200B0">
        <w:rPr>
          <w:rFonts w:ascii="Arial" w:hAnsi="Arial" w:cs="Arial"/>
          <w:bCs/>
          <w:sz w:val="22"/>
          <w:szCs w:val="22"/>
        </w:rPr>
        <w:t>écnicos</w:t>
      </w:r>
      <w:r>
        <w:rPr>
          <w:rFonts w:ascii="Arial" w:hAnsi="Arial" w:cs="Arial"/>
          <w:bCs/>
          <w:sz w:val="22"/>
          <w:szCs w:val="22"/>
        </w:rPr>
        <w:t xml:space="preserve"> disponibilizados no link acima</w:t>
      </w:r>
      <w:r w:rsidR="009200B0" w:rsidRPr="009200B0">
        <w:rPr>
          <w:rFonts w:ascii="Arial" w:hAnsi="Arial" w:cs="Arial"/>
          <w:bCs/>
          <w:sz w:val="22"/>
          <w:szCs w:val="22"/>
        </w:rPr>
        <w:t>:</w:t>
      </w:r>
    </w:p>
    <w:p w14:paraId="18F55027" w14:textId="41390205" w:rsidR="00CC4B5F" w:rsidRDefault="00496552" w:rsidP="0042322C">
      <w:pPr>
        <w:pStyle w:val="Recuodecorpodetexto2"/>
        <w:widowControl w:val="0"/>
        <w:spacing w:before="240" w:line="276" w:lineRule="auto"/>
        <w:ind w:right="142"/>
        <w:rPr>
          <w:rFonts w:ascii="Arial" w:hAnsi="Arial" w:cs="Arial"/>
          <w:bCs/>
          <w:sz w:val="22"/>
          <w:szCs w:val="22"/>
        </w:rPr>
      </w:pPr>
      <w:r w:rsidRPr="00496552">
        <w:rPr>
          <w:rFonts w:ascii="Arial" w:hAnsi="Arial" w:cs="Arial"/>
          <w:bCs/>
          <w:sz w:val="22"/>
          <w:szCs w:val="22"/>
        </w:rPr>
        <w:drawing>
          <wp:inline distT="0" distB="0" distL="0" distR="0" wp14:anchorId="430F44F8" wp14:editId="3BD5BF0D">
            <wp:extent cx="2705478" cy="3381847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338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B57B0" w14:textId="0A04A1F7" w:rsidR="000B60E3" w:rsidRDefault="000B60E3" w:rsidP="0042322C">
      <w:pPr>
        <w:pStyle w:val="Recuodecorpodetexto2"/>
        <w:widowControl w:val="0"/>
        <w:spacing w:before="240" w:line="276" w:lineRule="auto"/>
        <w:ind w:right="142"/>
        <w:rPr>
          <w:rFonts w:ascii="Arial" w:hAnsi="Arial" w:cs="Arial"/>
          <w:bCs/>
          <w:sz w:val="22"/>
          <w:szCs w:val="22"/>
        </w:rPr>
      </w:pPr>
      <w:r w:rsidRPr="00A7454B">
        <w:rPr>
          <w:rFonts w:ascii="Arial" w:hAnsi="Arial" w:cs="Arial"/>
          <w:b/>
          <w:sz w:val="22"/>
          <w:szCs w:val="22"/>
          <w:highlight w:val="yellow"/>
        </w:rPr>
        <w:t xml:space="preserve">Todos os documentos técnicos que fazem parte deste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Edital também </w:t>
      </w:r>
      <w:r w:rsidRPr="00A7454B">
        <w:rPr>
          <w:rFonts w:ascii="Arial" w:hAnsi="Arial" w:cs="Arial"/>
          <w:b/>
          <w:sz w:val="22"/>
          <w:szCs w:val="22"/>
          <w:highlight w:val="yellow"/>
        </w:rPr>
        <w:t>encontram-se disponíveis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A7454B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no sitio eletrônico da Cigás</w:t>
      </w:r>
      <w:r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 xml:space="preserve"> </w:t>
      </w:r>
      <w:r w:rsidRPr="00A7454B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(</w:t>
      </w:r>
      <w:hyperlink r:id="rId10" w:history="1">
        <w:r w:rsidRPr="00A7454B">
          <w:rPr>
            <w:rStyle w:val="Hyperlink"/>
            <w:rFonts w:ascii="Arial" w:hAnsi="Arial" w:cs="Arial"/>
            <w:b/>
            <w:color w:val="auto"/>
            <w:sz w:val="22"/>
            <w:szCs w:val="22"/>
            <w:highlight w:val="yellow"/>
          </w:rPr>
          <w:t>www.cigas-am.com.br</w:t>
        </w:r>
      </w:hyperlink>
      <w:r w:rsidRPr="00A7454B">
        <w:rPr>
          <w:rStyle w:val="Hyperlink"/>
          <w:rFonts w:ascii="Arial" w:hAnsi="Arial" w:cs="Arial"/>
          <w:b/>
          <w:color w:val="auto"/>
          <w:sz w:val="22"/>
          <w:szCs w:val="22"/>
          <w:highlight w:val="yellow"/>
        </w:rPr>
        <w:t>)</w:t>
      </w:r>
      <w:r w:rsidRPr="00A7454B">
        <w:rPr>
          <w:rStyle w:val="Hyperlink"/>
          <w:rFonts w:ascii="Arial" w:hAnsi="Arial" w:cs="Arial"/>
          <w:b/>
          <w:color w:val="auto"/>
          <w:sz w:val="22"/>
          <w:szCs w:val="22"/>
          <w:highlight w:val="yellow"/>
          <w:u w:val="none"/>
        </w:rPr>
        <w:t>.</w:t>
      </w:r>
    </w:p>
    <w:sectPr w:rsidR="000B60E3" w:rsidSect="0025165D">
      <w:headerReference w:type="default" r:id="rId11"/>
      <w:footerReference w:type="even" r:id="rId12"/>
      <w:footerReference w:type="default" r:id="rId13"/>
      <w:pgSz w:w="11907" w:h="16839" w:code="9"/>
      <w:pgMar w:top="709" w:right="70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7C9F6" w14:textId="77777777" w:rsidR="00B0273C" w:rsidRDefault="00B0273C">
      <w:r>
        <w:separator/>
      </w:r>
    </w:p>
  </w:endnote>
  <w:endnote w:type="continuationSeparator" w:id="0">
    <w:p w14:paraId="34D8110D" w14:textId="77777777" w:rsidR="00B0273C" w:rsidRDefault="00B0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Narrow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93DB3" w14:textId="77777777" w:rsidR="00B0273C" w:rsidRDefault="00B0273C" w:rsidP="005678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90C4EF" w14:textId="77777777" w:rsidR="00B0273C" w:rsidRDefault="00B0273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9E2E5" w14:textId="6949D635" w:rsidR="00B0273C" w:rsidRDefault="00B0273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67CCB" w14:textId="77777777" w:rsidR="00B0273C" w:rsidRDefault="00B0273C">
      <w:r>
        <w:separator/>
      </w:r>
    </w:p>
  </w:footnote>
  <w:footnote w:type="continuationSeparator" w:id="0">
    <w:p w14:paraId="604F73AD" w14:textId="77777777" w:rsidR="00B0273C" w:rsidRDefault="00B02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FF7A" w14:textId="2F5F4C38" w:rsidR="00B0273C" w:rsidRPr="00431B6D" w:rsidRDefault="00CC029E" w:rsidP="007A5224">
    <w:pPr>
      <w:pStyle w:val="Recuodecorpodetexto2"/>
      <w:tabs>
        <w:tab w:val="left" w:pos="5095"/>
      </w:tabs>
      <w:spacing w:after="240"/>
      <w:ind w:left="0"/>
      <w:jc w:val="left"/>
      <w:rPr>
        <w:rFonts w:ascii="Arial" w:hAnsi="Arial" w:cs="Arial"/>
        <w:b/>
        <w:sz w:val="22"/>
        <w:szCs w:val="22"/>
      </w:rPr>
    </w:pPr>
    <w:r w:rsidRPr="00634AE4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1B781506" wp14:editId="3DEB1358">
          <wp:simplePos x="0" y="0"/>
          <wp:positionH relativeFrom="margin">
            <wp:posOffset>-26035</wp:posOffset>
          </wp:positionH>
          <wp:positionV relativeFrom="paragraph">
            <wp:posOffset>-4445</wp:posOffset>
          </wp:positionV>
          <wp:extent cx="1834515" cy="635635"/>
          <wp:effectExtent l="0" t="0" r="0" b="0"/>
          <wp:wrapThrough wrapText="bothSides">
            <wp:wrapPolygon edited="0">
              <wp:start x="0" y="0"/>
              <wp:lineTo x="0" y="20715"/>
              <wp:lineTo x="21308" y="20715"/>
              <wp:lineTo x="21308" y="0"/>
              <wp:lineTo x="0" y="0"/>
            </wp:wrapPolygon>
          </wp:wrapThrough>
          <wp:docPr id="1989545743" name="Imagem 1989545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515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1E01AA" wp14:editId="7453DE39">
              <wp:simplePos x="0" y="0"/>
              <wp:positionH relativeFrom="column">
                <wp:posOffset>2693256</wp:posOffset>
              </wp:positionH>
              <wp:positionV relativeFrom="paragraph">
                <wp:posOffset>-12203</wp:posOffset>
              </wp:positionV>
              <wp:extent cx="3434963" cy="476913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4963" cy="4769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A9687" w14:textId="77777777" w:rsidR="00B0273C" w:rsidRDefault="00B0273C" w:rsidP="007A52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left="272"/>
                            <w:jc w:val="center"/>
                            <w:textAlignment w:val="center"/>
                            <w:rPr>
                              <w:rFonts w:ascii="ArialNarrow-Bold" w:hAnsi="ArialNarrow-Bold"/>
                              <w:caps/>
                              <w:sz w:val="22"/>
                              <w:szCs w:val="22"/>
                            </w:rPr>
                          </w:pPr>
                        </w:p>
                        <w:p w14:paraId="7DF06682" w14:textId="49BF025A" w:rsidR="00B0273C" w:rsidRPr="00431B6D" w:rsidRDefault="00B0273C" w:rsidP="007A5224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jc w:val="left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LICITAÇÃO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CIGÁS</w:t>
                          </w:r>
                          <w:r w:rsidRPr="00402D6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</w:t>
                          </w:r>
                          <w:r w:rsidRPr="00431B6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º</w:t>
                          </w:r>
                          <w:proofErr w:type="gramEnd"/>
                          <w:r w:rsidRPr="00431B6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42322C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900</w:t>
                          </w:r>
                          <w:r w:rsidR="00C27EA8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24</w:t>
                          </w:r>
                          <w:r w:rsidRPr="00431B6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2</w:t>
                          </w:r>
                          <w:r w:rsidR="00411F48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5</w:t>
                          </w:r>
                          <w:r w:rsidRPr="00431B6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– CPL/CIGÁS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E01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2.05pt;margin-top:-.95pt;width:270.45pt;height: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Y/twIAALk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" filled="f" stroked="f">
              <v:textbox>
                <w:txbxContent>
                  <w:p w14:paraId="670A9687" w14:textId="77777777" w:rsidR="00B0273C" w:rsidRDefault="00B0273C" w:rsidP="007A522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ind w:left="272"/>
                      <w:jc w:val="center"/>
                      <w:textAlignment w:val="center"/>
                      <w:rPr>
                        <w:rFonts w:ascii="ArialNarrow-Bold" w:hAnsi="ArialNarrow-Bold"/>
                        <w:caps/>
                        <w:sz w:val="22"/>
                        <w:szCs w:val="22"/>
                      </w:rPr>
                    </w:pPr>
                  </w:p>
                  <w:p w14:paraId="7DF06682" w14:textId="49BF025A" w:rsidR="00B0273C" w:rsidRPr="00431B6D" w:rsidRDefault="00B0273C" w:rsidP="007A5224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jc w:val="left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LICITAÇÃO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CIGÁS</w:t>
                    </w:r>
                    <w:r w:rsidRPr="00402D60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</w:t>
                    </w:r>
                    <w:r w:rsidRPr="00431B6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º</w:t>
                    </w:r>
                    <w:proofErr w:type="gramEnd"/>
                    <w:r w:rsidRPr="00431B6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="0042322C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900</w:t>
                    </w:r>
                    <w:r w:rsidR="00C27EA8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24</w:t>
                    </w:r>
                    <w:r w:rsidRPr="00431B6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/20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2</w:t>
                    </w:r>
                    <w:r w:rsidR="00411F48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5</w:t>
                    </w:r>
                    <w:r w:rsidRPr="00431B6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– CPL/CIGÁS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5ED"/>
    <w:multiLevelType w:val="hybridMultilevel"/>
    <w:tmpl w:val="A7FCDCDC"/>
    <w:lvl w:ilvl="0" w:tplc="E640BE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7458BD72">
      <w:start w:val="1"/>
      <w:numFmt w:val="lowerLetter"/>
      <w:lvlText w:val="%2."/>
      <w:lvlJc w:val="left"/>
      <w:pPr>
        <w:ind w:left="1931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DD34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A754C"/>
    <w:multiLevelType w:val="multilevel"/>
    <w:tmpl w:val="1AA21B2E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AB3660"/>
    <w:multiLevelType w:val="multilevel"/>
    <w:tmpl w:val="871EED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7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CF368F"/>
    <w:multiLevelType w:val="multilevel"/>
    <w:tmpl w:val="D924EAD8"/>
    <w:lvl w:ilvl="0">
      <w:start w:val="1"/>
      <w:numFmt w:val="decimal"/>
      <w:suff w:val="space"/>
      <w:lvlText w:val="6.6.3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8158EF"/>
    <w:multiLevelType w:val="multilevel"/>
    <w:tmpl w:val="A9F837C0"/>
    <w:lvl w:ilvl="0">
      <w:start w:val="1"/>
      <w:numFmt w:val="decimal"/>
      <w:suff w:val="space"/>
      <w:lvlText w:val="17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14471A"/>
    <w:multiLevelType w:val="multilevel"/>
    <w:tmpl w:val="F4526DD6"/>
    <w:lvl w:ilvl="0">
      <w:start w:val="1"/>
      <w:numFmt w:val="decimal"/>
      <w:suff w:val="space"/>
      <w:lvlText w:val="6.6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590C13"/>
    <w:multiLevelType w:val="multilevel"/>
    <w:tmpl w:val="D910E366"/>
    <w:lvl w:ilvl="0">
      <w:start w:val="1"/>
      <w:numFmt w:val="decimal"/>
      <w:suff w:val="space"/>
      <w:lvlText w:val="6.9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78FE25A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747F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253522"/>
    <w:multiLevelType w:val="multilevel"/>
    <w:tmpl w:val="E72AE51E"/>
    <w:lvl w:ilvl="0">
      <w:start w:val="1"/>
      <w:numFmt w:val="decimal"/>
      <w:suff w:val="space"/>
      <w:lvlText w:val="6.7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8E5026"/>
    <w:multiLevelType w:val="hybridMultilevel"/>
    <w:tmpl w:val="4792FD9A"/>
    <w:lvl w:ilvl="0" w:tplc="3BB87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92CB8"/>
    <w:multiLevelType w:val="multilevel"/>
    <w:tmpl w:val="2C5E9E5A"/>
    <w:lvl w:ilvl="0">
      <w:start w:val="1"/>
      <w:numFmt w:val="decimal"/>
      <w:suff w:val="space"/>
      <w:lvlText w:val="6.8.1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D0796F"/>
    <w:multiLevelType w:val="multilevel"/>
    <w:tmpl w:val="0248EEC2"/>
    <w:lvl w:ilvl="0">
      <w:start w:val="1"/>
      <w:numFmt w:val="decimal"/>
      <w:suff w:val="space"/>
      <w:lvlText w:val="16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3F4706"/>
    <w:multiLevelType w:val="multilevel"/>
    <w:tmpl w:val="CAF6C39A"/>
    <w:lvl w:ilvl="0">
      <w:start w:val="1"/>
      <w:numFmt w:val="decimal"/>
      <w:suff w:val="space"/>
      <w:lvlText w:val="8.15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910F6A"/>
    <w:multiLevelType w:val="multilevel"/>
    <w:tmpl w:val="18BC48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6" w15:restartNumberingAfterBreak="0">
    <w:nsid w:val="313C0221"/>
    <w:multiLevelType w:val="multilevel"/>
    <w:tmpl w:val="72B0674A"/>
    <w:lvl w:ilvl="0">
      <w:start w:val="1"/>
      <w:numFmt w:val="decimal"/>
      <w:suff w:val="space"/>
      <w:lvlText w:val="4.3.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BC6ECD"/>
    <w:multiLevelType w:val="multilevel"/>
    <w:tmpl w:val="DBF6EAB2"/>
    <w:lvl w:ilvl="0">
      <w:start w:val="1"/>
      <w:numFmt w:val="decimal"/>
      <w:suff w:val="space"/>
      <w:lvlText w:val="15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6C5C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2F0A64"/>
    <w:multiLevelType w:val="multilevel"/>
    <w:tmpl w:val="8EC0EEC4"/>
    <w:lvl w:ilvl="0">
      <w:start w:val="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4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368E2250"/>
    <w:multiLevelType w:val="multilevel"/>
    <w:tmpl w:val="DB62C76C"/>
    <w:lvl w:ilvl="0">
      <w:start w:val="1"/>
      <w:numFmt w:val="decimal"/>
      <w:suff w:val="space"/>
      <w:lvlText w:val="14.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AE255F"/>
    <w:multiLevelType w:val="multilevel"/>
    <w:tmpl w:val="84006FA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8A4F94"/>
    <w:multiLevelType w:val="multilevel"/>
    <w:tmpl w:val="F774CA68"/>
    <w:lvl w:ilvl="0">
      <w:start w:val="1"/>
      <w:numFmt w:val="decimal"/>
      <w:suff w:val="space"/>
      <w:lvlText w:val="11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A61522"/>
    <w:multiLevelType w:val="multilevel"/>
    <w:tmpl w:val="A97ECECE"/>
    <w:lvl w:ilvl="0">
      <w:start w:val="10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74" w:hanging="6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3D372877"/>
    <w:multiLevelType w:val="multilevel"/>
    <w:tmpl w:val="F72633F6"/>
    <w:lvl w:ilvl="0">
      <w:start w:val="1"/>
      <w:numFmt w:val="decimal"/>
      <w:suff w:val="space"/>
      <w:lvlText w:val="8.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7044A8"/>
    <w:multiLevelType w:val="multilevel"/>
    <w:tmpl w:val="CE065028"/>
    <w:lvl w:ilvl="0">
      <w:start w:val="1"/>
      <w:numFmt w:val="decimal"/>
      <w:suff w:val="space"/>
      <w:lvlText w:val="7.12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FEB5FBC"/>
    <w:multiLevelType w:val="multilevel"/>
    <w:tmpl w:val="769E2172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3.8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3%1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0D905BC"/>
    <w:multiLevelType w:val="multilevel"/>
    <w:tmpl w:val="A7A85A20"/>
    <w:lvl w:ilvl="0">
      <w:start w:val="1"/>
      <w:numFmt w:val="decimal"/>
      <w:suff w:val="space"/>
      <w:lvlText w:val="5.1.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14D7307"/>
    <w:multiLevelType w:val="multilevel"/>
    <w:tmpl w:val="3724DECA"/>
    <w:lvl w:ilvl="0">
      <w:start w:val="1"/>
      <w:numFmt w:val="decimal"/>
      <w:suff w:val="space"/>
      <w:lvlText w:val="3.6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3.3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1D12FA2"/>
    <w:multiLevelType w:val="multilevel"/>
    <w:tmpl w:val="2F121524"/>
    <w:lvl w:ilvl="0">
      <w:start w:val="1"/>
      <w:numFmt w:val="decimal"/>
      <w:suff w:val="space"/>
      <w:lvlText w:val="18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48C60EA"/>
    <w:multiLevelType w:val="multilevel"/>
    <w:tmpl w:val="1480F46C"/>
    <w:lvl w:ilvl="0">
      <w:start w:val="4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2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64" w:hanging="10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4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1800"/>
      </w:pPr>
      <w:rPr>
        <w:rFonts w:hint="default"/>
      </w:rPr>
    </w:lvl>
  </w:abstractNum>
  <w:abstractNum w:abstractNumId="31" w15:restartNumberingAfterBreak="0">
    <w:nsid w:val="44AF2BF3"/>
    <w:multiLevelType w:val="multilevel"/>
    <w:tmpl w:val="6C6E4CFA"/>
    <w:lvl w:ilvl="0">
      <w:start w:val="1"/>
      <w:numFmt w:val="decimal"/>
      <w:suff w:val="space"/>
      <w:lvlText w:val="13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4C86A1E"/>
    <w:multiLevelType w:val="multilevel"/>
    <w:tmpl w:val="E8EC5DA8"/>
    <w:lvl w:ilvl="0">
      <w:start w:val="1"/>
      <w:numFmt w:val="decimal"/>
      <w:suff w:val="space"/>
      <w:lvlText w:val="12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4D01359"/>
    <w:multiLevelType w:val="multilevel"/>
    <w:tmpl w:val="18864356"/>
    <w:lvl w:ilvl="0">
      <w:start w:val="1"/>
      <w:numFmt w:val="decimal"/>
      <w:suff w:val="space"/>
      <w:lvlText w:val="4.3.1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7EC7C8A"/>
    <w:multiLevelType w:val="multilevel"/>
    <w:tmpl w:val="AB38FAD4"/>
    <w:lvl w:ilvl="0">
      <w:start w:val="5"/>
      <w:numFmt w:val="decimal"/>
      <w:suff w:val="space"/>
      <w:lvlText w:val="6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D335517"/>
    <w:multiLevelType w:val="multilevel"/>
    <w:tmpl w:val="99164A9E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F1C29C5"/>
    <w:multiLevelType w:val="multilevel"/>
    <w:tmpl w:val="7D606F08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" w:hanging="4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50F5129B"/>
    <w:multiLevelType w:val="multilevel"/>
    <w:tmpl w:val="9BEC2704"/>
    <w:lvl w:ilvl="0">
      <w:start w:val="1"/>
      <w:numFmt w:val="none"/>
      <w:suff w:val="space"/>
      <w:lvlText w:val="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1EC22C1"/>
    <w:multiLevelType w:val="multilevel"/>
    <w:tmpl w:val="DABE4994"/>
    <w:lvl w:ilvl="0">
      <w:start w:val="1"/>
      <w:numFmt w:val="decimal"/>
      <w:suff w:val="space"/>
      <w:lvlText w:val="3.5.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49C2E57"/>
    <w:multiLevelType w:val="multilevel"/>
    <w:tmpl w:val="AD16DA8E"/>
    <w:lvl w:ilvl="0">
      <w:start w:val="1"/>
      <w:numFmt w:val="decimal"/>
      <w:lvlText w:val="%1."/>
      <w:lvlJc w:val="left"/>
      <w:pPr>
        <w:ind w:left="588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551" w:hanging="432"/>
      </w:pPr>
      <w:rPr>
        <w:rFonts w:ascii="Arial" w:hAnsi="Arial" w:cs="Arial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" w:hAnsi="Arial" w:cs="Arial"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7F94017"/>
    <w:multiLevelType w:val="multilevel"/>
    <w:tmpl w:val="BF5263BC"/>
    <w:lvl w:ilvl="0">
      <w:start w:val="1"/>
      <w:numFmt w:val="decimal"/>
      <w:suff w:val="space"/>
      <w:lvlText w:val="6.10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5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A037E12"/>
    <w:multiLevelType w:val="multilevel"/>
    <w:tmpl w:val="D72AE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0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B982D4A"/>
    <w:multiLevelType w:val="hybridMultilevel"/>
    <w:tmpl w:val="4FA617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3966" w:hanging="705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4401D"/>
    <w:multiLevelType w:val="hybridMultilevel"/>
    <w:tmpl w:val="EC5662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C24A62"/>
    <w:multiLevelType w:val="multilevel"/>
    <w:tmpl w:val="A97ECECE"/>
    <w:lvl w:ilvl="0">
      <w:start w:val="10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74" w:hanging="6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6" w15:restartNumberingAfterBreak="0">
    <w:nsid w:val="5EA82B33"/>
    <w:multiLevelType w:val="multilevel"/>
    <w:tmpl w:val="D1203EEE"/>
    <w:lvl w:ilvl="0">
      <w:start w:val="1"/>
      <w:numFmt w:val="decimal"/>
      <w:suff w:val="space"/>
      <w:lvlText w:val="10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FBF72DC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A7F49ED"/>
    <w:multiLevelType w:val="multilevel"/>
    <w:tmpl w:val="77929A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9" w15:restartNumberingAfterBreak="0">
    <w:nsid w:val="6B461FB3"/>
    <w:multiLevelType w:val="multilevel"/>
    <w:tmpl w:val="62FCE2C6"/>
    <w:lvl w:ilvl="0">
      <w:start w:val="1"/>
      <w:numFmt w:val="decimal"/>
      <w:suff w:val="space"/>
      <w:lvlText w:val="9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C763331"/>
    <w:multiLevelType w:val="multilevel"/>
    <w:tmpl w:val="A97ECECE"/>
    <w:lvl w:ilvl="0">
      <w:start w:val="10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74" w:hanging="6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1" w15:restartNumberingAfterBreak="0">
    <w:nsid w:val="6E3A6A80"/>
    <w:multiLevelType w:val="multilevel"/>
    <w:tmpl w:val="BAE6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3B34A0"/>
    <w:multiLevelType w:val="multilevel"/>
    <w:tmpl w:val="18BC48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3" w15:restartNumberingAfterBreak="0">
    <w:nsid w:val="72062F64"/>
    <w:multiLevelType w:val="multilevel"/>
    <w:tmpl w:val="B76C3FD4"/>
    <w:lvl w:ilvl="0">
      <w:start w:val="1"/>
      <w:numFmt w:val="decimal"/>
      <w:suff w:val="space"/>
      <w:lvlText w:val="3.3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3.3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9C71291"/>
    <w:multiLevelType w:val="multilevel"/>
    <w:tmpl w:val="FB6E6F1E"/>
    <w:lvl w:ilvl="0">
      <w:start w:val="1"/>
      <w:numFmt w:val="decimal"/>
      <w:suff w:val="space"/>
      <w:lvlText w:val="5.4.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B9E3D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C8A1D25"/>
    <w:multiLevelType w:val="multilevel"/>
    <w:tmpl w:val="060EA254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Restart w:val="0"/>
      <w:suff w:val="space"/>
      <w:lvlText w:val="5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CC20459"/>
    <w:multiLevelType w:val="multilevel"/>
    <w:tmpl w:val="D01E8A54"/>
    <w:lvl w:ilvl="0">
      <w:start w:val="1"/>
      <w:numFmt w:val="decimal"/>
      <w:suff w:val="space"/>
      <w:lvlText w:val="17.22.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D1151AD"/>
    <w:multiLevelType w:val="multilevel"/>
    <w:tmpl w:val="8EC0EEC4"/>
    <w:lvl w:ilvl="0">
      <w:start w:val="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4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9" w15:restartNumberingAfterBreak="0">
    <w:nsid w:val="7D934F00"/>
    <w:multiLevelType w:val="multilevel"/>
    <w:tmpl w:val="9ACC0110"/>
    <w:lvl w:ilvl="0">
      <w:start w:val="1"/>
      <w:numFmt w:val="decimal"/>
      <w:suff w:val="space"/>
      <w:lvlText w:val="9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6.4.%3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D9A6054"/>
    <w:multiLevelType w:val="multilevel"/>
    <w:tmpl w:val="26D06F6C"/>
    <w:lvl w:ilvl="0">
      <w:start w:val="1"/>
      <w:numFmt w:val="decimal"/>
      <w:suff w:val="space"/>
      <w:lvlText w:val="4.3.8.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1"/>
  </w:num>
  <w:num w:numId="2">
    <w:abstractNumId w:val="2"/>
  </w:num>
  <w:num w:numId="3">
    <w:abstractNumId w:val="43"/>
  </w:num>
  <w:num w:numId="4">
    <w:abstractNumId w:val="30"/>
  </w:num>
  <w:num w:numId="5">
    <w:abstractNumId w:val="42"/>
  </w:num>
  <w:num w:numId="6">
    <w:abstractNumId w:val="15"/>
  </w:num>
  <w:num w:numId="7">
    <w:abstractNumId w:val="11"/>
  </w:num>
  <w:num w:numId="8">
    <w:abstractNumId w:val="8"/>
  </w:num>
  <w:num w:numId="9">
    <w:abstractNumId w:val="41"/>
  </w:num>
  <w:num w:numId="10">
    <w:abstractNumId w:val="58"/>
  </w:num>
  <w:num w:numId="11">
    <w:abstractNumId w:val="19"/>
  </w:num>
  <w:num w:numId="12">
    <w:abstractNumId w:val="50"/>
  </w:num>
  <w:num w:numId="13">
    <w:abstractNumId w:val="23"/>
  </w:num>
  <w:num w:numId="14">
    <w:abstractNumId w:val="45"/>
  </w:num>
  <w:num w:numId="15">
    <w:abstractNumId w:val="36"/>
  </w:num>
  <w:num w:numId="16">
    <w:abstractNumId w:val="21"/>
  </w:num>
  <w:num w:numId="17">
    <w:abstractNumId w:val="48"/>
  </w:num>
  <w:num w:numId="18">
    <w:abstractNumId w:val="47"/>
  </w:num>
  <w:num w:numId="19">
    <w:abstractNumId w:val="37"/>
  </w:num>
  <w:num w:numId="20">
    <w:abstractNumId w:val="37"/>
    <w:lvlOverride w:ilvl="0">
      <w:lvl w:ilvl="0">
        <w:start w:val="1"/>
        <w:numFmt w:val="decimal"/>
        <w:suff w:val="space"/>
        <w:lvlText w:val="10.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Restart w:val="0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>
    <w:abstractNumId w:val="26"/>
  </w:num>
  <w:num w:numId="22">
    <w:abstractNumId w:val="53"/>
  </w:num>
  <w:num w:numId="23">
    <w:abstractNumId w:val="28"/>
  </w:num>
  <w:num w:numId="24">
    <w:abstractNumId w:val="16"/>
  </w:num>
  <w:num w:numId="25">
    <w:abstractNumId w:val="33"/>
  </w:num>
  <w:num w:numId="26">
    <w:abstractNumId w:val="60"/>
  </w:num>
  <w:num w:numId="27">
    <w:abstractNumId w:val="56"/>
  </w:num>
  <w:num w:numId="28">
    <w:abstractNumId w:val="3"/>
  </w:num>
  <w:num w:numId="29">
    <w:abstractNumId w:val="34"/>
  </w:num>
  <w:num w:numId="30">
    <w:abstractNumId w:val="6"/>
  </w:num>
  <w:num w:numId="31">
    <w:abstractNumId w:val="4"/>
  </w:num>
  <w:num w:numId="32">
    <w:abstractNumId w:val="10"/>
  </w:num>
  <w:num w:numId="33">
    <w:abstractNumId w:val="12"/>
  </w:num>
  <w:num w:numId="34">
    <w:abstractNumId w:val="7"/>
  </w:num>
  <w:num w:numId="35">
    <w:abstractNumId w:val="40"/>
  </w:num>
  <w:num w:numId="36">
    <w:abstractNumId w:val="18"/>
  </w:num>
  <w:num w:numId="37">
    <w:abstractNumId w:val="9"/>
  </w:num>
  <w:num w:numId="38">
    <w:abstractNumId w:val="55"/>
  </w:num>
  <w:num w:numId="39">
    <w:abstractNumId w:val="1"/>
  </w:num>
  <w:num w:numId="40">
    <w:abstractNumId w:val="52"/>
  </w:num>
  <w:num w:numId="41">
    <w:abstractNumId w:val="35"/>
  </w:num>
  <w:num w:numId="42">
    <w:abstractNumId w:val="24"/>
  </w:num>
  <w:num w:numId="43">
    <w:abstractNumId w:val="14"/>
  </w:num>
  <w:num w:numId="44">
    <w:abstractNumId w:val="49"/>
  </w:num>
  <w:num w:numId="45">
    <w:abstractNumId w:val="46"/>
  </w:num>
  <w:num w:numId="46">
    <w:abstractNumId w:val="22"/>
  </w:num>
  <w:num w:numId="47">
    <w:abstractNumId w:val="32"/>
  </w:num>
  <w:num w:numId="48">
    <w:abstractNumId w:val="31"/>
  </w:num>
  <w:num w:numId="49">
    <w:abstractNumId w:val="20"/>
  </w:num>
  <w:num w:numId="50">
    <w:abstractNumId w:val="17"/>
  </w:num>
  <w:num w:numId="51">
    <w:abstractNumId w:val="13"/>
  </w:num>
  <w:num w:numId="52">
    <w:abstractNumId w:val="5"/>
  </w:num>
  <w:num w:numId="53">
    <w:abstractNumId w:val="29"/>
  </w:num>
  <w:num w:numId="54">
    <w:abstractNumId w:val="38"/>
  </w:num>
  <w:num w:numId="55">
    <w:abstractNumId w:val="54"/>
  </w:num>
  <w:num w:numId="56">
    <w:abstractNumId w:val="25"/>
  </w:num>
  <w:num w:numId="57">
    <w:abstractNumId w:val="59"/>
  </w:num>
  <w:num w:numId="58">
    <w:abstractNumId w:val="27"/>
  </w:num>
  <w:num w:numId="59">
    <w:abstractNumId w:val="57"/>
  </w:num>
  <w:num w:numId="60">
    <w:abstractNumId w:val="0"/>
  </w:num>
  <w:num w:numId="61">
    <w:abstractNumId w:val="39"/>
  </w:num>
  <w:num w:numId="62">
    <w:abstractNumId w:val="4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pt-BR" w:vendorID="1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60"/>
    <w:rsid w:val="00000723"/>
    <w:rsid w:val="00001505"/>
    <w:rsid w:val="000016E8"/>
    <w:rsid w:val="000019AF"/>
    <w:rsid w:val="0000229C"/>
    <w:rsid w:val="00002340"/>
    <w:rsid w:val="0000246D"/>
    <w:rsid w:val="00002E98"/>
    <w:rsid w:val="00003941"/>
    <w:rsid w:val="00003D0C"/>
    <w:rsid w:val="00004C8B"/>
    <w:rsid w:val="00005744"/>
    <w:rsid w:val="00005DE8"/>
    <w:rsid w:val="0000672D"/>
    <w:rsid w:val="00006B9D"/>
    <w:rsid w:val="00006F44"/>
    <w:rsid w:val="0000704F"/>
    <w:rsid w:val="0000751A"/>
    <w:rsid w:val="00007AF3"/>
    <w:rsid w:val="00010443"/>
    <w:rsid w:val="000107A4"/>
    <w:rsid w:val="000109DE"/>
    <w:rsid w:val="00010C17"/>
    <w:rsid w:val="00010D54"/>
    <w:rsid w:val="000121DD"/>
    <w:rsid w:val="0001292B"/>
    <w:rsid w:val="00012AA8"/>
    <w:rsid w:val="00012C29"/>
    <w:rsid w:val="00013BFA"/>
    <w:rsid w:val="00013CE2"/>
    <w:rsid w:val="00013D98"/>
    <w:rsid w:val="0001416F"/>
    <w:rsid w:val="000143B4"/>
    <w:rsid w:val="000149D8"/>
    <w:rsid w:val="00014C4D"/>
    <w:rsid w:val="00015BAD"/>
    <w:rsid w:val="000172E3"/>
    <w:rsid w:val="00017F33"/>
    <w:rsid w:val="000208DB"/>
    <w:rsid w:val="0002112A"/>
    <w:rsid w:val="000217C7"/>
    <w:rsid w:val="00021E36"/>
    <w:rsid w:val="00021E44"/>
    <w:rsid w:val="00022071"/>
    <w:rsid w:val="0002213D"/>
    <w:rsid w:val="00022964"/>
    <w:rsid w:val="00022D58"/>
    <w:rsid w:val="00022D6F"/>
    <w:rsid w:val="0002310A"/>
    <w:rsid w:val="00023D66"/>
    <w:rsid w:val="000264C5"/>
    <w:rsid w:val="00026DE8"/>
    <w:rsid w:val="00026EE3"/>
    <w:rsid w:val="0002784D"/>
    <w:rsid w:val="00031266"/>
    <w:rsid w:val="00031348"/>
    <w:rsid w:val="000317F9"/>
    <w:rsid w:val="00031C0F"/>
    <w:rsid w:val="00031F0E"/>
    <w:rsid w:val="00031F28"/>
    <w:rsid w:val="000326B9"/>
    <w:rsid w:val="00032768"/>
    <w:rsid w:val="00032819"/>
    <w:rsid w:val="00032BF2"/>
    <w:rsid w:val="00032F41"/>
    <w:rsid w:val="000335BD"/>
    <w:rsid w:val="00033B2A"/>
    <w:rsid w:val="00033EA3"/>
    <w:rsid w:val="00034004"/>
    <w:rsid w:val="00034018"/>
    <w:rsid w:val="00035A5D"/>
    <w:rsid w:val="000361F0"/>
    <w:rsid w:val="000408A0"/>
    <w:rsid w:val="0004102B"/>
    <w:rsid w:val="00041717"/>
    <w:rsid w:val="00043099"/>
    <w:rsid w:val="00043672"/>
    <w:rsid w:val="00043913"/>
    <w:rsid w:val="0004408A"/>
    <w:rsid w:val="0004460B"/>
    <w:rsid w:val="00044727"/>
    <w:rsid w:val="00044A8B"/>
    <w:rsid w:val="00045630"/>
    <w:rsid w:val="0004597D"/>
    <w:rsid w:val="00046912"/>
    <w:rsid w:val="00047143"/>
    <w:rsid w:val="000472D6"/>
    <w:rsid w:val="0004745F"/>
    <w:rsid w:val="00050FB6"/>
    <w:rsid w:val="0005172B"/>
    <w:rsid w:val="00051EA5"/>
    <w:rsid w:val="00051F45"/>
    <w:rsid w:val="00052B15"/>
    <w:rsid w:val="00052E74"/>
    <w:rsid w:val="00053861"/>
    <w:rsid w:val="00053EB7"/>
    <w:rsid w:val="00054E33"/>
    <w:rsid w:val="00055685"/>
    <w:rsid w:val="00055AF2"/>
    <w:rsid w:val="00055EBB"/>
    <w:rsid w:val="00056386"/>
    <w:rsid w:val="00056941"/>
    <w:rsid w:val="00056A5C"/>
    <w:rsid w:val="00056B3F"/>
    <w:rsid w:val="0005739D"/>
    <w:rsid w:val="00057F2B"/>
    <w:rsid w:val="000600DC"/>
    <w:rsid w:val="0006085A"/>
    <w:rsid w:val="00060B4E"/>
    <w:rsid w:val="00060E44"/>
    <w:rsid w:val="00061768"/>
    <w:rsid w:val="00061A62"/>
    <w:rsid w:val="0006203C"/>
    <w:rsid w:val="0006236D"/>
    <w:rsid w:val="00062469"/>
    <w:rsid w:val="000624D1"/>
    <w:rsid w:val="00062699"/>
    <w:rsid w:val="00062C26"/>
    <w:rsid w:val="00063937"/>
    <w:rsid w:val="00063D66"/>
    <w:rsid w:val="0006428C"/>
    <w:rsid w:val="0006466B"/>
    <w:rsid w:val="00064B94"/>
    <w:rsid w:val="00064BD8"/>
    <w:rsid w:val="00064BEC"/>
    <w:rsid w:val="00064EFC"/>
    <w:rsid w:val="000654BA"/>
    <w:rsid w:val="00065A48"/>
    <w:rsid w:val="00065F53"/>
    <w:rsid w:val="000663E8"/>
    <w:rsid w:val="000664D7"/>
    <w:rsid w:val="00066503"/>
    <w:rsid w:val="0006684A"/>
    <w:rsid w:val="00066E68"/>
    <w:rsid w:val="000671E7"/>
    <w:rsid w:val="00067B12"/>
    <w:rsid w:val="000727C3"/>
    <w:rsid w:val="00072A15"/>
    <w:rsid w:val="00072E92"/>
    <w:rsid w:val="00073419"/>
    <w:rsid w:val="00073DD4"/>
    <w:rsid w:val="00073E17"/>
    <w:rsid w:val="00073E4E"/>
    <w:rsid w:val="00074332"/>
    <w:rsid w:val="000749C1"/>
    <w:rsid w:val="00075151"/>
    <w:rsid w:val="000756C5"/>
    <w:rsid w:val="00075AC2"/>
    <w:rsid w:val="00075D36"/>
    <w:rsid w:val="00075FF0"/>
    <w:rsid w:val="00076A4D"/>
    <w:rsid w:val="00076AAA"/>
    <w:rsid w:val="00076C82"/>
    <w:rsid w:val="00077DFE"/>
    <w:rsid w:val="000817FC"/>
    <w:rsid w:val="0008182E"/>
    <w:rsid w:val="000831B5"/>
    <w:rsid w:val="00084043"/>
    <w:rsid w:val="000844D3"/>
    <w:rsid w:val="000846A9"/>
    <w:rsid w:val="00084721"/>
    <w:rsid w:val="000850ED"/>
    <w:rsid w:val="00085A70"/>
    <w:rsid w:val="00085B24"/>
    <w:rsid w:val="00085D55"/>
    <w:rsid w:val="0008621E"/>
    <w:rsid w:val="00086D68"/>
    <w:rsid w:val="00086ECC"/>
    <w:rsid w:val="0008728A"/>
    <w:rsid w:val="000872DF"/>
    <w:rsid w:val="000904D7"/>
    <w:rsid w:val="00091802"/>
    <w:rsid w:val="00091B99"/>
    <w:rsid w:val="00092017"/>
    <w:rsid w:val="000922DB"/>
    <w:rsid w:val="00092C1A"/>
    <w:rsid w:val="0009306D"/>
    <w:rsid w:val="00093134"/>
    <w:rsid w:val="0009344B"/>
    <w:rsid w:val="000937B4"/>
    <w:rsid w:val="00093DD4"/>
    <w:rsid w:val="0009446F"/>
    <w:rsid w:val="000948C8"/>
    <w:rsid w:val="00094F21"/>
    <w:rsid w:val="0009548D"/>
    <w:rsid w:val="00095C4E"/>
    <w:rsid w:val="00096758"/>
    <w:rsid w:val="000970D3"/>
    <w:rsid w:val="00097381"/>
    <w:rsid w:val="000976E5"/>
    <w:rsid w:val="00097BF2"/>
    <w:rsid w:val="000A0E5F"/>
    <w:rsid w:val="000A138C"/>
    <w:rsid w:val="000A14A6"/>
    <w:rsid w:val="000A15CB"/>
    <w:rsid w:val="000A1756"/>
    <w:rsid w:val="000A2895"/>
    <w:rsid w:val="000A34C6"/>
    <w:rsid w:val="000A4532"/>
    <w:rsid w:val="000A457E"/>
    <w:rsid w:val="000A4820"/>
    <w:rsid w:val="000A4896"/>
    <w:rsid w:val="000A4C07"/>
    <w:rsid w:val="000A4F5E"/>
    <w:rsid w:val="000A5C6F"/>
    <w:rsid w:val="000A6155"/>
    <w:rsid w:val="000A6ABC"/>
    <w:rsid w:val="000A6EEE"/>
    <w:rsid w:val="000A74B3"/>
    <w:rsid w:val="000A7632"/>
    <w:rsid w:val="000A77FF"/>
    <w:rsid w:val="000A79C8"/>
    <w:rsid w:val="000A7E9D"/>
    <w:rsid w:val="000A7F9B"/>
    <w:rsid w:val="000B00FF"/>
    <w:rsid w:val="000B01BF"/>
    <w:rsid w:val="000B028A"/>
    <w:rsid w:val="000B1994"/>
    <w:rsid w:val="000B1C83"/>
    <w:rsid w:val="000B260C"/>
    <w:rsid w:val="000B27C7"/>
    <w:rsid w:val="000B2C58"/>
    <w:rsid w:val="000B318D"/>
    <w:rsid w:val="000B36E3"/>
    <w:rsid w:val="000B43A0"/>
    <w:rsid w:val="000B43E8"/>
    <w:rsid w:val="000B49A0"/>
    <w:rsid w:val="000B4A23"/>
    <w:rsid w:val="000B4BB1"/>
    <w:rsid w:val="000B5565"/>
    <w:rsid w:val="000B5948"/>
    <w:rsid w:val="000B59A2"/>
    <w:rsid w:val="000B60E3"/>
    <w:rsid w:val="000B6890"/>
    <w:rsid w:val="000B68AE"/>
    <w:rsid w:val="000B6DCB"/>
    <w:rsid w:val="000B7846"/>
    <w:rsid w:val="000C042A"/>
    <w:rsid w:val="000C0A88"/>
    <w:rsid w:val="000C0A8E"/>
    <w:rsid w:val="000C159E"/>
    <w:rsid w:val="000C15E6"/>
    <w:rsid w:val="000C1755"/>
    <w:rsid w:val="000C2B12"/>
    <w:rsid w:val="000C2CBE"/>
    <w:rsid w:val="000C43EE"/>
    <w:rsid w:val="000C47A8"/>
    <w:rsid w:val="000C4870"/>
    <w:rsid w:val="000C5124"/>
    <w:rsid w:val="000C5215"/>
    <w:rsid w:val="000C5A60"/>
    <w:rsid w:val="000C5B0D"/>
    <w:rsid w:val="000C6174"/>
    <w:rsid w:val="000C6CB5"/>
    <w:rsid w:val="000C70D5"/>
    <w:rsid w:val="000C7A94"/>
    <w:rsid w:val="000C7DF7"/>
    <w:rsid w:val="000D04E8"/>
    <w:rsid w:val="000D075F"/>
    <w:rsid w:val="000D132B"/>
    <w:rsid w:val="000D1801"/>
    <w:rsid w:val="000D197A"/>
    <w:rsid w:val="000D1A83"/>
    <w:rsid w:val="000D1D17"/>
    <w:rsid w:val="000D3541"/>
    <w:rsid w:val="000D393E"/>
    <w:rsid w:val="000D3B4E"/>
    <w:rsid w:val="000D47AC"/>
    <w:rsid w:val="000D48D7"/>
    <w:rsid w:val="000D4BF5"/>
    <w:rsid w:val="000D4C9A"/>
    <w:rsid w:val="000D5068"/>
    <w:rsid w:val="000D50AD"/>
    <w:rsid w:val="000D5439"/>
    <w:rsid w:val="000D57DA"/>
    <w:rsid w:val="000D622D"/>
    <w:rsid w:val="000D7023"/>
    <w:rsid w:val="000D7105"/>
    <w:rsid w:val="000D720B"/>
    <w:rsid w:val="000D7A89"/>
    <w:rsid w:val="000D7AA2"/>
    <w:rsid w:val="000D7AA9"/>
    <w:rsid w:val="000E0115"/>
    <w:rsid w:val="000E019E"/>
    <w:rsid w:val="000E019F"/>
    <w:rsid w:val="000E0B9C"/>
    <w:rsid w:val="000E0C7A"/>
    <w:rsid w:val="000E1051"/>
    <w:rsid w:val="000E1106"/>
    <w:rsid w:val="000E13BB"/>
    <w:rsid w:val="000E1664"/>
    <w:rsid w:val="000E1D35"/>
    <w:rsid w:val="000E20B6"/>
    <w:rsid w:val="000E23B4"/>
    <w:rsid w:val="000E26A0"/>
    <w:rsid w:val="000E4019"/>
    <w:rsid w:val="000E4082"/>
    <w:rsid w:val="000E42F6"/>
    <w:rsid w:val="000E4594"/>
    <w:rsid w:val="000E4C87"/>
    <w:rsid w:val="000E4CC5"/>
    <w:rsid w:val="000E4E9F"/>
    <w:rsid w:val="000E5BD1"/>
    <w:rsid w:val="000E6502"/>
    <w:rsid w:val="000E653F"/>
    <w:rsid w:val="000E665B"/>
    <w:rsid w:val="000E7004"/>
    <w:rsid w:val="000E746F"/>
    <w:rsid w:val="000E750D"/>
    <w:rsid w:val="000E7C59"/>
    <w:rsid w:val="000F1A84"/>
    <w:rsid w:val="000F272A"/>
    <w:rsid w:val="000F272D"/>
    <w:rsid w:val="000F2F65"/>
    <w:rsid w:val="000F3925"/>
    <w:rsid w:val="000F3B99"/>
    <w:rsid w:val="000F3FF3"/>
    <w:rsid w:val="000F4258"/>
    <w:rsid w:val="000F4487"/>
    <w:rsid w:val="000F5528"/>
    <w:rsid w:val="000F6FA1"/>
    <w:rsid w:val="000F7AA3"/>
    <w:rsid w:val="000F7B47"/>
    <w:rsid w:val="000F7C0F"/>
    <w:rsid w:val="0010087F"/>
    <w:rsid w:val="001008B8"/>
    <w:rsid w:val="00100E17"/>
    <w:rsid w:val="00101BAC"/>
    <w:rsid w:val="001022B5"/>
    <w:rsid w:val="001031BE"/>
    <w:rsid w:val="0010376B"/>
    <w:rsid w:val="00103901"/>
    <w:rsid w:val="00103A30"/>
    <w:rsid w:val="00103D5C"/>
    <w:rsid w:val="00105059"/>
    <w:rsid w:val="001052D4"/>
    <w:rsid w:val="00105881"/>
    <w:rsid w:val="001059FD"/>
    <w:rsid w:val="00105B8A"/>
    <w:rsid w:val="00105C09"/>
    <w:rsid w:val="00105D7C"/>
    <w:rsid w:val="00106AE5"/>
    <w:rsid w:val="001078E0"/>
    <w:rsid w:val="00107B0D"/>
    <w:rsid w:val="001102AA"/>
    <w:rsid w:val="0011096E"/>
    <w:rsid w:val="001112CA"/>
    <w:rsid w:val="00111C4C"/>
    <w:rsid w:val="00112A20"/>
    <w:rsid w:val="00113462"/>
    <w:rsid w:val="0011352F"/>
    <w:rsid w:val="00113EA7"/>
    <w:rsid w:val="00114717"/>
    <w:rsid w:val="0011493C"/>
    <w:rsid w:val="00115127"/>
    <w:rsid w:val="00116427"/>
    <w:rsid w:val="00117019"/>
    <w:rsid w:val="00117362"/>
    <w:rsid w:val="00117735"/>
    <w:rsid w:val="00117A73"/>
    <w:rsid w:val="0012025A"/>
    <w:rsid w:val="001206F2"/>
    <w:rsid w:val="0012082A"/>
    <w:rsid w:val="00120A98"/>
    <w:rsid w:val="00120AAA"/>
    <w:rsid w:val="00120C3B"/>
    <w:rsid w:val="001217E5"/>
    <w:rsid w:val="00122237"/>
    <w:rsid w:val="0012231E"/>
    <w:rsid w:val="0012251A"/>
    <w:rsid w:val="00123C2D"/>
    <w:rsid w:val="00124513"/>
    <w:rsid w:val="0012477C"/>
    <w:rsid w:val="0012480E"/>
    <w:rsid w:val="00124B8A"/>
    <w:rsid w:val="00125BAA"/>
    <w:rsid w:val="00125FFE"/>
    <w:rsid w:val="00126ADE"/>
    <w:rsid w:val="00126EFF"/>
    <w:rsid w:val="00127C33"/>
    <w:rsid w:val="0013079F"/>
    <w:rsid w:val="0013115C"/>
    <w:rsid w:val="0013116C"/>
    <w:rsid w:val="00131CB3"/>
    <w:rsid w:val="00133230"/>
    <w:rsid w:val="0013356C"/>
    <w:rsid w:val="001336A3"/>
    <w:rsid w:val="00133702"/>
    <w:rsid w:val="0013385B"/>
    <w:rsid w:val="001340FD"/>
    <w:rsid w:val="00134455"/>
    <w:rsid w:val="001346CE"/>
    <w:rsid w:val="0013479A"/>
    <w:rsid w:val="001349A8"/>
    <w:rsid w:val="00134A4E"/>
    <w:rsid w:val="00134FB3"/>
    <w:rsid w:val="00134FF6"/>
    <w:rsid w:val="001351AE"/>
    <w:rsid w:val="001362C2"/>
    <w:rsid w:val="00136AA2"/>
    <w:rsid w:val="0013785A"/>
    <w:rsid w:val="00140107"/>
    <w:rsid w:val="00141924"/>
    <w:rsid w:val="001419FC"/>
    <w:rsid w:val="00141EC7"/>
    <w:rsid w:val="00142447"/>
    <w:rsid w:val="00142757"/>
    <w:rsid w:val="00142A34"/>
    <w:rsid w:val="00142DCD"/>
    <w:rsid w:val="00143488"/>
    <w:rsid w:val="0014384D"/>
    <w:rsid w:val="001438EF"/>
    <w:rsid w:val="0014518D"/>
    <w:rsid w:val="001453CB"/>
    <w:rsid w:val="00145FAF"/>
    <w:rsid w:val="0014614D"/>
    <w:rsid w:val="0014626B"/>
    <w:rsid w:val="0014732E"/>
    <w:rsid w:val="00147CF8"/>
    <w:rsid w:val="00147FB8"/>
    <w:rsid w:val="0015050D"/>
    <w:rsid w:val="00150645"/>
    <w:rsid w:val="001512BA"/>
    <w:rsid w:val="00151301"/>
    <w:rsid w:val="001513C0"/>
    <w:rsid w:val="00152117"/>
    <w:rsid w:val="00152E4E"/>
    <w:rsid w:val="0015344B"/>
    <w:rsid w:val="0015355E"/>
    <w:rsid w:val="00153999"/>
    <w:rsid w:val="00153A8A"/>
    <w:rsid w:val="00153AB8"/>
    <w:rsid w:val="00153BBF"/>
    <w:rsid w:val="00153FC0"/>
    <w:rsid w:val="00154892"/>
    <w:rsid w:val="00154B00"/>
    <w:rsid w:val="00154F3A"/>
    <w:rsid w:val="00155BF0"/>
    <w:rsid w:val="00155ECD"/>
    <w:rsid w:val="001567AA"/>
    <w:rsid w:val="001569C3"/>
    <w:rsid w:val="001571D7"/>
    <w:rsid w:val="0015757B"/>
    <w:rsid w:val="001576BC"/>
    <w:rsid w:val="001600B5"/>
    <w:rsid w:val="00160A4F"/>
    <w:rsid w:val="00162101"/>
    <w:rsid w:val="001624AF"/>
    <w:rsid w:val="00162E63"/>
    <w:rsid w:val="0016363D"/>
    <w:rsid w:val="001636AD"/>
    <w:rsid w:val="00163D8C"/>
    <w:rsid w:val="00163D99"/>
    <w:rsid w:val="00163ECA"/>
    <w:rsid w:val="00164095"/>
    <w:rsid w:val="00164135"/>
    <w:rsid w:val="00164464"/>
    <w:rsid w:val="00164A88"/>
    <w:rsid w:val="00164D38"/>
    <w:rsid w:val="00164E9C"/>
    <w:rsid w:val="00166726"/>
    <w:rsid w:val="0016691B"/>
    <w:rsid w:val="001701E7"/>
    <w:rsid w:val="0017086B"/>
    <w:rsid w:val="00170D03"/>
    <w:rsid w:val="00171A45"/>
    <w:rsid w:val="00171E07"/>
    <w:rsid w:val="00171EF0"/>
    <w:rsid w:val="00172054"/>
    <w:rsid w:val="0017237E"/>
    <w:rsid w:val="001731C6"/>
    <w:rsid w:val="00173546"/>
    <w:rsid w:val="001738B7"/>
    <w:rsid w:val="0017393D"/>
    <w:rsid w:val="00173B10"/>
    <w:rsid w:val="00173C47"/>
    <w:rsid w:val="00174784"/>
    <w:rsid w:val="00174B0B"/>
    <w:rsid w:val="001757E7"/>
    <w:rsid w:val="001761FE"/>
    <w:rsid w:val="00176281"/>
    <w:rsid w:val="00176CE2"/>
    <w:rsid w:val="0017784B"/>
    <w:rsid w:val="00177FB8"/>
    <w:rsid w:val="001801B3"/>
    <w:rsid w:val="00180AFA"/>
    <w:rsid w:val="00180E8C"/>
    <w:rsid w:val="0018118A"/>
    <w:rsid w:val="001815FB"/>
    <w:rsid w:val="001823FF"/>
    <w:rsid w:val="00182A69"/>
    <w:rsid w:val="00182D52"/>
    <w:rsid w:val="00183546"/>
    <w:rsid w:val="0018363B"/>
    <w:rsid w:val="00183ABA"/>
    <w:rsid w:val="00183B83"/>
    <w:rsid w:val="00184782"/>
    <w:rsid w:val="00184822"/>
    <w:rsid w:val="0018492B"/>
    <w:rsid w:val="0018496F"/>
    <w:rsid w:val="00185296"/>
    <w:rsid w:val="00185700"/>
    <w:rsid w:val="00185D0F"/>
    <w:rsid w:val="00186064"/>
    <w:rsid w:val="001861D3"/>
    <w:rsid w:val="00186B7E"/>
    <w:rsid w:val="00186D1B"/>
    <w:rsid w:val="00186DAB"/>
    <w:rsid w:val="001871A0"/>
    <w:rsid w:val="0018767D"/>
    <w:rsid w:val="00187C6F"/>
    <w:rsid w:val="00191131"/>
    <w:rsid w:val="0019125B"/>
    <w:rsid w:val="00191344"/>
    <w:rsid w:val="0019185A"/>
    <w:rsid w:val="00191E42"/>
    <w:rsid w:val="001921AD"/>
    <w:rsid w:val="001921FB"/>
    <w:rsid w:val="001929A1"/>
    <w:rsid w:val="0019391B"/>
    <w:rsid w:val="00193E02"/>
    <w:rsid w:val="0019432B"/>
    <w:rsid w:val="001949B9"/>
    <w:rsid w:val="001951F0"/>
    <w:rsid w:val="0019630A"/>
    <w:rsid w:val="001963AE"/>
    <w:rsid w:val="001976EC"/>
    <w:rsid w:val="00197BBB"/>
    <w:rsid w:val="00197C9D"/>
    <w:rsid w:val="001A0901"/>
    <w:rsid w:val="001A09CB"/>
    <w:rsid w:val="001A15E2"/>
    <w:rsid w:val="001A1CC0"/>
    <w:rsid w:val="001A328A"/>
    <w:rsid w:val="001A343C"/>
    <w:rsid w:val="001A3961"/>
    <w:rsid w:val="001A3E58"/>
    <w:rsid w:val="001A4185"/>
    <w:rsid w:val="001A453B"/>
    <w:rsid w:val="001A45F5"/>
    <w:rsid w:val="001A5711"/>
    <w:rsid w:val="001A5E62"/>
    <w:rsid w:val="001A65F4"/>
    <w:rsid w:val="001A6E2A"/>
    <w:rsid w:val="001A6EB0"/>
    <w:rsid w:val="001A7BCE"/>
    <w:rsid w:val="001B0AC3"/>
    <w:rsid w:val="001B1A05"/>
    <w:rsid w:val="001B1A49"/>
    <w:rsid w:val="001B1D73"/>
    <w:rsid w:val="001B215D"/>
    <w:rsid w:val="001B289D"/>
    <w:rsid w:val="001B2A9D"/>
    <w:rsid w:val="001B3994"/>
    <w:rsid w:val="001B41D9"/>
    <w:rsid w:val="001B53D5"/>
    <w:rsid w:val="001B58E2"/>
    <w:rsid w:val="001B5EC3"/>
    <w:rsid w:val="001B64CE"/>
    <w:rsid w:val="001B6D14"/>
    <w:rsid w:val="001B6D6B"/>
    <w:rsid w:val="001B7697"/>
    <w:rsid w:val="001B7F61"/>
    <w:rsid w:val="001C0C9E"/>
    <w:rsid w:val="001C0D4D"/>
    <w:rsid w:val="001C1500"/>
    <w:rsid w:val="001C1995"/>
    <w:rsid w:val="001C2228"/>
    <w:rsid w:val="001C28FD"/>
    <w:rsid w:val="001C3385"/>
    <w:rsid w:val="001C37D7"/>
    <w:rsid w:val="001C4031"/>
    <w:rsid w:val="001C4621"/>
    <w:rsid w:val="001C5037"/>
    <w:rsid w:val="001C508C"/>
    <w:rsid w:val="001C558F"/>
    <w:rsid w:val="001C5892"/>
    <w:rsid w:val="001C5ED0"/>
    <w:rsid w:val="001C5F34"/>
    <w:rsid w:val="001C74B4"/>
    <w:rsid w:val="001C784C"/>
    <w:rsid w:val="001C7E1B"/>
    <w:rsid w:val="001C7FD9"/>
    <w:rsid w:val="001D013F"/>
    <w:rsid w:val="001D047C"/>
    <w:rsid w:val="001D054A"/>
    <w:rsid w:val="001D0699"/>
    <w:rsid w:val="001D0D33"/>
    <w:rsid w:val="001D1731"/>
    <w:rsid w:val="001D20F5"/>
    <w:rsid w:val="001D2E3B"/>
    <w:rsid w:val="001D2F82"/>
    <w:rsid w:val="001D309D"/>
    <w:rsid w:val="001D3661"/>
    <w:rsid w:val="001D36BD"/>
    <w:rsid w:val="001D3832"/>
    <w:rsid w:val="001D3D4B"/>
    <w:rsid w:val="001D3E3A"/>
    <w:rsid w:val="001D4205"/>
    <w:rsid w:val="001D475A"/>
    <w:rsid w:val="001D4BB0"/>
    <w:rsid w:val="001D4E2D"/>
    <w:rsid w:val="001D5033"/>
    <w:rsid w:val="001D557A"/>
    <w:rsid w:val="001D5BD6"/>
    <w:rsid w:val="001D5CF1"/>
    <w:rsid w:val="001D7299"/>
    <w:rsid w:val="001D7C15"/>
    <w:rsid w:val="001D7DD5"/>
    <w:rsid w:val="001E0917"/>
    <w:rsid w:val="001E11AD"/>
    <w:rsid w:val="001E1321"/>
    <w:rsid w:val="001E1352"/>
    <w:rsid w:val="001E15AC"/>
    <w:rsid w:val="001E15CB"/>
    <w:rsid w:val="001E20AA"/>
    <w:rsid w:val="001E249B"/>
    <w:rsid w:val="001E278E"/>
    <w:rsid w:val="001E3588"/>
    <w:rsid w:val="001E4953"/>
    <w:rsid w:val="001E4D25"/>
    <w:rsid w:val="001E4F10"/>
    <w:rsid w:val="001E51C2"/>
    <w:rsid w:val="001E53D0"/>
    <w:rsid w:val="001E60BD"/>
    <w:rsid w:val="001E623E"/>
    <w:rsid w:val="001E64C3"/>
    <w:rsid w:val="001E65DE"/>
    <w:rsid w:val="001E672A"/>
    <w:rsid w:val="001E6B26"/>
    <w:rsid w:val="001E74A4"/>
    <w:rsid w:val="001E7695"/>
    <w:rsid w:val="001E78D5"/>
    <w:rsid w:val="001E7F03"/>
    <w:rsid w:val="001F0230"/>
    <w:rsid w:val="001F0503"/>
    <w:rsid w:val="001F073A"/>
    <w:rsid w:val="001F0A85"/>
    <w:rsid w:val="001F0F49"/>
    <w:rsid w:val="001F2078"/>
    <w:rsid w:val="001F2C96"/>
    <w:rsid w:val="001F3C7F"/>
    <w:rsid w:val="001F3F83"/>
    <w:rsid w:val="001F44F6"/>
    <w:rsid w:val="001F45F7"/>
    <w:rsid w:val="001F5215"/>
    <w:rsid w:val="001F54E8"/>
    <w:rsid w:val="001F5540"/>
    <w:rsid w:val="001F55A2"/>
    <w:rsid w:val="001F56FA"/>
    <w:rsid w:val="001F59E0"/>
    <w:rsid w:val="001F5A2F"/>
    <w:rsid w:val="001F626D"/>
    <w:rsid w:val="001F7A3F"/>
    <w:rsid w:val="001F7D48"/>
    <w:rsid w:val="00200851"/>
    <w:rsid w:val="0020089D"/>
    <w:rsid w:val="00200F99"/>
    <w:rsid w:val="00201835"/>
    <w:rsid w:val="00201E66"/>
    <w:rsid w:val="00201EC6"/>
    <w:rsid w:val="00201EC7"/>
    <w:rsid w:val="00202500"/>
    <w:rsid w:val="00202A6F"/>
    <w:rsid w:val="00202D18"/>
    <w:rsid w:val="002031F7"/>
    <w:rsid w:val="0020333B"/>
    <w:rsid w:val="00203A91"/>
    <w:rsid w:val="00203BBC"/>
    <w:rsid w:val="00204495"/>
    <w:rsid w:val="00205144"/>
    <w:rsid w:val="002059F8"/>
    <w:rsid w:val="00205AA0"/>
    <w:rsid w:val="00206EC5"/>
    <w:rsid w:val="00207278"/>
    <w:rsid w:val="00207317"/>
    <w:rsid w:val="002105F5"/>
    <w:rsid w:val="0021061B"/>
    <w:rsid w:val="00210CC2"/>
    <w:rsid w:val="00210F78"/>
    <w:rsid w:val="0021104D"/>
    <w:rsid w:val="00211329"/>
    <w:rsid w:val="0021156C"/>
    <w:rsid w:val="00211A40"/>
    <w:rsid w:val="002128E9"/>
    <w:rsid w:val="00213CED"/>
    <w:rsid w:val="00213D8E"/>
    <w:rsid w:val="00214964"/>
    <w:rsid w:val="0021499A"/>
    <w:rsid w:val="002149B9"/>
    <w:rsid w:val="002149D2"/>
    <w:rsid w:val="0021629D"/>
    <w:rsid w:val="002164CB"/>
    <w:rsid w:val="002164ED"/>
    <w:rsid w:val="002166D2"/>
    <w:rsid w:val="00217959"/>
    <w:rsid w:val="002201BF"/>
    <w:rsid w:val="00220B8E"/>
    <w:rsid w:val="002226F8"/>
    <w:rsid w:val="002227F4"/>
    <w:rsid w:val="002228C4"/>
    <w:rsid w:val="00223D57"/>
    <w:rsid w:val="00224014"/>
    <w:rsid w:val="0022436F"/>
    <w:rsid w:val="00224887"/>
    <w:rsid w:val="002248AF"/>
    <w:rsid w:val="00225150"/>
    <w:rsid w:val="00225298"/>
    <w:rsid w:val="002252D1"/>
    <w:rsid w:val="00225F48"/>
    <w:rsid w:val="002262E5"/>
    <w:rsid w:val="00226401"/>
    <w:rsid w:val="00226CED"/>
    <w:rsid w:val="0022725A"/>
    <w:rsid w:val="00227429"/>
    <w:rsid w:val="0022765C"/>
    <w:rsid w:val="002278CB"/>
    <w:rsid w:val="002302CD"/>
    <w:rsid w:val="002303AA"/>
    <w:rsid w:val="00230749"/>
    <w:rsid w:val="0023095E"/>
    <w:rsid w:val="002309BB"/>
    <w:rsid w:val="00230B4E"/>
    <w:rsid w:val="002311EE"/>
    <w:rsid w:val="002314A4"/>
    <w:rsid w:val="002318D2"/>
    <w:rsid w:val="00231BE5"/>
    <w:rsid w:val="002323D0"/>
    <w:rsid w:val="00232ABF"/>
    <w:rsid w:val="00232B1B"/>
    <w:rsid w:val="00232C43"/>
    <w:rsid w:val="00232EC7"/>
    <w:rsid w:val="00233210"/>
    <w:rsid w:val="0023322C"/>
    <w:rsid w:val="00233573"/>
    <w:rsid w:val="00233DF8"/>
    <w:rsid w:val="0023421C"/>
    <w:rsid w:val="00235982"/>
    <w:rsid w:val="002359FD"/>
    <w:rsid w:val="00235D65"/>
    <w:rsid w:val="00236685"/>
    <w:rsid w:val="00236972"/>
    <w:rsid w:val="00236A18"/>
    <w:rsid w:val="00236AD5"/>
    <w:rsid w:val="00237044"/>
    <w:rsid w:val="002375B2"/>
    <w:rsid w:val="00237C19"/>
    <w:rsid w:val="00240921"/>
    <w:rsid w:val="002413AC"/>
    <w:rsid w:val="0024170B"/>
    <w:rsid w:val="002417F7"/>
    <w:rsid w:val="00241B39"/>
    <w:rsid w:val="0024303C"/>
    <w:rsid w:val="0024316D"/>
    <w:rsid w:val="00243800"/>
    <w:rsid w:val="002448DD"/>
    <w:rsid w:val="00244937"/>
    <w:rsid w:val="00244A99"/>
    <w:rsid w:val="00245DE8"/>
    <w:rsid w:val="0024647A"/>
    <w:rsid w:val="00246515"/>
    <w:rsid w:val="00246CE7"/>
    <w:rsid w:val="00247187"/>
    <w:rsid w:val="00247DD8"/>
    <w:rsid w:val="00250B58"/>
    <w:rsid w:val="00250B5F"/>
    <w:rsid w:val="00250F31"/>
    <w:rsid w:val="00251010"/>
    <w:rsid w:val="00251160"/>
    <w:rsid w:val="002511BF"/>
    <w:rsid w:val="00251363"/>
    <w:rsid w:val="0025165C"/>
    <w:rsid w:val="0025165D"/>
    <w:rsid w:val="0025175F"/>
    <w:rsid w:val="00253741"/>
    <w:rsid w:val="00253AF1"/>
    <w:rsid w:val="00253CC9"/>
    <w:rsid w:val="00254357"/>
    <w:rsid w:val="00254531"/>
    <w:rsid w:val="00254BE2"/>
    <w:rsid w:val="00254ED8"/>
    <w:rsid w:val="002555DB"/>
    <w:rsid w:val="0025575A"/>
    <w:rsid w:val="00255A60"/>
    <w:rsid w:val="00256F2B"/>
    <w:rsid w:val="002576A5"/>
    <w:rsid w:val="00257B0D"/>
    <w:rsid w:val="00257CAD"/>
    <w:rsid w:val="00260639"/>
    <w:rsid w:val="002615DC"/>
    <w:rsid w:val="0026190B"/>
    <w:rsid w:val="00261DD4"/>
    <w:rsid w:val="00261F16"/>
    <w:rsid w:val="002625A3"/>
    <w:rsid w:val="00262EBA"/>
    <w:rsid w:val="0026346B"/>
    <w:rsid w:val="002634D5"/>
    <w:rsid w:val="00263A2C"/>
    <w:rsid w:val="00263CD2"/>
    <w:rsid w:val="00263DFE"/>
    <w:rsid w:val="00264245"/>
    <w:rsid w:val="002647B7"/>
    <w:rsid w:val="00264DCC"/>
    <w:rsid w:val="00264E87"/>
    <w:rsid w:val="00265948"/>
    <w:rsid w:val="0026595A"/>
    <w:rsid w:val="00265AF4"/>
    <w:rsid w:val="00265CE4"/>
    <w:rsid w:val="0026629F"/>
    <w:rsid w:val="00266C58"/>
    <w:rsid w:val="00267340"/>
    <w:rsid w:val="002674F4"/>
    <w:rsid w:val="00267732"/>
    <w:rsid w:val="00267CDC"/>
    <w:rsid w:val="00270418"/>
    <w:rsid w:val="00270577"/>
    <w:rsid w:val="0027058F"/>
    <w:rsid w:val="00270A06"/>
    <w:rsid w:val="00270DA4"/>
    <w:rsid w:val="00270EF6"/>
    <w:rsid w:val="00270FBF"/>
    <w:rsid w:val="00271423"/>
    <w:rsid w:val="00271930"/>
    <w:rsid w:val="002721CC"/>
    <w:rsid w:val="00272341"/>
    <w:rsid w:val="0027319A"/>
    <w:rsid w:val="002731C0"/>
    <w:rsid w:val="00273448"/>
    <w:rsid w:val="00273BF3"/>
    <w:rsid w:val="00274735"/>
    <w:rsid w:val="0027498F"/>
    <w:rsid w:val="00275448"/>
    <w:rsid w:val="00275700"/>
    <w:rsid w:val="00275A92"/>
    <w:rsid w:val="00275FA6"/>
    <w:rsid w:val="00276137"/>
    <w:rsid w:val="002764A3"/>
    <w:rsid w:val="00276DA7"/>
    <w:rsid w:val="00277590"/>
    <w:rsid w:val="00277E4D"/>
    <w:rsid w:val="0028034A"/>
    <w:rsid w:val="00280618"/>
    <w:rsid w:val="00280871"/>
    <w:rsid w:val="00281226"/>
    <w:rsid w:val="0028133C"/>
    <w:rsid w:val="002816FC"/>
    <w:rsid w:val="00281E0A"/>
    <w:rsid w:val="0028296A"/>
    <w:rsid w:val="002829E4"/>
    <w:rsid w:val="00283B0E"/>
    <w:rsid w:val="00283D57"/>
    <w:rsid w:val="00283E34"/>
    <w:rsid w:val="0028407F"/>
    <w:rsid w:val="002842F4"/>
    <w:rsid w:val="0028435C"/>
    <w:rsid w:val="00284A01"/>
    <w:rsid w:val="00285609"/>
    <w:rsid w:val="00285641"/>
    <w:rsid w:val="0028635D"/>
    <w:rsid w:val="00286494"/>
    <w:rsid w:val="0028680E"/>
    <w:rsid w:val="00286BB8"/>
    <w:rsid w:val="00286DAE"/>
    <w:rsid w:val="00290156"/>
    <w:rsid w:val="00290911"/>
    <w:rsid w:val="00290AD5"/>
    <w:rsid w:val="00291157"/>
    <w:rsid w:val="00291828"/>
    <w:rsid w:val="0029210B"/>
    <w:rsid w:val="0029245D"/>
    <w:rsid w:val="00292E9F"/>
    <w:rsid w:val="00293817"/>
    <w:rsid w:val="00295958"/>
    <w:rsid w:val="00295A2B"/>
    <w:rsid w:val="00296D98"/>
    <w:rsid w:val="00296E53"/>
    <w:rsid w:val="0029727C"/>
    <w:rsid w:val="00297A8F"/>
    <w:rsid w:val="00297D62"/>
    <w:rsid w:val="002A0936"/>
    <w:rsid w:val="002A0AA5"/>
    <w:rsid w:val="002A1433"/>
    <w:rsid w:val="002A15CC"/>
    <w:rsid w:val="002A29FB"/>
    <w:rsid w:val="002A3315"/>
    <w:rsid w:val="002A3477"/>
    <w:rsid w:val="002A3942"/>
    <w:rsid w:val="002A50A2"/>
    <w:rsid w:val="002A53C0"/>
    <w:rsid w:val="002A56D3"/>
    <w:rsid w:val="002A5F64"/>
    <w:rsid w:val="002A5FD9"/>
    <w:rsid w:val="002A6999"/>
    <w:rsid w:val="002A699C"/>
    <w:rsid w:val="002A72D6"/>
    <w:rsid w:val="002A73F5"/>
    <w:rsid w:val="002A7809"/>
    <w:rsid w:val="002B0AE5"/>
    <w:rsid w:val="002B1744"/>
    <w:rsid w:val="002B2847"/>
    <w:rsid w:val="002B297F"/>
    <w:rsid w:val="002B2A02"/>
    <w:rsid w:val="002B2A2A"/>
    <w:rsid w:val="002B2E68"/>
    <w:rsid w:val="002B2EEF"/>
    <w:rsid w:val="002B2FAD"/>
    <w:rsid w:val="002B3187"/>
    <w:rsid w:val="002B3DB3"/>
    <w:rsid w:val="002B402A"/>
    <w:rsid w:val="002B503F"/>
    <w:rsid w:val="002B59A6"/>
    <w:rsid w:val="002B62C9"/>
    <w:rsid w:val="002B6356"/>
    <w:rsid w:val="002B6357"/>
    <w:rsid w:val="002B6A3D"/>
    <w:rsid w:val="002B6ADA"/>
    <w:rsid w:val="002B7047"/>
    <w:rsid w:val="002B708E"/>
    <w:rsid w:val="002B7551"/>
    <w:rsid w:val="002B7A76"/>
    <w:rsid w:val="002B7FEC"/>
    <w:rsid w:val="002C0295"/>
    <w:rsid w:val="002C08E8"/>
    <w:rsid w:val="002C0AE3"/>
    <w:rsid w:val="002C0BFB"/>
    <w:rsid w:val="002C0D2E"/>
    <w:rsid w:val="002C1478"/>
    <w:rsid w:val="002C1D1F"/>
    <w:rsid w:val="002C1F8C"/>
    <w:rsid w:val="002C2227"/>
    <w:rsid w:val="002C2F1D"/>
    <w:rsid w:val="002C3E9F"/>
    <w:rsid w:val="002C431C"/>
    <w:rsid w:val="002C46CF"/>
    <w:rsid w:val="002C4B03"/>
    <w:rsid w:val="002C61CD"/>
    <w:rsid w:val="002C67E1"/>
    <w:rsid w:val="002C6ED7"/>
    <w:rsid w:val="002D0151"/>
    <w:rsid w:val="002D0705"/>
    <w:rsid w:val="002D1944"/>
    <w:rsid w:val="002D1B54"/>
    <w:rsid w:val="002D1E1F"/>
    <w:rsid w:val="002D1EB7"/>
    <w:rsid w:val="002D1EDF"/>
    <w:rsid w:val="002D26CD"/>
    <w:rsid w:val="002D2FFB"/>
    <w:rsid w:val="002D30C7"/>
    <w:rsid w:val="002D32DD"/>
    <w:rsid w:val="002D4AE5"/>
    <w:rsid w:val="002D5AFA"/>
    <w:rsid w:val="002D5BFD"/>
    <w:rsid w:val="002D6816"/>
    <w:rsid w:val="002D6BE2"/>
    <w:rsid w:val="002D7C2B"/>
    <w:rsid w:val="002E0469"/>
    <w:rsid w:val="002E0D15"/>
    <w:rsid w:val="002E0D16"/>
    <w:rsid w:val="002E0EA5"/>
    <w:rsid w:val="002E1011"/>
    <w:rsid w:val="002E1465"/>
    <w:rsid w:val="002E186C"/>
    <w:rsid w:val="002E248C"/>
    <w:rsid w:val="002E25FE"/>
    <w:rsid w:val="002E2FC2"/>
    <w:rsid w:val="002E34E7"/>
    <w:rsid w:val="002E3F3C"/>
    <w:rsid w:val="002E4E97"/>
    <w:rsid w:val="002E6630"/>
    <w:rsid w:val="002E73D5"/>
    <w:rsid w:val="002E762A"/>
    <w:rsid w:val="002E7C27"/>
    <w:rsid w:val="002F0848"/>
    <w:rsid w:val="002F0CF7"/>
    <w:rsid w:val="002F138E"/>
    <w:rsid w:val="002F15D0"/>
    <w:rsid w:val="002F2106"/>
    <w:rsid w:val="002F3CC0"/>
    <w:rsid w:val="002F3D7D"/>
    <w:rsid w:val="002F4B06"/>
    <w:rsid w:val="002F4DFC"/>
    <w:rsid w:val="002F502C"/>
    <w:rsid w:val="002F53DD"/>
    <w:rsid w:val="002F6A9D"/>
    <w:rsid w:val="002F76A9"/>
    <w:rsid w:val="002F7DE4"/>
    <w:rsid w:val="00300384"/>
    <w:rsid w:val="003007B4"/>
    <w:rsid w:val="0030119D"/>
    <w:rsid w:val="00301F30"/>
    <w:rsid w:val="00301FFD"/>
    <w:rsid w:val="0030214B"/>
    <w:rsid w:val="003027E5"/>
    <w:rsid w:val="00302F39"/>
    <w:rsid w:val="00304282"/>
    <w:rsid w:val="003046DF"/>
    <w:rsid w:val="00304A3A"/>
    <w:rsid w:val="00305383"/>
    <w:rsid w:val="003062DF"/>
    <w:rsid w:val="003064D7"/>
    <w:rsid w:val="00307C2A"/>
    <w:rsid w:val="00307DD6"/>
    <w:rsid w:val="003107BB"/>
    <w:rsid w:val="0031175D"/>
    <w:rsid w:val="00311C81"/>
    <w:rsid w:val="00311CD7"/>
    <w:rsid w:val="00311E5C"/>
    <w:rsid w:val="0031205E"/>
    <w:rsid w:val="003128FA"/>
    <w:rsid w:val="00312FB2"/>
    <w:rsid w:val="0031573B"/>
    <w:rsid w:val="00315D48"/>
    <w:rsid w:val="00315E99"/>
    <w:rsid w:val="0031694B"/>
    <w:rsid w:val="00316BBC"/>
    <w:rsid w:val="00317E35"/>
    <w:rsid w:val="003207BC"/>
    <w:rsid w:val="00321A7D"/>
    <w:rsid w:val="00321C67"/>
    <w:rsid w:val="00322F2F"/>
    <w:rsid w:val="003232BC"/>
    <w:rsid w:val="003236E4"/>
    <w:rsid w:val="00323C93"/>
    <w:rsid w:val="003241F7"/>
    <w:rsid w:val="00324ABB"/>
    <w:rsid w:val="00325C95"/>
    <w:rsid w:val="00325F91"/>
    <w:rsid w:val="00325FD9"/>
    <w:rsid w:val="0032625D"/>
    <w:rsid w:val="00326529"/>
    <w:rsid w:val="003267DE"/>
    <w:rsid w:val="00326D2B"/>
    <w:rsid w:val="00327262"/>
    <w:rsid w:val="003276AD"/>
    <w:rsid w:val="003276D4"/>
    <w:rsid w:val="00327CD2"/>
    <w:rsid w:val="00327DF1"/>
    <w:rsid w:val="0033025E"/>
    <w:rsid w:val="00330EF1"/>
    <w:rsid w:val="00331654"/>
    <w:rsid w:val="00331DBF"/>
    <w:rsid w:val="00331DFE"/>
    <w:rsid w:val="00331F33"/>
    <w:rsid w:val="00332DC1"/>
    <w:rsid w:val="0033312F"/>
    <w:rsid w:val="003341E3"/>
    <w:rsid w:val="003342ED"/>
    <w:rsid w:val="00334571"/>
    <w:rsid w:val="003346B6"/>
    <w:rsid w:val="003349F3"/>
    <w:rsid w:val="00334F24"/>
    <w:rsid w:val="00335DB5"/>
    <w:rsid w:val="00336A6F"/>
    <w:rsid w:val="00336C5B"/>
    <w:rsid w:val="00337043"/>
    <w:rsid w:val="003370AE"/>
    <w:rsid w:val="00337764"/>
    <w:rsid w:val="00337D82"/>
    <w:rsid w:val="00337ED1"/>
    <w:rsid w:val="0034247E"/>
    <w:rsid w:val="00342B61"/>
    <w:rsid w:val="00342D7F"/>
    <w:rsid w:val="00342F84"/>
    <w:rsid w:val="0034302B"/>
    <w:rsid w:val="00343768"/>
    <w:rsid w:val="00343D7A"/>
    <w:rsid w:val="003442BC"/>
    <w:rsid w:val="0034481C"/>
    <w:rsid w:val="00344D10"/>
    <w:rsid w:val="00344EA5"/>
    <w:rsid w:val="00345871"/>
    <w:rsid w:val="00345A21"/>
    <w:rsid w:val="00346127"/>
    <w:rsid w:val="0034624B"/>
    <w:rsid w:val="00346261"/>
    <w:rsid w:val="0035031E"/>
    <w:rsid w:val="003506A7"/>
    <w:rsid w:val="003508E0"/>
    <w:rsid w:val="003516B6"/>
    <w:rsid w:val="00351CF0"/>
    <w:rsid w:val="00352A40"/>
    <w:rsid w:val="00352C68"/>
    <w:rsid w:val="00354121"/>
    <w:rsid w:val="00354986"/>
    <w:rsid w:val="00354AA9"/>
    <w:rsid w:val="003553C9"/>
    <w:rsid w:val="003553DD"/>
    <w:rsid w:val="00356133"/>
    <w:rsid w:val="00356551"/>
    <w:rsid w:val="003568F3"/>
    <w:rsid w:val="00356B9F"/>
    <w:rsid w:val="00356DD3"/>
    <w:rsid w:val="00357485"/>
    <w:rsid w:val="00357794"/>
    <w:rsid w:val="00357AAF"/>
    <w:rsid w:val="00360382"/>
    <w:rsid w:val="0036047D"/>
    <w:rsid w:val="0036146F"/>
    <w:rsid w:val="003621DD"/>
    <w:rsid w:val="00363595"/>
    <w:rsid w:val="003636E8"/>
    <w:rsid w:val="00363874"/>
    <w:rsid w:val="00363B53"/>
    <w:rsid w:val="00363ED2"/>
    <w:rsid w:val="00363ED5"/>
    <w:rsid w:val="00363F43"/>
    <w:rsid w:val="00364326"/>
    <w:rsid w:val="0036437C"/>
    <w:rsid w:val="00364DC6"/>
    <w:rsid w:val="00364DF9"/>
    <w:rsid w:val="003650FF"/>
    <w:rsid w:val="00365348"/>
    <w:rsid w:val="0036554A"/>
    <w:rsid w:val="00365687"/>
    <w:rsid w:val="00365A29"/>
    <w:rsid w:val="00365D4E"/>
    <w:rsid w:val="00365ECE"/>
    <w:rsid w:val="0036629C"/>
    <w:rsid w:val="003665E0"/>
    <w:rsid w:val="003665F3"/>
    <w:rsid w:val="003666F9"/>
    <w:rsid w:val="00366866"/>
    <w:rsid w:val="00367048"/>
    <w:rsid w:val="00367A6C"/>
    <w:rsid w:val="00367BCA"/>
    <w:rsid w:val="003704B6"/>
    <w:rsid w:val="00370E7B"/>
    <w:rsid w:val="00370F01"/>
    <w:rsid w:val="0037154C"/>
    <w:rsid w:val="00371586"/>
    <w:rsid w:val="0037263A"/>
    <w:rsid w:val="003726A1"/>
    <w:rsid w:val="00372A6F"/>
    <w:rsid w:val="003732C8"/>
    <w:rsid w:val="00373301"/>
    <w:rsid w:val="00373D88"/>
    <w:rsid w:val="00374E88"/>
    <w:rsid w:val="00375189"/>
    <w:rsid w:val="003757E3"/>
    <w:rsid w:val="00375A31"/>
    <w:rsid w:val="00375A57"/>
    <w:rsid w:val="00375E80"/>
    <w:rsid w:val="00376C85"/>
    <w:rsid w:val="003776CE"/>
    <w:rsid w:val="00377D5C"/>
    <w:rsid w:val="00377F52"/>
    <w:rsid w:val="00380C09"/>
    <w:rsid w:val="00380E01"/>
    <w:rsid w:val="0038161B"/>
    <w:rsid w:val="00381635"/>
    <w:rsid w:val="00381D4F"/>
    <w:rsid w:val="00381DE4"/>
    <w:rsid w:val="00381E30"/>
    <w:rsid w:val="00382279"/>
    <w:rsid w:val="00382465"/>
    <w:rsid w:val="00382530"/>
    <w:rsid w:val="003826FF"/>
    <w:rsid w:val="00383EE4"/>
    <w:rsid w:val="00384A3A"/>
    <w:rsid w:val="00384C61"/>
    <w:rsid w:val="00384E62"/>
    <w:rsid w:val="00384F11"/>
    <w:rsid w:val="00385505"/>
    <w:rsid w:val="00385832"/>
    <w:rsid w:val="00385849"/>
    <w:rsid w:val="003860A6"/>
    <w:rsid w:val="00386187"/>
    <w:rsid w:val="00386721"/>
    <w:rsid w:val="00386AD3"/>
    <w:rsid w:val="0038734E"/>
    <w:rsid w:val="0038764B"/>
    <w:rsid w:val="00390AFF"/>
    <w:rsid w:val="00390DDF"/>
    <w:rsid w:val="0039121E"/>
    <w:rsid w:val="00391726"/>
    <w:rsid w:val="00391C9B"/>
    <w:rsid w:val="0039265E"/>
    <w:rsid w:val="003928E1"/>
    <w:rsid w:val="00392A02"/>
    <w:rsid w:val="003934EE"/>
    <w:rsid w:val="00394175"/>
    <w:rsid w:val="00394180"/>
    <w:rsid w:val="00394F5A"/>
    <w:rsid w:val="00395031"/>
    <w:rsid w:val="003951F4"/>
    <w:rsid w:val="00395469"/>
    <w:rsid w:val="0039585C"/>
    <w:rsid w:val="00396F17"/>
    <w:rsid w:val="00397F96"/>
    <w:rsid w:val="003A0865"/>
    <w:rsid w:val="003A0A01"/>
    <w:rsid w:val="003A0CAB"/>
    <w:rsid w:val="003A0D8D"/>
    <w:rsid w:val="003A10E0"/>
    <w:rsid w:val="003A1AD7"/>
    <w:rsid w:val="003A1EB0"/>
    <w:rsid w:val="003A2528"/>
    <w:rsid w:val="003A2598"/>
    <w:rsid w:val="003A2A63"/>
    <w:rsid w:val="003A30E3"/>
    <w:rsid w:val="003A39D7"/>
    <w:rsid w:val="003A44A9"/>
    <w:rsid w:val="003A44CB"/>
    <w:rsid w:val="003A4798"/>
    <w:rsid w:val="003A4DBB"/>
    <w:rsid w:val="003A4EEB"/>
    <w:rsid w:val="003A58BE"/>
    <w:rsid w:val="003A5978"/>
    <w:rsid w:val="003A6107"/>
    <w:rsid w:val="003A6420"/>
    <w:rsid w:val="003A6899"/>
    <w:rsid w:val="003A692B"/>
    <w:rsid w:val="003A6B3E"/>
    <w:rsid w:val="003A6CE8"/>
    <w:rsid w:val="003A7B8B"/>
    <w:rsid w:val="003A7EE5"/>
    <w:rsid w:val="003B007E"/>
    <w:rsid w:val="003B0602"/>
    <w:rsid w:val="003B06EC"/>
    <w:rsid w:val="003B1170"/>
    <w:rsid w:val="003B1537"/>
    <w:rsid w:val="003B1A8F"/>
    <w:rsid w:val="003B1CE0"/>
    <w:rsid w:val="003B2B33"/>
    <w:rsid w:val="003B2ECB"/>
    <w:rsid w:val="003B3193"/>
    <w:rsid w:val="003B3F3B"/>
    <w:rsid w:val="003B521F"/>
    <w:rsid w:val="003B552F"/>
    <w:rsid w:val="003B5881"/>
    <w:rsid w:val="003B59E1"/>
    <w:rsid w:val="003B6085"/>
    <w:rsid w:val="003B6110"/>
    <w:rsid w:val="003B6770"/>
    <w:rsid w:val="003B682A"/>
    <w:rsid w:val="003C063B"/>
    <w:rsid w:val="003C07FF"/>
    <w:rsid w:val="003C0D8C"/>
    <w:rsid w:val="003C0FC7"/>
    <w:rsid w:val="003C1668"/>
    <w:rsid w:val="003C17A1"/>
    <w:rsid w:val="003C18C3"/>
    <w:rsid w:val="003C1D5B"/>
    <w:rsid w:val="003C1EA2"/>
    <w:rsid w:val="003C2292"/>
    <w:rsid w:val="003C255A"/>
    <w:rsid w:val="003C30A7"/>
    <w:rsid w:val="003C3195"/>
    <w:rsid w:val="003C331D"/>
    <w:rsid w:val="003C39BE"/>
    <w:rsid w:val="003C39E0"/>
    <w:rsid w:val="003C4498"/>
    <w:rsid w:val="003C4505"/>
    <w:rsid w:val="003C4780"/>
    <w:rsid w:val="003C4D62"/>
    <w:rsid w:val="003C4D9F"/>
    <w:rsid w:val="003C514A"/>
    <w:rsid w:val="003C5342"/>
    <w:rsid w:val="003C53BF"/>
    <w:rsid w:val="003C5789"/>
    <w:rsid w:val="003C6C49"/>
    <w:rsid w:val="003C6C99"/>
    <w:rsid w:val="003C700A"/>
    <w:rsid w:val="003C79E7"/>
    <w:rsid w:val="003D063A"/>
    <w:rsid w:val="003D1040"/>
    <w:rsid w:val="003D12A9"/>
    <w:rsid w:val="003D19D3"/>
    <w:rsid w:val="003D1B86"/>
    <w:rsid w:val="003D22E8"/>
    <w:rsid w:val="003D3469"/>
    <w:rsid w:val="003D3607"/>
    <w:rsid w:val="003D4BE0"/>
    <w:rsid w:val="003D5C57"/>
    <w:rsid w:val="003D61B0"/>
    <w:rsid w:val="003D7192"/>
    <w:rsid w:val="003D792F"/>
    <w:rsid w:val="003D79ED"/>
    <w:rsid w:val="003E0568"/>
    <w:rsid w:val="003E0855"/>
    <w:rsid w:val="003E1579"/>
    <w:rsid w:val="003E1DBD"/>
    <w:rsid w:val="003E1F54"/>
    <w:rsid w:val="003E24E1"/>
    <w:rsid w:val="003E2BE4"/>
    <w:rsid w:val="003E37EF"/>
    <w:rsid w:val="003E5381"/>
    <w:rsid w:val="003E5517"/>
    <w:rsid w:val="003E5719"/>
    <w:rsid w:val="003E5890"/>
    <w:rsid w:val="003E5AAD"/>
    <w:rsid w:val="003E5AFF"/>
    <w:rsid w:val="003E5F4F"/>
    <w:rsid w:val="003E6310"/>
    <w:rsid w:val="003E64EC"/>
    <w:rsid w:val="003E675B"/>
    <w:rsid w:val="003E6F88"/>
    <w:rsid w:val="003E739B"/>
    <w:rsid w:val="003E7DC0"/>
    <w:rsid w:val="003F020F"/>
    <w:rsid w:val="003F10C3"/>
    <w:rsid w:val="003F1FDC"/>
    <w:rsid w:val="003F220B"/>
    <w:rsid w:val="003F22E7"/>
    <w:rsid w:val="003F26C2"/>
    <w:rsid w:val="003F2A8B"/>
    <w:rsid w:val="003F3C7D"/>
    <w:rsid w:val="003F3D5A"/>
    <w:rsid w:val="003F4250"/>
    <w:rsid w:val="003F440B"/>
    <w:rsid w:val="003F4461"/>
    <w:rsid w:val="003F4D24"/>
    <w:rsid w:val="003F5255"/>
    <w:rsid w:val="003F5FEC"/>
    <w:rsid w:val="003F6868"/>
    <w:rsid w:val="003F68BE"/>
    <w:rsid w:val="003F6E59"/>
    <w:rsid w:val="003F6EA4"/>
    <w:rsid w:val="003F79F0"/>
    <w:rsid w:val="00400168"/>
    <w:rsid w:val="004006DC"/>
    <w:rsid w:val="00400835"/>
    <w:rsid w:val="00400A2B"/>
    <w:rsid w:val="00400E64"/>
    <w:rsid w:val="004013FC"/>
    <w:rsid w:val="00402D60"/>
    <w:rsid w:val="00403F4E"/>
    <w:rsid w:val="00403FAC"/>
    <w:rsid w:val="00404192"/>
    <w:rsid w:val="004043EE"/>
    <w:rsid w:val="00404ADF"/>
    <w:rsid w:val="00404D0A"/>
    <w:rsid w:val="00405219"/>
    <w:rsid w:val="00405690"/>
    <w:rsid w:val="0040671D"/>
    <w:rsid w:val="00406A1A"/>
    <w:rsid w:val="00407AB0"/>
    <w:rsid w:val="00410451"/>
    <w:rsid w:val="00410460"/>
    <w:rsid w:val="00410FA9"/>
    <w:rsid w:val="0041127D"/>
    <w:rsid w:val="00411307"/>
    <w:rsid w:val="00411845"/>
    <w:rsid w:val="00411E9A"/>
    <w:rsid w:val="00411F48"/>
    <w:rsid w:val="0041278B"/>
    <w:rsid w:val="0041293C"/>
    <w:rsid w:val="004130F1"/>
    <w:rsid w:val="004137E0"/>
    <w:rsid w:val="00413D8D"/>
    <w:rsid w:val="00414333"/>
    <w:rsid w:val="00414501"/>
    <w:rsid w:val="00414689"/>
    <w:rsid w:val="004148E4"/>
    <w:rsid w:val="00414B1C"/>
    <w:rsid w:val="00415B9F"/>
    <w:rsid w:val="00415DC2"/>
    <w:rsid w:val="004160F9"/>
    <w:rsid w:val="004161E8"/>
    <w:rsid w:val="00416A32"/>
    <w:rsid w:val="00420482"/>
    <w:rsid w:val="004206AC"/>
    <w:rsid w:val="00421333"/>
    <w:rsid w:val="0042181B"/>
    <w:rsid w:val="00421C8F"/>
    <w:rsid w:val="0042214D"/>
    <w:rsid w:val="0042246B"/>
    <w:rsid w:val="00422996"/>
    <w:rsid w:val="004229F1"/>
    <w:rsid w:val="00423097"/>
    <w:rsid w:val="00423208"/>
    <w:rsid w:val="0042322C"/>
    <w:rsid w:val="00423615"/>
    <w:rsid w:val="00423C70"/>
    <w:rsid w:val="00424C0F"/>
    <w:rsid w:val="00424C1E"/>
    <w:rsid w:val="00425058"/>
    <w:rsid w:val="0042550F"/>
    <w:rsid w:val="004262DB"/>
    <w:rsid w:val="00426740"/>
    <w:rsid w:val="00426A4E"/>
    <w:rsid w:val="00426B15"/>
    <w:rsid w:val="004307D7"/>
    <w:rsid w:val="00430D4F"/>
    <w:rsid w:val="00430FD9"/>
    <w:rsid w:val="004319BA"/>
    <w:rsid w:val="00431DB9"/>
    <w:rsid w:val="004325ED"/>
    <w:rsid w:val="00432D6A"/>
    <w:rsid w:val="00434B61"/>
    <w:rsid w:val="004356DE"/>
    <w:rsid w:val="004365EA"/>
    <w:rsid w:val="00436A4B"/>
    <w:rsid w:val="00440252"/>
    <w:rsid w:val="00440772"/>
    <w:rsid w:val="00441AE3"/>
    <w:rsid w:val="00441D1E"/>
    <w:rsid w:val="00441E38"/>
    <w:rsid w:val="00442124"/>
    <w:rsid w:val="00442418"/>
    <w:rsid w:val="00443152"/>
    <w:rsid w:val="00443503"/>
    <w:rsid w:val="004435E2"/>
    <w:rsid w:val="00443FBF"/>
    <w:rsid w:val="004440A6"/>
    <w:rsid w:val="0044538D"/>
    <w:rsid w:val="0044555A"/>
    <w:rsid w:val="00446105"/>
    <w:rsid w:val="00446252"/>
    <w:rsid w:val="004467CA"/>
    <w:rsid w:val="0044687A"/>
    <w:rsid w:val="00446AF7"/>
    <w:rsid w:val="00446EBF"/>
    <w:rsid w:val="004472C7"/>
    <w:rsid w:val="0044741F"/>
    <w:rsid w:val="00447B39"/>
    <w:rsid w:val="00447F61"/>
    <w:rsid w:val="00450495"/>
    <w:rsid w:val="00450E0E"/>
    <w:rsid w:val="004515BD"/>
    <w:rsid w:val="00451C6B"/>
    <w:rsid w:val="00452542"/>
    <w:rsid w:val="00452F86"/>
    <w:rsid w:val="00453459"/>
    <w:rsid w:val="00453566"/>
    <w:rsid w:val="0045376B"/>
    <w:rsid w:val="00453D24"/>
    <w:rsid w:val="00454065"/>
    <w:rsid w:val="00454AB3"/>
    <w:rsid w:val="00455D1D"/>
    <w:rsid w:val="0045680B"/>
    <w:rsid w:val="00456AE2"/>
    <w:rsid w:val="00456B8A"/>
    <w:rsid w:val="00456CF2"/>
    <w:rsid w:val="00456F5F"/>
    <w:rsid w:val="00457345"/>
    <w:rsid w:val="00457483"/>
    <w:rsid w:val="0046056D"/>
    <w:rsid w:val="00460E06"/>
    <w:rsid w:val="004613DC"/>
    <w:rsid w:val="00461704"/>
    <w:rsid w:val="004618E4"/>
    <w:rsid w:val="004619AC"/>
    <w:rsid w:val="00461C13"/>
    <w:rsid w:val="00462388"/>
    <w:rsid w:val="004623D6"/>
    <w:rsid w:val="004625FF"/>
    <w:rsid w:val="00462924"/>
    <w:rsid w:val="00462977"/>
    <w:rsid w:val="00462A95"/>
    <w:rsid w:val="00463AE9"/>
    <w:rsid w:val="00463D48"/>
    <w:rsid w:val="004641DA"/>
    <w:rsid w:val="004641F4"/>
    <w:rsid w:val="0046489C"/>
    <w:rsid w:val="00464948"/>
    <w:rsid w:val="00464FEB"/>
    <w:rsid w:val="004652AA"/>
    <w:rsid w:val="004653E4"/>
    <w:rsid w:val="00465B93"/>
    <w:rsid w:val="0046690A"/>
    <w:rsid w:val="00467291"/>
    <w:rsid w:val="00467923"/>
    <w:rsid w:val="00467B5C"/>
    <w:rsid w:val="00467E6B"/>
    <w:rsid w:val="004710A0"/>
    <w:rsid w:val="004719EA"/>
    <w:rsid w:val="00472026"/>
    <w:rsid w:val="004728F9"/>
    <w:rsid w:val="004730A8"/>
    <w:rsid w:val="00473120"/>
    <w:rsid w:val="004733F1"/>
    <w:rsid w:val="00473742"/>
    <w:rsid w:val="00473B63"/>
    <w:rsid w:val="00473B82"/>
    <w:rsid w:val="00473C5D"/>
    <w:rsid w:val="0047478E"/>
    <w:rsid w:val="00474FA1"/>
    <w:rsid w:val="00475398"/>
    <w:rsid w:val="004757AF"/>
    <w:rsid w:val="00476500"/>
    <w:rsid w:val="00476966"/>
    <w:rsid w:val="00476E52"/>
    <w:rsid w:val="004800A7"/>
    <w:rsid w:val="00480BC6"/>
    <w:rsid w:val="00480E85"/>
    <w:rsid w:val="0048101E"/>
    <w:rsid w:val="00481DFE"/>
    <w:rsid w:val="00482FA7"/>
    <w:rsid w:val="004838C8"/>
    <w:rsid w:val="0048423A"/>
    <w:rsid w:val="004842E7"/>
    <w:rsid w:val="0048433C"/>
    <w:rsid w:val="0048446F"/>
    <w:rsid w:val="00484A6B"/>
    <w:rsid w:val="00484B7D"/>
    <w:rsid w:val="00484EE1"/>
    <w:rsid w:val="00485FED"/>
    <w:rsid w:val="0048626F"/>
    <w:rsid w:val="004866B1"/>
    <w:rsid w:val="00486BFE"/>
    <w:rsid w:val="00486DA6"/>
    <w:rsid w:val="0048726C"/>
    <w:rsid w:val="00487324"/>
    <w:rsid w:val="004877AD"/>
    <w:rsid w:val="00490256"/>
    <w:rsid w:val="00490ECB"/>
    <w:rsid w:val="00490F41"/>
    <w:rsid w:val="00491023"/>
    <w:rsid w:val="00491A26"/>
    <w:rsid w:val="00492FDD"/>
    <w:rsid w:val="00493281"/>
    <w:rsid w:val="00493302"/>
    <w:rsid w:val="004934F9"/>
    <w:rsid w:val="00494514"/>
    <w:rsid w:val="0049484C"/>
    <w:rsid w:val="004954FB"/>
    <w:rsid w:val="00495EA0"/>
    <w:rsid w:val="00496338"/>
    <w:rsid w:val="00496520"/>
    <w:rsid w:val="00496552"/>
    <w:rsid w:val="004970F3"/>
    <w:rsid w:val="004A00C9"/>
    <w:rsid w:val="004A0BD3"/>
    <w:rsid w:val="004A0DE4"/>
    <w:rsid w:val="004A0F3B"/>
    <w:rsid w:val="004A156E"/>
    <w:rsid w:val="004A28C2"/>
    <w:rsid w:val="004A2A1D"/>
    <w:rsid w:val="004A2A65"/>
    <w:rsid w:val="004A2AA8"/>
    <w:rsid w:val="004A334D"/>
    <w:rsid w:val="004A3C47"/>
    <w:rsid w:val="004A4527"/>
    <w:rsid w:val="004A6799"/>
    <w:rsid w:val="004A68D6"/>
    <w:rsid w:val="004A6B15"/>
    <w:rsid w:val="004A6BF7"/>
    <w:rsid w:val="004A70BA"/>
    <w:rsid w:val="004A71F0"/>
    <w:rsid w:val="004A71FF"/>
    <w:rsid w:val="004B0041"/>
    <w:rsid w:val="004B0538"/>
    <w:rsid w:val="004B06BB"/>
    <w:rsid w:val="004B0A71"/>
    <w:rsid w:val="004B0A77"/>
    <w:rsid w:val="004B1660"/>
    <w:rsid w:val="004B198B"/>
    <w:rsid w:val="004B230C"/>
    <w:rsid w:val="004B2E83"/>
    <w:rsid w:val="004B3D88"/>
    <w:rsid w:val="004B435B"/>
    <w:rsid w:val="004B47F2"/>
    <w:rsid w:val="004B4AB5"/>
    <w:rsid w:val="004B4B68"/>
    <w:rsid w:val="004B56E0"/>
    <w:rsid w:val="004B573C"/>
    <w:rsid w:val="004B61B2"/>
    <w:rsid w:val="004B6392"/>
    <w:rsid w:val="004B6819"/>
    <w:rsid w:val="004B6AE1"/>
    <w:rsid w:val="004B7036"/>
    <w:rsid w:val="004B76B4"/>
    <w:rsid w:val="004B7A29"/>
    <w:rsid w:val="004B7C39"/>
    <w:rsid w:val="004B7C45"/>
    <w:rsid w:val="004C0E11"/>
    <w:rsid w:val="004C0EAC"/>
    <w:rsid w:val="004C1987"/>
    <w:rsid w:val="004C209D"/>
    <w:rsid w:val="004C24B2"/>
    <w:rsid w:val="004C2932"/>
    <w:rsid w:val="004C2998"/>
    <w:rsid w:val="004C2EDC"/>
    <w:rsid w:val="004C456C"/>
    <w:rsid w:val="004C46E1"/>
    <w:rsid w:val="004C4909"/>
    <w:rsid w:val="004C4B9C"/>
    <w:rsid w:val="004C5650"/>
    <w:rsid w:val="004C569F"/>
    <w:rsid w:val="004C59E5"/>
    <w:rsid w:val="004C711A"/>
    <w:rsid w:val="004C715E"/>
    <w:rsid w:val="004C7186"/>
    <w:rsid w:val="004C76AF"/>
    <w:rsid w:val="004C7781"/>
    <w:rsid w:val="004D015E"/>
    <w:rsid w:val="004D06AB"/>
    <w:rsid w:val="004D08CA"/>
    <w:rsid w:val="004D0D96"/>
    <w:rsid w:val="004D12FD"/>
    <w:rsid w:val="004D1B50"/>
    <w:rsid w:val="004D1D01"/>
    <w:rsid w:val="004D2D21"/>
    <w:rsid w:val="004D3013"/>
    <w:rsid w:val="004D3D1D"/>
    <w:rsid w:val="004D3E55"/>
    <w:rsid w:val="004D65F9"/>
    <w:rsid w:val="004D7882"/>
    <w:rsid w:val="004D7C72"/>
    <w:rsid w:val="004D7D61"/>
    <w:rsid w:val="004E06D7"/>
    <w:rsid w:val="004E0A0B"/>
    <w:rsid w:val="004E0DB1"/>
    <w:rsid w:val="004E0EBB"/>
    <w:rsid w:val="004E0F17"/>
    <w:rsid w:val="004E1A6B"/>
    <w:rsid w:val="004E1AA7"/>
    <w:rsid w:val="004E1DE9"/>
    <w:rsid w:val="004E20BB"/>
    <w:rsid w:val="004E2362"/>
    <w:rsid w:val="004E2FBF"/>
    <w:rsid w:val="004E3CBB"/>
    <w:rsid w:val="004E43A9"/>
    <w:rsid w:val="004E461E"/>
    <w:rsid w:val="004E479E"/>
    <w:rsid w:val="004E4D2D"/>
    <w:rsid w:val="004E4FCB"/>
    <w:rsid w:val="004E517C"/>
    <w:rsid w:val="004E5265"/>
    <w:rsid w:val="004E6333"/>
    <w:rsid w:val="004E64F4"/>
    <w:rsid w:val="004E65E4"/>
    <w:rsid w:val="004E6740"/>
    <w:rsid w:val="004E67DB"/>
    <w:rsid w:val="004E69BF"/>
    <w:rsid w:val="004E6A28"/>
    <w:rsid w:val="004E7B8A"/>
    <w:rsid w:val="004E7EF7"/>
    <w:rsid w:val="004F03D5"/>
    <w:rsid w:val="004F074C"/>
    <w:rsid w:val="004F0CEA"/>
    <w:rsid w:val="004F1056"/>
    <w:rsid w:val="004F173B"/>
    <w:rsid w:val="004F1C8E"/>
    <w:rsid w:val="004F2CBC"/>
    <w:rsid w:val="004F3C9E"/>
    <w:rsid w:val="004F4305"/>
    <w:rsid w:val="004F5563"/>
    <w:rsid w:val="004F5A81"/>
    <w:rsid w:val="004F5ADA"/>
    <w:rsid w:val="004F5B5D"/>
    <w:rsid w:val="004F5BD6"/>
    <w:rsid w:val="004F5BDD"/>
    <w:rsid w:val="004F5CD6"/>
    <w:rsid w:val="004F6032"/>
    <w:rsid w:val="004F63D9"/>
    <w:rsid w:val="004F7557"/>
    <w:rsid w:val="00500836"/>
    <w:rsid w:val="00500B84"/>
    <w:rsid w:val="00500C08"/>
    <w:rsid w:val="0050135A"/>
    <w:rsid w:val="0050166C"/>
    <w:rsid w:val="00501E9E"/>
    <w:rsid w:val="00502C0E"/>
    <w:rsid w:val="00503D0F"/>
    <w:rsid w:val="00503D59"/>
    <w:rsid w:val="00504110"/>
    <w:rsid w:val="00504139"/>
    <w:rsid w:val="0050428F"/>
    <w:rsid w:val="00505FD7"/>
    <w:rsid w:val="0050618E"/>
    <w:rsid w:val="0050637F"/>
    <w:rsid w:val="00506AF5"/>
    <w:rsid w:val="00506D3C"/>
    <w:rsid w:val="00507667"/>
    <w:rsid w:val="00507961"/>
    <w:rsid w:val="00507B3D"/>
    <w:rsid w:val="00507B5A"/>
    <w:rsid w:val="00507C71"/>
    <w:rsid w:val="005106F1"/>
    <w:rsid w:val="00510D9F"/>
    <w:rsid w:val="005123FA"/>
    <w:rsid w:val="0051248C"/>
    <w:rsid w:val="00512CC9"/>
    <w:rsid w:val="0051301C"/>
    <w:rsid w:val="005134A3"/>
    <w:rsid w:val="00513A59"/>
    <w:rsid w:val="005140AF"/>
    <w:rsid w:val="00514E19"/>
    <w:rsid w:val="00515172"/>
    <w:rsid w:val="00515404"/>
    <w:rsid w:val="005155CB"/>
    <w:rsid w:val="005156BE"/>
    <w:rsid w:val="005159CA"/>
    <w:rsid w:val="00515B7A"/>
    <w:rsid w:val="005172DC"/>
    <w:rsid w:val="005173D7"/>
    <w:rsid w:val="00517621"/>
    <w:rsid w:val="005205E5"/>
    <w:rsid w:val="0052093B"/>
    <w:rsid w:val="00520941"/>
    <w:rsid w:val="00520A41"/>
    <w:rsid w:val="00520F98"/>
    <w:rsid w:val="005222E7"/>
    <w:rsid w:val="00522A73"/>
    <w:rsid w:val="00522F78"/>
    <w:rsid w:val="005235F4"/>
    <w:rsid w:val="005237B7"/>
    <w:rsid w:val="005243D4"/>
    <w:rsid w:val="005256C3"/>
    <w:rsid w:val="00525F3E"/>
    <w:rsid w:val="005261C3"/>
    <w:rsid w:val="0052639D"/>
    <w:rsid w:val="005264AE"/>
    <w:rsid w:val="0052667B"/>
    <w:rsid w:val="005268C0"/>
    <w:rsid w:val="00526A47"/>
    <w:rsid w:val="00526C4E"/>
    <w:rsid w:val="00526F65"/>
    <w:rsid w:val="00527A34"/>
    <w:rsid w:val="00527AAF"/>
    <w:rsid w:val="00527FA7"/>
    <w:rsid w:val="0053067E"/>
    <w:rsid w:val="0053089E"/>
    <w:rsid w:val="00530913"/>
    <w:rsid w:val="00530ADD"/>
    <w:rsid w:val="005315C5"/>
    <w:rsid w:val="005327C2"/>
    <w:rsid w:val="00532B92"/>
    <w:rsid w:val="00532DEA"/>
    <w:rsid w:val="00533231"/>
    <w:rsid w:val="0053369C"/>
    <w:rsid w:val="00533AD3"/>
    <w:rsid w:val="00533C89"/>
    <w:rsid w:val="0053400E"/>
    <w:rsid w:val="00534332"/>
    <w:rsid w:val="00534F07"/>
    <w:rsid w:val="0053522C"/>
    <w:rsid w:val="0053539D"/>
    <w:rsid w:val="0053563C"/>
    <w:rsid w:val="00536138"/>
    <w:rsid w:val="0053655D"/>
    <w:rsid w:val="005371E4"/>
    <w:rsid w:val="005373F3"/>
    <w:rsid w:val="005375C2"/>
    <w:rsid w:val="00537D02"/>
    <w:rsid w:val="00537D90"/>
    <w:rsid w:val="00540026"/>
    <w:rsid w:val="00540138"/>
    <w:rsid w:val="0054092C"/>
    <w:rsid w:val="00541315"/>
    <w:rsid w:val="00542E6D"/>
    <w:rsid w:val="00543321"/>
    <w:rsid w:val="005436C4"/>
    <w:rsid w:val="005440F0"/>
    <w:rsid w:val="005442EA"/>
    <w:rsid w:val="005442F1"/>
    <w:rsid w:val="00544461"/>
    <w:rsid w:val="00544487"/>
    <w:rsid w:val="00544FA6"/>
    <w:rsid w:val="005456A5"/>
    <w:rsid w:val="0054610C"/>
    <w:rsid w:val="00546B95"/>
    <w:rsid w:val="005470F3"/>
    <w:rsid w:val="00547848"/>
    <w:rsid w:val="00547BFA"/>
    <w:rsid w:val="00547CB4"/>
    <w:rsid w:val="00547F8F"/>
    <w:rsid w:val="0055119D"/>
    <w:rsid w:val="00551C0B"/>
    <w:rsid w:val="00553D56"/>
    <w:rsid w:val="00554713"/>
    <w:rsid w:val="005552AB"/>
    <w:rsid w:val="005553AF"/>
    <w:rsid w:val="00555C7D"/>
    <w:rsid w:val="00555EF5"/>
    <w:rsid w:val="00556298"/>
    <w:rsid w:val="005568A3"/>
    <w:rsid w:val="00556963"/>
    <w:rsid w:val="0055715C"/>
    <w:rsid w:val="005577FE"/>
    <w:rsid w:val="005579B1"/>
    <w:rsid w:val="005603F2"/>
    <w:rsid w:val="005609F0"/>
    <w:rsid w:val="00560FE4"/>
    <w:rsid w:val="005611F0"/>
    <w:rsid w:val="005614E0"/>
    <w:rsid w:val="005617E3"/>
    <w:rsid w:val="00561DCB"/>
    <w:rsid w:val="005622E7"/>
    <w:rsid w:val="0056293F"/>
    <w:rsid w:val="00562961"/>
    <w:rsid w:val="0056468C"/>
    <w:rsid w:val="00564ACC"/>
    <w:rsid w:val="0056563D"/>
    <w:rsid w:val="005657C4"/>
    <w:rsid w:val="0056601F"/>
    <w:rsid w:val="00566CB7"/>
    <w:rsid w:val="00567073"/>
    <w:rsid w:val="005678C2"/>
    <w:rsid w:val="00567A68"/>
    <w:rsid w:val="0057059C"/>
    <w:rsid w:val="005716F6"/>
    <w:rsid w:val="00571A4E"/>
    <w:rsid w:val="00571B05"/>
    <w:rsid w:val="00571CF0"/>
    <w:rsid w:val="0057309F"/>
    <w:rsid w:val="005730AB"/>
    <w:rsid w:val="005732C5"/>
    <w:rsid w:val="00573361"/>
    <w:rsid w:val="00573407"/>
    <w:rsid w:val="005734B2"/>
    <w:rsid w:val="0057355B"/>
    <w:rsid w:val="005739B9"/>
    <w:rsid w:val="00573F97"/>
    <w:rsid w:val="00574552"/>
    <w:rsid w:val="00576C02"/>
    <w:rsid w:val="00576E59"/>
    <w:rsid w:val="00577D0D"/>
    <w:rsid w:val="00580C9C"/>
    <w:rsid w:val="00581768"/>
    <w:rsid w:val="00581B43"/>
    <w:rsid w:val="00582AD6"/>
    <w:rsid w:val="00582CB9"/>
    <w:rsid w:val="00583011"/>
    <w:rsid w:val="005832D4"/>
    <w:rsid w:val="00583B50"/>
    <w:rsid w:val="005849A0"/>
    <w:rsid w:val="00584C39"/>
    <w:rsid w:val="00585583"/>
    <w:rsid w:val="00585ADB"/>
    <w:rsid w:val="00585B69"/>
    <w:rsid w:val="0058611F"/>
    <w:rsid w:val="005861D4"/>
    <w:rsid w:val="00586794"/>
    <w:rsid w:val="00586883"/>
    <w:rsid w:val="00586961"/>
    <w:rsid w:val="00586ADD"/>
    <w:rsid w:val="00586AF3"/>
    <w:rsid w:val="00586E8C"/>
    <w:rsid w:val="00586EC0"/>
    <w:rsid w:val="00586FD5"/>
    <w:rsid w:val="0058738D"/>
    <w:rsid w:val="00587FF5"/>
    <w:rsid w:val="0059009C"/>
    <w:rsid w:val="005901E2"/>
    <w:rsid w:val="0059039B"/>
    <w:rsid w:val="00591B7E"/>
    <w:rsid w:val="00591EF4"/>
    <w:rsid w:val="00592A69"/>
    <w:rsid w:val="00593371"/>
    <w:rsid w:val="00593ABD"/>
    <w:rsid w:val="00593DD4"/>
    <w:rsid w:val="0059414D"/>
    <w:rsid w:val="00594433"/>
    <w:rsid w:val="0059452D"/>
    <w:rsid w:val="005957E0"/>
    <w:rsid w:val="00595AF7"/>
    <w:rsid w:val="00595BA0"/>
    <w:rsid w:val="00595C18"/>
    <w:rsid w:val="00595D01"/>
    <w:rsid w:val="00595DD3"/>
    <w:rsid w:val="0059691B"/>
    <w:rsid w:val="00596CB8"/>
    <w:rsid w:val="005978BE"/>
    <w:rsid w:val="00597BD2"/>
    <w:rsid w:val="005A02EC"/>
    <w:rsid w:val="005A12FF"/>
    <w:rsid w:val="005A1A31"/>
    <w:rsid w:val="005A1C96"/>
    <w:rsid w:val="005A1DB5"/>
    <w:rsid w:val="005A2D7A"/>
    <w:rsid w:val="005A3CC6"/>
    <w:rsid w:val="005A3D55"/>
    <w:rsid w:val="005A3D92"/>
    <w:rsid w:val="005A3E6B"/>
    <w:rsid w:val="005A4081"/>
    <w:rsid w:val="005A44C3"/>
    <w:rsid w:val="005A4925"/>
    <w:rsid w:val="005A4C84"/>
    <w:rsid w:val="005A4ED6"/>
    <w:rsid w:val="005A5060"/>
    <w:rsid w:val="005A5967"/>
    <w:rsid w:val="005A5C9E"/>
    <w:rsid w:val="005A5FFC"/>
    <w:rsid w:val="005A6066"/>
    <w:rsid w:val="005A64A3"/>
    <w:rsid w:val="005A64D1"/>
    <w:rsid w:val="005A68DA"/>
    <w:rsid w:val="005A6ADA"/>
    <w:rsid w:val="005A6C00"/>
    <w:rsid w:val="005A7C3A"/>
    <w:rsid w:val="005A7E08"/>
    <w:rsid w:val="005B04A0"/>
    <w:rsid w:val="005B0C4C"/>
    <w:rsid w:val="005B1118"/>
    <w:rsid w:val="005B2922"/>
    <w:rsid w:val="005B32C3"/>
    <w:rsid w:val="005B3AA0"/>
    <w:rsid w:val="005B3D93"/>
    <w:rsid w:val="005B405F"/>
    <w:rsid w:val="005B427B"/>
    <w:rsid w:val="005B43A9"/>
    <w:rsid w:val="005B4762"/>
    <w:rsid w:val="005B5112"/>
    <w:rsid w:val="005B6205"/>
    <w:rsid w:val="005B6597"/>
    <w:rsid w:val="005B7DE6"/>
    <w:rsid w:val="005C02A5"/>
    <w:rsid w:val="005C04EC"/>
    <w:rsid w:val="005C0530"/>
    <w:rsid w:val="005C1BC4"/>
    <w:rsid w:val="005C1C2B"/>
    <w:rsid w:val="005C27A2"/>
    <w:rsid w:val="005C27E0"/>
    <w:rsid w:val="005C2A96"/>
    <w:rsid w:val="005C306D"/>
    <w:rsid w:val="005C3104"/>
    <w:rsid w:val="005C32C3"/>
    <w:rsid w:val="005C3332"/>
    <w:rsid w:val="005C37A3"/>
    <w:rsid w:val="005C3C84"/>
    <w:rsid w:val="005C40C2"/>
    <w:rsid w:val="005C4217"/>
    <w:rsid w:val="005C421F"/>
    <w:rsid w:val="005C43D5"/>
    <w:rsid w:val="005C5070"/>
    <w:rsid w:val="005C50A0"/>
    <w:rsid w:val="005C55EE"/>
    <w:rsid w:val="005C590D"/>
    <w:rsid w:val="005C5D6B"/>
    <w:rsid w:val="005C6581"/>
    <w:rsid w:val="005C6DF3"/>
    <w:rsid w:val="005C6EF7"/>
    <w:rsid w:val="005C753F"/>
    <w:rsid w:val="005C761D"/>
    <w:rsid w:val="005C7662"/>
    <w:rsid w:val="005C76BB"/>
    <w:rsid w:val="005D00A6"/>
    <w:rsid w:val="005D01C7"/>
    <w:rsid w:val="005D0317"/>
    <w:rsid w:val="005D155B"/>
    <w:rsid w:val="005D1B4E"/>
    <w:rsid w:val="005D1FB2"/>
    <w:rsid w:val="005D2942"/>
    <w:rsid w:val="005D2AF5"/>
    <w:rsid w:val="005D2DAE"/>
    <w:rsid w:val="005D3104"/>
    <w:rsid w:val="005D367C"/>
    <w:rsid w:val="005D372E"/>
    <w:rsid w:val="005D38DD"/>
    <w:rsid w:val="005D3996"/>
    <w:rsid w:val="005D3C23"/>
    <w:rsid w:val="005D494C"/>
    <w:rsid w:val="005D4B98"/>
    <w:rsid w:val="005D5114"/>
    <w:rsid w:val="005D5119"/>
    <w:rsid w:val="005D5242"/>
    <w:rsid w:val="005D5509"/>
    <w:rsid w:val="005D5743"/>
    <w:rsid w:val="005D60ED"/>
    <w:rsid w:val="005D6D76"/>
    <w:rsid w:val="005D707B"/>
    <w:rsid w:val="005E04A6"/>
    <w:rsid w:val="005E04AA"/>
    <w:rsid w:val="005E12D5"/>
    <w:rsid w:val="005E1464"/>
    <w:rsid w:val="005E1B37"/>
    <w:rsid w:val="005E1CCD"/>
    <w:rsid w:val="005E4780"/>
    <w:rsid w:val="005E5334"/>
    <w:rsid w:val="005E62B3"/>
    <w:rsid w:val="005E7007"/>
    <w:rsid w:val="005E7081"/>
    <w:rsid w:val="005E7768"/>
    <w:rsid w:val="005E7DAD"/>
    <w:rsid w:val="005F0838"/>
    <w:rsid w:val="005F0B44"/>
    <w:rsid w:val="005F10A2"/>
    <w:rsid w:val="005F1363"/>
    <w:rsid w:val="005F1A90"/>
    <w:rsid w:val="005F1C33"/>
    <w:rsid w:val="005F1D03"/>
    <w:rsid w:val="005F1E79"/>
    <w:rsid w:val="005F30A8"/>
    <w:rsid w:val="005F3A3F"/>
    <w:rsid w:val="005F3DE1"/>
    <w:rsid w:val="005F4262"/>
    <w:rsid w:val="005F524E"/>
    <w:rsid w:val="005F54D9"/>
    <w:rsid w:val="005F5860"/>
    <w:rsid w:val="005F688A"/>
    <w:rsid w:val="005F688D"/>
    <w:rsid w:val="005F69E5"/>
    <w:rsid w:val="005F6B85"/>
    <w:rsid w:val="005F6F0D"/>
    <w:rsid w:val="005F7179"/>
    <w:rsid w:val="005F71B7"/>
    <w:rsid w:val="005F7273"/>
    <w:rsid w:val="005F7A4A"/>
    <w:rsid w:val="005F7B7D"/>
    <w:rsid w:val="005F7D4F"/>
    <w:rsid w:val="00600DC5"/>
    <w:rsid w:val="00601CFD"/>
    <w:rsid w:val="00601DA6"/>
    <w:rsid w:val="006022D6"/>
    <w:rsid w:val="00602529"/>
    <w:rsid w:val="0060256D"/>
    <w:rsid w:val="00602E4E"/>
    <w:rsid w:val="0060310F"/>
    <w:rsid w:val="006040D7"/>
    <w:rsid w:val="00604194"/>
    <w:rsid w:val="006045EE"/>
    <w:rsid w:val="006047C2"/>
    <w:rsid w:val="00604C3E"/>
    <w:rsid w:val="00604EBA"/>
    <w:rsid w:val="00604EC5"/>
    <w:rsid w:val="00605878"/>
    <w:rsid w:val="00605B53"/>
    <w:rsid w:val="00606308"/>
    <w:rsid w:val="00606BB3"/>
    <w:rsid w:val="00607666"/>
    <w:rsid w:val="006079D9"/>
    <w:rsid w:val="00607D26"/>
    <w:rsid w:val="006112D2"/>
    <w:rsid w:val="00611666"/>
    <w:rsid w:val="006117B1"/>
    <w:rsid w:val="00611A0D"/>
    <w:rsid w:val="00611ADD"/>
    <w:rsid w:val="006123E3"/>
    <w:rsid w:val="006128CE"/>
    <w:rsid w:val="00612E01"/>
    <w:rsid w:val="00613201"/>
    <w:rsid w:val="00613509"/>
    <w:rsid w:val="00613824"/>
    <w:rsid w:val="00613D49"/>
    <w:rsid w:val="006140E5"/>
    <w:rsid w:val="006141D7"/>
    <w:rsid w:val="0061434A"/>
    <w:rsid w:val="00614F05"/>
    <w:rsid w:val="0061518E"/>
    <w:rsid w:val="0061531D"/>
    <w:rsid w:val="0061532D"/>
    <w:rsid w:val="0061567F"/>
    <w:rsid w:val="00615A85"/>
    <w:rsid w:val="006170E0"/>
    <w:rsid w:val="00617A55"/>
    <w:rsid w:val="0062022E"/>
    <w:rsid w:val="0062053A"/>
    <w:rsid w:val="006208AD"/>
    <w:rsid w:val="00620CF7"/>
    <w:rsid w:val="006211EE"/>
    <w:rsid w:val="006214ED"/>
    <w:rsid w:val="00621992"/>
    <w:rsid w:val="00621C5B"/>
    <w:rsid w:val="00622576"/>
    <w:rsid w:val="00622F66"/>
    <w:rsid w:val="00622F8A"/>
    <w:rsid w:val="006236C7"/>
    <w:rsid w:val="00623A4D"/>
    <w:rsid w:val="00624D37"/>
    <w:rsid w:val="0062560A"/>
    <w:rsid w:val="00625979"/>
    <w:rsid w:val="00625B92"/>
    <w:rsid w:val="00625FA3"/>
    <w:rsid w:val="0062691E"/>
    <w:rsid w:val="00626B41"/>
    <w:rsid w:val="00626E42"/>
    <w:rsid w:val="00627BEA"/>
    <w:rsid w:val="00630D40"/>
    <w:rsid w:val="006315FB"/>
    <w:rsid w:val="006316F3"/>
    <w:rsid w:val="00631827"/>
    <w:rsid w:val="006319F2"/>
    <w:rsid w:val="00631D1D"/>
    <w:rsid w:val="006326A0"/>
    <w:rsid w:val="006326CC"/>
    <w:rsid w:val="00633788"/>
    <w:rsid w:val="0063383D"/>
    <w:rsid w:val="00634B98"/>
    <w:rsid w:val="00634F9B"/>
    <w:rsid w:val="00635625"/>
    <w:rsid w:val="0063585A"/>
    <w:rsid w:val="00635A08"/>
    <w:rsid w:val="00635D36"/>
    <w:rsid w:val="00640DCB"/>
    <w:rsid w:val="006411F3"/>
    <w:rsid w:val="0064127E"/>
    <w:rsid w:val="00642822"/>
    <w:rsid w:val="00642FE7"/>
    <w:rsid w:val="00643681"/>
    <w:rsid w:val="00643867"/>
    <w:rsid w:val="00643BF2"/>
    <w:rsid w:val="0064449E"/>
    <w:rsid w:val="00645667"/>
    <w:rsid w:val="00645BB6"/>
    <w:rsid w:val="00645FCD"/>
    <w:rsid w:val="006468C2"/>
    <w:rsid w:val="00646A7C"/>
    <w:rsid w:val="00646CBF"/>
    <w:rsid w:val="00646E2F"/>
    <w:rsid w:val="006470CA"/>
    <w:rsid w:val="00647201"/>
    <w:rsid w:val="006477A2"/>
    <w:rsid w:val="00647BC3"/>
    <w:rsid w:val="00650329"/>
    <w:rsid w:val="00650735"/>
    <w:rsid w:val="006509F0"/>
    <w:rsid w:val="0065175C"/>
    <w:rsid w:val="00651CD3"/>
    <w:rsid w:val="00652015"/>
    <w:rsid w:val="006523A8"/>
    <w:rsid w:val="00652947"/>
    <w:rsid w:val="00652C2A"/>
    <w:rsid w:val="00653282"/>
    <w:rsid w:val="00653955"/>
    <w:rsid w:val="006542C3"/>
    <w:rsid w:val="00654BB9"/>
    <w:rsid w:val="00655228"/>
    <w:rsid w:val="00656037"/>
    <w:rsid w:val="006567A7"/>
    <w:rsid w:val="00656C19"/>
    <w:rsid w:val="00656F09"/>
    <w:rsid w:val="00656FCE"/>
    <w:rsid w:val="0065715D"/>
    <w:rsid w:val="00657946"/>
    <w:rsid w:val="00657A65"/>
    <w:rsid w:val="00660F5F"/>
    <w:rsid w:val="00661310"/>
    <w:rsid w:val="006621C3"/>
    <w:rsid w:val="006644B6"/>
    <w:rsid w:val="00664C8A"/>
    <w:rsid w:val="00664E56"/>
    <w:rsid w:val="0066515D"/>
    <w:rsid w:val="006653D4"/>
    <w:rsid w:val="006656E2"/>
    <w:rsid w:val="006658E9"/>
    <w:rsid w:val="006659EA"/>
    <w:rsid w:val="00666295"/>
    <w:rsid w:val="00666398"/>
    <w:rsid w:val="006663CD"/>
    <w:rsid w:val="006669EF"/>
    <w:rsid w:val="00666D3F"/>
    <w:rsid w:val="00666FA8"/>
    <w:rsid w:val="00667109"/>
    <w:rsid w:val="00667BBD"/>
    <w:rsid w:val="00667C72"/>
    <w:rsid w:val="00667D52"/>
    <w:rsid w:val="0067035F"/>
    <w:rsid w:val="006703E9"/>
    <w:rsid w:val="0067144E"/>
    <w:rsid w:val="00672862"/>
    <w:rsid w:val="006737BF"/>
    <w:rsid w:val="00673DD5"/>
    <w:rsid w:val="00674085"/>
    <w:rsid w:val="006743AF"/>
    <w:rsid w:val="006745F4"/>
    <w:rsid w:val="00674D85"/>
    <w:rsid w:val="00675249"/>
    <w:rsid w:val="00675C02"/>
    <w:rsid w:val="00675C48"/>
    <w:rsid w:val="0067611F"/>
    <w:rsid w:val="00677A72"/>
    <w:rsid w:val="00681B64"/>
    <w:rsid w:val="00681DD8"/>
    <w:rsid w:val="00681FB0"/>
    <w:rsid w:val="00682100"/>
    <w:rsid w:val="00682DD0"/>
    <w:rsid w:val="00682DEB"/>
    <w:rsid w:val="00682FAC"/>
    <w:rsid w:val="00683432"/>
    <w:rsid w:val="00683C89"/>
    <w:rsid w:val="00683FF6"/>
    <w:rsid w:val="00683FFB"/>
    <w:rsid w:val="0068519B"/>
    <w:rsid w:val="00685716"/>
    <w:rsid w:val="0068634D"/>
    <w:rsid w:val="006864A6"/>
    <w:rsid w:val="00686F4C"/>
    <w:rsid w:val="0068712C"/>
    <w:rsid w:val="00687352"/>
    <w:rsid w:val="00687A50"/>
    <w:rsid w:val="006903A0"/>
    <w:rsid w:val="00690B53"/>
    <w:rsid w:val="00691488"/>
    <w:rsid w:val="006922D4"/>
    <w:rsid w:val="00692571"/>
    <w:rsid w:val="00692861"/>
    <w:rsid w:val="006934C2"/>
    <w:rsid w:val="00693E47"/>
    <w:rsid w:val="0069448F"/>
    <w:rsid w:val="0069460D"/>
    <w:rsid w:val="00694FB8"/>
    <w:rsid w:val="0069517C"/>
    <w:rsid w:val="00695AAA"/>
    <w:rsid w:val="00696436"/>
    <w:rsid w:val="006971CD"/>
    <w:rsid w:val="00697426"/>
    <w:rsid w:val="00697521"/>
    <w:rsid w:val="006975F0"/>
    <w:rsid w:val="0069781B"/>
    <w:rsid w:val="0069784F"/>
    <w:rsid w:val="006A1AAB"/>
    <w:rsid w:val="006A1FB9"/>
    <w:rsid w:val="006A2005"/>
    <w:rsid w:val="006A22FE"/>
    <w:rsid w:val="006A2817"/>
    <w:rsid w:val="006A2BF5"/>
    <w:rsid w:val="006A3AB8"/>
    <w:rsid w:val="006A3CA0"/>
    <w:rsid w:val="006A3E97"/>
    <w:rsid w:val="006A4F2C"/>
    <w:rsid w:val="006A4F87"/>
    <w:rsid w:val="006A5345"/>
    <w:rsid w:val="006A63FC"/>
    <w:rsid w:val="006A672A"/>
    <w:rsid w:val="006A6F57"/>
    <w:rsid w:val="006A745D"/>
    <w:rsid w:val="006A74B7"/>
    <w:rsid w:val="006A793F"/>
    <w:rsid w:val="006A7CF9"/>
    <w:rsid w:val="006B0337"/>
    <w:rsid w:val="006B0561"/>
    <w:rsid w:val="006B0584"/>
    <w:rsid w:val="006B067B"/>
    <w:rsid w:val="006B07E3"/>
    <w:rsid w:val="006B0BF8"/>
    <w:rsid w:val="006B12FD"/>
    <w:rsid w:val="006B1468"/>
    <w:rsid w:val="006B1AE6"/>
    <w:rsid w:val="006B1B1B"/>
    <w:rsid w:val="006B2A26"/>
    <w:rsid w:val="006B3389"/>
    <w:rsid w:val="006B37DB"/>
    <w:rsid w:val="006B37F8"/>
    <w:rsid w:val="006B4CFA"/>
    <w:rsid w:val="006B5352"/>
    <w:rsid w:val="006B53F3"/>
    <w:rsid w:val="006B6030"/>
    <w:rsid w:val="006B6918"/>
    <w:rsid w:val="006B7045"/>
    <w:rsid w:val="006C0FDD"/>
    <w:rsid w:val="006C1274"/>
    <w:rsid w:val="006C14AE"/>
    <w:rsid w:val="006C19AD"/>
    <w:rsid w:val="006C1B28"/>
    <w:rsid w:val="006C1B4B"/>
    <w:rsid w:val="006C1F96"/>
    <w:rsid w:val="006C2206"/>
    <w:rsid w:val="006C23E3"/>
    <w:rsid w:val="006C24B1"/>
    <w:rsid w:val="006C263B"/>
    <w:rsid w:val="006C3960"/>
    <w:rsid w:val="006C45C9"/>
    <w:rsid w:val="006C46B1"/>
    <w:rsid w:val="006C46BB"/>
    <w:rsid w:val="006C46D1"/>
    <w:rsid w:val="006C48EA"/>
    <w:rsid w:val="006C5433"/>
    <w:rsid w:val="006C553F"/>
    <w:rsid w:val="006C5824"/>
    <w:rsid w:val="006C591A"/>
    <w:rsid w:val="006C5E48"/>
    <w:rsid w:val="006C772F"/>
    <w:rsid w:val="006C7958"/>
    <w:rsid w:val="006D0377"/>
    <w:rsid w:val="006D08D8"/>
    <w:rsid w:val="006D23E2"/>
    <w:rsid w:val="006D27AD"/>
    <w:rsid w:val="006D2855"/>
    <w:rsid w:val="006D3E38"/>
    <w:rsid w:val="006D3E68"/>
    <w:rsid w:val="006D4003"/>
    <w:rsid w:val="006D4C43"/>
    <w:rsid w:val="006D586E"/>
    <w:rsid w:val="006D6205"/>
    <w:rsid w:val="006D657D"/>
    <w:rsid w:val="006D65FD"/>
    <w:rsid w:val="006D6B09"/>
    <w:rsid w:val="006D6C08"/>
    <w:rsid w:val="006D6FE2"/>
    <w:rsid w:val="006D74C3"/>
    <w:rsid w:val="006D7AA1"/>
    <w:rsid w:val="006D7D9F"/>
    <w:rsid w:val="006E08A1"/>
    <w:rsid w:val="006E08F9"/>
    <w:rsid w:val="006E10FA"/>
    <w:rsid w:val="006E13FD"/>
    <w:rsid w:val="006E1607"/>
    <w:rsid w:val="006E1801"/>
    <w:rsid w:val="006E23CB"/>
    <w:rsid w:val="006E346F"/>
    <w:rsid w:val="006E3C55"/>
    <w:rsid w:val="006E5094"/>
    <w:rsid w:val="006E51D1"/>
    <w:rsid w:val="006E522C"/>
    <w:rsid w:val="006E5447"/>
    <w:rsid w:val="006E597B"/>
    <w:rsid w:val="006E5F24"/>
    <w:rsid w:val="006E6125"/>
    <w:rsid w:val="006E6239"/>
    <w:rsid w:val="006E6F33"/>
    <w:rsid w:val="006E79F4"/>
    <w:rsid w:val="006F0123"/>
    <w:rsid w:val="006F0F85"/>
    <w:rsid w:val="006F11CB"/>
    <w:rsid w:val="006F1202"/>
    <w:rsid w:val="006F1846"/>
    <w:rsid w:val="006F25E8"/>
    <w:rsid w:val="006F290F"/>
    <w:rsid w:val="006F2BB5"/>
    <w:rsid w:val="006F3494"/>
    <w:rsid w:val="006F3841"/>
    <w:rsid w:val="006F396E"/>
    <w:rsid w:val="006F3A3F"/>
    <w:rsid w:val="006F4BCA"/>
    <w:rsid w:val="006F4C3B"/>
    <w:rsid w:val="006F60A3"/>
    <w:rsid w:val="006F6937"/>
    <w:rsid w:val="006F6FB2"/>
    <w:rsid w:val="006F774F"/>
    <w:rsid w:val="006F788D"/>
    <w:rsid w:val="006F7C4C"/>
    <w:rsid w:val="006F7F7B"/>
    <w:rsid w:val="0070024F"/>
    <w:rsid w:val="0070033C"/>
    <w:rsid w:val="007006CC"/>
    <w:rsid w:val="007008DE"/>
    <w:rsid w:val="0070131B"/>
    <w:rsid w:val="00701F24"/>
    <w:rsid w:val="00702E54"/>
    <w:rsid w:val="007030B1"/>
    <w:rsid w:val="00703ADE"/>
    <w:rsid w:val="00703D4A"/>
    <w:rsid w:val="007047BE"/>
    <w:rsid w:val="00704BE6"/>
    <w:rsid w:val="00704C5F"/>
    <w:rsid w:val="007051B1"/>
    <w:rsid w:val="007052F8"/>
    <w:rsid w:val="0070576D"/>
    <w:rsid w:val="0070577C"/>
    <w:rsid w:val="00705C3D"/>
    <w:rsid w:val="0070773F"/>
    <w:rsid w:val="00710D78"/>
    <w:rsid w:val="007112D6"/>
    <w:rsid w:val="0071159B"/>
    <w:rsid w:val="007116BA"/>
    <w:rsid w:val="007117A6"/>
    <w:rsid w:val="00711FCD"/>
    <w:rsid w:val="0071211E"/>
    <w:rsid w:val="00712E3A"/>
    <w:rsid w:val="00713174"/>
    <w:rsid w:val="00714214"/>
    <w:rsid w:val="007144B7"/>
    <w:rsid w:val="007155EC"/>
    <w:rsid w:val="0071575D"/>
    <w:rsid w:val="0071640A"/>
    <w:rsid w:val="00716439"/>
    <w:rsid w:val="00716C0F"/>
    <w:rsid w:val="0071701B"/>
    <w:rsid w:val="0071743F"/>
    <w:rsid w:val="0071754E"/>
    <w:rsid w:val="00717986"/>
    <w:rsid w:val="00717A2E"/>
    <w:rsid w:val="00717B78"/>
    <w:rsid w:val="00717BA1"/>
    <w:rsid w:val="00717E10"/>
    <w:rsid w:val="007207DA"/>
    <w:rsid w:val="007230E6"/>
    <w:rsid w:val="00723603"/>
    <w:rsid w:val="00723787"/>
    <w:rsid w:val="00723F71"/>
    <w:rsid w:val="007241AE"/>
    <w:rsid w:val="00725AE1"/>
    <w:rsid w:val="00725BDE"/>
    <w:rsid w:val="0072611D"/>
    <w:rsid w:val="00726498"/>
    <w:rsid w:val="00727039"/>
    <w:rsid w:val="0072764A"/>
    <w:rsid w:val="00727F70"/>
    <w:rsid w:val="00730183"/>
    <w:rsid w:val="00730511"/>
    <w:rsid w:val="00730AD1"/>
    <w:rsid w:val="007310CB"/>
    <w:rsid w:val="007311B6"/>
    <w:rsid w:val="007314D3"/>
    <w:rsid w:val="00731C71"/>
    <w:rsid w:val="00731E40"/>
    <w:rsid w:val="00732547"/>
    <w:rsid w:val="00732AB6"/>
    <w:rsid w:val="00732E10"/>
    <w:rsid w:val="007337F6"/>
    <w:rsid w:val="007339AE"/>
    <w:rsid w:val="0073441A"/>
    <w:rsid w:val="007345DF"/>
    <w:rsid w:val="007349B7"/>
    <w:rsid w:val="00734FDB"/>
    <w:rsid w:val="00735712"/>
    <w:rsid w:val="00736BA0"/>
    <w:rsid w:val="00737177"/>
    <w:rsid w:val="0073751E"/>
    <w:rsid w:val="0074006B"/>
    <w:rsid w:val="0074095C"/>
    <w:rsid w:val="00740C2A"/>
    <w:rsid w:val="00740F2E"/>
    <w:rsid w:val="007413E8"/>
    <w:rsid w:val="0074142D"/>
    <w:rsid w:val="00741B17"/>
    <w:rsid w:val="007437ED"/>
    <w:rsid w:val="00743B8B"/>
    <w:rsid w:val="00743CCD"/>
    <w:rsid w:val="00743F9B"/>
    <w:rsid w:val="007440EE"/>
    <w:rsid w:val="00744694"/>
    <w:rsid w:val="00744C86"/>
    <w:rsid w:val="00745A1A"/>
    <w:rsid w:val="00746279"/>
    <w:rsid w:val="0074724D"/>
    <w:rsid w:val="00747AE1"/>
    <w:rsid w:val="00747D48"/>
    <w:rsid w:val="00750579"/>
    <w:rsid w:val="00750CB1"/>
    <w:rsid w:val="00751242"/>
    <w:rsid w:val="007517A0"/>
    <w:rsid w:val="00751843"/>
    <w:rsid w:val="00751DB6"/>
    <w:rsid w:val="007524FF"/>
    <w:rsid w:val="0075330D"/>
    <w:rsid w:val="007537B1"/>
    <w:rsid w:val="00753B44"/>
    <w:rsid w:val="007548A9"/>
    <w:rsid w:val="00754EDD"/>
    <w:rsid w:val="00754F2D"/>
    <w:rsid w:val="0075592C"/>
    <w:rsid w:val="00755EE7"/>
    <w:rsid w:val="007561C0"/>
    <w:rsid w:val="007568D1"/>
    <w:rsid w:val="00756997"/>
    <w:rsid w:val="0075780C"/>
    <w:rsid w:val="00757842"/>
    <w:rsid w:val="007578F0"/>
    <w:rsid w:val="007605E1"/>
    <w:rsid w:val="00760809"/>
    <w:rsid w:val="00761149"/>
    <w:rsid w:val="007619BD"/>
    <w:rsid w:val="00762077"/>
    <w:rsid w:val="007627A8"/>
    <w:rsid w:val="007631E8"/>
    <w:rsid w:val="00763B1A"/>
    <w:rsid w:val="00763F24"/>
    <w:rsid w:val="0076499A"/>
    <w:rsid w:val="00765418"/>
    <w:rsid w:val="0076625F"/>
    <w:rsid w:val="00766623"/>
    <w:rsid w:val="00767621"/>
    <w:rsid w:val="007679BA"/>
    <w:rsid w:val="00767DD6"/>
    <w:rsid w:val="00770823"/>
    <w:rsid w:val="00770BBF"/>
    <w:rsid w:val="0077198D"/>
    <w:rsid w:val="0077224E"/>
    <w:rsid w:val="00772B17"/>
    <w:rsid w:val="00772BB1"/>
    <w:rsid w:val="00772E71"/>
    <w:rsid w:val="00774421"/>
    <w:rsid w:val="0077499D"/>
    <w:rsid w:val="007749DE"/>
    <w:rsid w:val="00775DF7"/>
    <w:rsid w:val="00775EF5"/>
    <w:rsid w:val="0077678D"/>
    <w:rsid w:val="007769F5"/>
    <w:rsid w:val="00776DA0"/>
    <w:rsid w:val="0077710F"/>
    <w:rsid w:val="007771DB"/>
    <w:rsid w:val="00777B61"/>
    <w:rsid w:val="00777D37"/>
    <w:rsid w:val="0078014D"/>
    <w:rsid w:val="007804D6"/>
    <w:rsid w:val="0078068F"/>
    <w:rsid w:val="00780C90"/>
    <w:rsid w:val="00780DF1"/>
    <w:rsid w:val="0078132E"/>
    <w:rsid w:val="00781A3A"/>
    <w:rsid w:val="00781AD7"/>
    <w:rsid w:val="00781CE9"/>
    <w:rsid w:val="00782303"/>
    <w:rsid w:val="00782A10"/>
    <w:rsid w:val="00782AA6"/>
    <w:rsid w:val="007830CD"/>
    <w:rsid w:val="00783902"/>
    <w:rsid w:val="00784158"/>
    <w:rsid w:val="0078451B"/>
    <w:rsid w:val="00784769"/>
    <w:rsid w:val="00786C1D"/>
    <w:rsid w:val="00787874"/>
    <w:rsid w:val="00787A86"/>
    <w:rsid w:val="00787E2A"/>
    <w:rsid w:val="007905E8"/>
    <w:rsid w:val="007908A7"/>
    <w:rsid w:val="007911D3"/>
    <w:rsid w:val="0079155D"/>
    <w:rsid w:val="00791710"/>
    <w:rsid w:val="00791D79"/>
    <w:rsid w:val="007934E9"/>
    <w:rsid w:val="00793BA9"/>
    <w:rsid w:val="0079418D"/>
    <w:rsid w:val="0079457D"/>
    <w:rsid w:val="00794A31"/>
    <w:rsid w:val="00794AA4"/>
    <w:rsid w:val="00794F6C"/>
    <w:rsid w:val="007957F4"/>
    <w:rsid w:val="007958C4"/>
    <w:rsid w:val="00796952"/>
    <w:rsid w:val="00796D55"/>
    <w:rsid w:val="0079703A"/>
    <w:rsid w:val="007973B4"/>
    <w:rsid w:val="007977B4"/>
    <w:rsid w:val="007A0129"/>
    <w:rsid w:val="007A0347"/>
    <w:rsid w:val="007A04AB"/>
    <w:rsid w:val="007A0CEE"/>
    <w:rsid w:val="007A0F84"/>
    <w:rsid w:val="007A12DA"/>
    <w:rsid w:val="007A26DC"/>
    <w:rsid w:val="007A3956"/>
    <w:rsid w:val="007A3B56"/>
    <w:rsid w:val="007A3EDA"/>
    <w:rsid w:val="007A42EC"/>
    <w:rsid w:val="007A4415"/>
    <w:rsid w:val="007A4521"/>
    <w:rsid w:val="007A4865"/>
    <w:rsid w:val="007A49BE"/>
    <w:rsid w:val="007A4EFF"/>
    <w:rsid w:val="007A5224"/>
    <w:rsid w:val="007A53BE"/>
    <w:rsid w:val="007A5A5D"/>
    <w:rsid w:val="007A5A7F"/>
    <w:rsid w:val="007A5EBC"/>
    <w:rsid w:val="007A64A2"/>
    <w:rsid w:val="007A6A04"/>
    <w:rsid w:val="007A6E24"/>
    <w:rsid w:val="007A792F"/>
    <w:rsid w:val="007A7B3D"/>
    <w:rsid w:val="007B012B"/>
    <w:rsid w:val="007B13F7"/>
    <w:rsid w:val="007B1435"/>
    <w:rsid w:val="007B1DF8"/>
    <w:rsid w:val="007B2534"/>
    <w:rsid w:val="007B3A8A"/>
    <w:rsid w:val="007B3EF5"/>
    <w:rsid w:val="007B48C2"/>
    <w:rsid w:val="007B50F9"/>
    <w:rsid w:val="007B517B"/>
    <w:rsid w:val="007B5593"/>
    <w:rsid w:val="007B56AE"/>
    <w:rsid w:val="007B56E4"/>
    <w:rsid w:val="007B583B"/>
    <w:rsid w:val="007B5A9D"/>
    <w:rsid w:val="007B5B4C"/>
    <w:rsid w:val="007B5F75"/>
    <w:rsid w:val="007B5FB9"/>
    <w:rsid w:val="007B60F0"/>
    <w:rsid w:val="007B6A8B"/>
    <w:rsid w:val="007C1037"/>
    <w:rsid w:val="007C1147"/>
    <w:rsid w:val="007C11DC"/>
    <w:rsid w:val="007C1505"/>
    <w:rsid w:val="007C15C8"/>
    <w:rsid w:val="007C18CB"/>
    <w:rsid w:val="007C1B81"/>
    <w:rsid w:val="007C1EB8"/>
    <w:rsid w:val="007C2C18"/>
    <w:rsid w:val="007C325E"/>
    <w:rsid w:val="007C35C9"/>
    <w:rsid w:val="007C3632"/>
    <w:rsid w:val="007C3677"/>
    <w:rsid w:val="007C36B1"/>
    <w:rsid w:val="007C3A01"/>
    <w:rsid w:val="007C3E15"/>
    <w:rsid w:val="007C3E7E"/>
    <w:rsid w:val="007C54E2"/>
    <w:rsid w:val="007C5CEE"/>
    <w:rsid w:val="007C5FDE"/>
    <w:rsid w:val="007C65D0"/>
    <w:rsid w:val="007C67ED"/>
    <w:rsid w:val="007C6F07"/>
    <w:rsid w:val="007C711D"/>
    <w:rsid w:val="007C741B"/>
    <w:rsid w:val="007C7D69"/>
    <w:rsid w:val="007D03C8"/>
    <w:rsid w:val="007D0A9D"/>
    <w:rsid w:val="007D1292"/>
    <w:rsid w:val="007D15C1"/>
    <w:rsid w:val="007D19DA"/>
    <w:rsid w:val="007D1A41"/>
    <w:rsid w:val="007D1C5D"/>
    <w:rsid w:val="007D1E55"/>
    <w:rsid w:val="007D24FB"/>
    <w:rsid w:val="007D2AD0"/>
    <w:rsid w:val="007D2CEB"/>
    <w:rsid w:val="007D345C"/>
    <w:rsid w:val="007D47F9"/>
    <w:rsid w:val="007D4FEE"/>
    <w:rsid w:val="007D6ECC"/>
    <w:rsid w:val="007D73A1"/>
    <w:rsid w:val="007D76CC"/>
    <w:rsid w:val="007D7B50"/>
    <w:rsid w:val="007E0527"/>
    <w:rsid w:val="007E0B92"/>
    <w:rsid w:val="007E0C51"/>
    <w:rsid w:val="007E0F08"/>
    <w:rsid w:val="007E1052"/>
    <w:rsid w:val="007E12FC"/>
    <w:rsid w:val="007E14F1"/>
    <w:rsid w:val="007E151A"/>
    <w:rsid w:val="007E1A44"/>
    <w:rsid w:val="007E216F"/>
    <w:rsid w:val="007E22B8"/>
    <w:rsid w:val="007E2E7E"/>
    <w:rsid w:val="007E3412"/>
    <w:rsid w:val="007E3FC1"/>
    <w:rsid w:val="007E4CFE"/>
    <w:rsid w:val="007E50C0"/>
    <w:rsid w:val="007E58F5"/>
    <w:rsid w:val="007E593D"/>
    <w:rsid w:val="007E5C49"/>
    <w:rsid w:val="007E5C87"/>
    <w:rsid w:val="007E6A57"/>
    <w:rsid w:val="007F0692"/>
    <w:rsid w:val="007F0B0B"/>
    <w:rsid w:val="007F0C6A"/>
    <w:rsid w:val="007F0C7D"/>
    <w:rsid w:val="007F0D91"/>
    <w:rsid w:val="007F0DD5"/>
    <w:rsid w:val="007F1370"/>
    <w:rsid w:val="007F1D6E"/>
    <w:rsid w:val="007F2D20"/>
    <w:rsid w:val="007F3598"/>
    <w:rsid w:val="007F35C4"/>
    <w:rsid w:val="007F36BA"/>
    <w:rsid w:val="007F3878"/>
    <w:rsid w:val="007F3CD8"/>
    <w:rsid w:val="007F3D19"/>
    <w:rsid w:val="007F44DD"/>
    <w:rsid w:val="007F4539"/>
    <w:rsid w:val="007F4C4C"/>
    <w:rsid w:val="007F5B70"/>
    <w:rsid w:val="007F6114"/>
    <w:rsid w:val="007F659C"/>
    <w:rsid w:val="007F6894"/>
    <w:rsid w:val="007F6D5C"/>
    <w:rsid w:val="007F6DAA"/>
    <w:rsid w:val="007F6DB8"/>
    <w:rsid w:val="007F7543"/>
    <w:rsid w:val="007F7AD3"/>
    <w:rsid w:val="008000F6"/>
    <w:rsid w:val="00800EC6"/>
    <w:rsid w:val="0080132B"/>
    <w:rsid w:val="008014D8"/>
    <w:rsid w:val="008017F3"/>
    <w:rsid w:val="008019FE"/>
    <w:rsid w:val="008020AD"/>
    <w:rsid w:val="008023A1"/>
    <w:rsid w:val="00802B3C"/>
    <w:rsid w:val="00802B7E"/>
    <w:rsid w:val="00803B69"/>
    <w:rsid w:val="00803BD1"/>
    <w:rsid w:val="0080439C"/>
    <w:rsid w:val="00804453"/>
    <w:rsid w:val="008049D4"/>
    <w:rsid w:val="00804EB1"/>
    <w:rsid w:val="00805557"/>
    <w:rsid w:val="008055AE"/>
    <w:rsid w:val="0080640B"/>
    <w:rsid w:val="0080681A"/>
    <w:rsid w:val="00806A53"/>
    <w:rsid w:val="00807436"/>
    <w:rsid w:val="00807493"/>
    <w:rsid w:val="008101BA"/>
    <w:rsid w:val="008104A2"/>
    <w:rsid w:val="0081060A"/>
    <w:rsid w:val="00810845"/>
    <w:rsid w:val="008109C3"/>
    <w:rsid w:val="00810A5D"/>
    <w:rsid w:val="00810BF3"/>
    <w:rsid w:val="00811CB1"/>
    <w:rsid w:val="00812502"/>
    <w:rsid w:val="00812950"/>
    <w:rsid w:val="00812C02"/>
    <w:rsid w:val="00812C90"/>
    <w:rsid w:val="008131EB"/>
    <w:rsid w:val="00813F0E"/>
    <w:rsid w:val="00814701"/>
    <w:rsid w:val="008151C5"/>
    <w:rsid w:val="00815A41"/>
    <w:rsid w:val="00816A80"/>
    <w:rsid w:val="008172A2"/>
    <w:rsid w:val="008175F5"/>
    <w:rsid w:val="00817BB3"/>
    <w:rsid w:val="00817D47"/>
    <w:rsid w:val="00820124"/>
    <w:rsid w:val="00820C12"/>
    <w:rsid w:val="008210B8"/>
    <w:rsid w:val="008213A6"/>
    <w:rsid w:val="00821AD7"/>
    <w:rsid w:val="008225D7"/>
    <w:rsid w:val="00822B21"/>
    <w:rsid w:val="0082334B"/>
    <w:rsid w:val="008257B6"/>
    <w:rsid w:val="00825A5C"/>
    <w:rsid w:val="0082637C"/>
    <w:rsid w:val="008265B6"/>
    <w:rsid w:val="00826CD4"/>
    <w:rsid w:val="00830E09"/>
    <w:rsid w:val="00831ACB"/>
    <w:rsid w:val="00831BC2"/>
    <w:rsid w:val="00831E46"/>
    <w:rsid w:val="00832865"/>
    <w:rsid w:val="00832A9A"/>
    <w:rsid w:val="00833130"/>
    <w:rsid w:val="00833BD6"/>
    <w:rsid w:val="00834232"/>
    <w:rsid w:val="008344D0"/>
    <w:rsid w:val="0083500D"/>
    <w:rsid w:val="008359B3"/>
    <w:rsid w:val="008363EA"/>
    <w:rsid w:val="00836402"/>
    <w:rsid w:val="0083699F"/>
    <w:rsid w:val="00837585"/>
    <w:rsid w:val="00837C13"/>
    <w:rsid w:val="00837EAF"/>
    <w:rsid w:val="008402CD"/>
    <w:rsid w:val="008404BA"/>
    <w:rsid w:val="0084076D"/>
    <w:rsid w:val="008408E2"/>
    <w:rsid w:val="008409C8"/>
    <w:rsid w:val="00840AC8"/>
    <w:rsid w:val="00840B3A"/>
    <w:rsid w:val="00840F00"/>
    <w:rsid w:val="008419D3"/>
    <w:rsid w:val="00841AE2"/>
    <w:rsid w:val="0084230D"/>
    <w:rsid w:val="00842799"/>
    <w:rsid w:val="00842A43"/>
    <w:rsid w:val="00842D76"/>
    <w:rsid w:val="00843860"/>
    <w:rsid w:val="00843AC0"/>
    <w:rsid w:val="00843C29"/>
    <w:rsid w:val="00844009"/>
    <w:rsid w:val="00844229"/>
    <w:rsid w:val="0084437D"/>
    <w:rsid w:val="00845177"/>
    <w:rsid w:val="008455BC"/>
    <w:rsid w:val="00845B22"/>
    <w:rsid w:val="0084654D"/>
    <w:rsid w:val="00847733"/>
    <w:rsid w:val="00847F00"/>
    <w:rsid w:val="00847FEF"/>
    <w:rsid w:val="0085072A"/>
    <w:rsid w:val="00850E9A"/>
    <w:rsid w:val="00851031"/>
    <w:rsid w:val="008512A0"/>
    <w:rsid w:val="00851697"/>
    <w:rsid w:val="008516E6"/>
    <w:rsid w:val="0085170A"/>
    <w:rsid w:val="00851DCD"/>
    <w:rsid w:val="00851FA0"/>
    <w:rsid w:val="008529E6"/>
    <w:rsid w:val="00853022"/>
    <w:rsid w:val="008533DB"/>
    <w:rsid w:val="00854011"/>
    <w:rsid w:val="0085415E"/>
    <w:rsid w:val="0085513A"/>
    <w:rsid w:val="00855336"/>
    <w:rsid w:val="008566CF"/>
    <w:rsid w:val="00857025"/>
    <w:rsid w:val="0085712B"/>
    <w:rsid w:val="008574C0"/>
    <w:rsid w:val="008575F3"/>
    <w:rsid w:val="00857807"/>
    <w:rsid w:val="00857AD6"/>
    <w:rsid w:val="00860319"/>
    <w:rsid w:val="00860AC7"/>
    <w:rsid w:val="00861000"/>
    <w:rsid w:val="00861262"/>
    <w:rsid w:val="008626F3"/>
    <w:rsid w:val="00862832"/>
    <w:rsid w:val="00863055"/>
    <w:rsid w:val="0086335A"/>
    <w:rsid w:val="008635D6"/>
    <w:rsid w:val="008635E8"/>
    <w:rsid w:val="0086365F"/>
    <w:rsid w:val="00863AF6"/>
    <w:rsid w:val="00863BAC"/>
    <w:rsid w:val="00863EF2"/>
    <w:rsid w:val="008647A0"/>
    <w:rsid w:val="00864CA2"/>
    <w:rsid w:val="00864CFD"/>
    <w:rsid w:val="00864E01"/>
    <w:rsid w:val="0086511A"/>
    <w:rsid w:val="0086544E"/>
    <w:rsid w:val="0086653E"/>
    <w:rsid w:val="00866C00"/>
    <w:rsid w:val="00867590"/>
    <w:rsid w:val="00867F60"/>
    <w:rsid w:val="00871142"/>
    <w:rsid w:val="00871247"/>
    <w:rsid w:val="00871848"/>
    <w:rsid w:val="0087208E"/>
    <w:rsid w:val="00872C22"/>
    <w:rsid w:val="0087314F"/>
    <w:rsid w:val="00873157"/>
    <w:rsid w:val="008731DA"/>
    <w:rsid w:val="008735DD"/>
    <w:rsid w:val="008737B7"/>
    <w:rsid w:val="00874047"/>
    <w:rsid w:val="008741EA"/>
    <w:rsid w:val="008742D5"/>
    <w:rsid w:val="008744BC"/>
    <w:rsid w:val="00874951"/>
    <w:rsid w:val="008752D8"/>
    <w:rsid w:val="008753A7"/>
    <w:rsid w:val="00875A8D"/>
    <w:rsid w:val="00875BFD"/>
    <w:rsid w:val="00875DAC"/>
    <w:rsid w:val="00875E68"/>
    <w:rsid w:val="00876757"/>
    <w:rsid w:val="00877265"/>
    <w:rsid w:val="0087789B"/>
    <w:rsid w:val="00877EBB"/>
    <w:rsid w:val="00880026"/>
    <w:rsid w:val="00880A93"/>
    <w:rsid w:val="00880BB1"/>
    <w:rsid w:val="008819E3"/>
    <w:rsid w:val="00881D4B"/>
    <w:rsid w:val="00883113"/>
    <w:rsid w:val="00883625"/>
    <w:rsid w:val="0088372F"/>
    <w:rsid w:val="00883792"/>
    <w:rsid w:val="008838A4"/>
    <w:rsid w:val="00883D1F"/>
    <w:rsid w:val="00883E0D"/>
    <w:rsid w:val="008841B7"/>
    <w:rsid w:val="0088421F"/>
    <w:rsid w:val="00884D40"/>
    <w:rsid w:val="00885047"/>
    <w:rsid w:val="00886022"/>
    <w:rsid w:val="008863AD"/>
    <w:rsid w:val="00886B37"/>
    <w:rsid w:val="00887DE8"/>
    <w:rsid w:val="00890806"/>
    <w:rsid w:val="00891E99"/>
    <w:rsid w:val="008921E9"/>
    <w:rsid w:val="00892E19"/>
    <w:rsid w:val="00893266"/>
    <w:rsid w:val="0089358F"/>
    <w:rsid w:val="0089365D"/>
    <w:rsid w:val="0089365E"/>
    <w:rsid w:val="0089448F"/>
    <w:rsid w:val="00894A1E"/>
    <w:rsid w:val="0089579A"/>
    <w:rsid w:val="0089784B"/>
    <w:rsid w:val="00897A34"/>
    <w:rsid w:val="008A04F6"/>
    <w:rsid w:val="008A08AD"/>
    <w:rsid w:val="008A09E4"/>
    <w:rsid w:val="008A0EED"/>
    <w:rsid w:val="008A1129"/>
    <w:rsid w:val="008A1355"/>
    <w:rsid w:val="008A1715"/>
    <w:rsid w:val="008A18B8"/>
    <w:rsid w:val="008A19DC"/>
    <w:rsid w:val="008A1C1A"/>
    <w:rsid w:val="008A28DF"/>
    <w:rsid w:val="008A30E4"/>
    <w:rsid w:val="008A452B"/>
    <w:rsid w:val="008A4F26"/>
    <w:rsid w:val="008A60AB"/>
    <w:rsid w:val="008A61B2"/>
    <w:rsid w:val="008A6786"/>
    <w:rsid w:val="008A6A73"/>
    <w:rsid w:val="008A6D3D"/>
    <w:rsid w:val="008A7654"/>
    <w:rsid w:val="008B0030"/>
    <w:rsid w:val="008B00A2"/>
    <w:rsid w:val="008B01AB"/>
    <w:rsid w:val="008B0297"/>
    <w:rsid w:val="008B1695"/>
    <w:rsid w:val="008B1764"/>
    <w:rsid w:val="008B2F16"/>
    <w:rsid w:val="008B3559"/>
    <w:rsid w:val="008B3870"/>
    <w:rsid w:val="008B3AC4"/>
    <w:rsid w:val="008B3B0E"/>
    <w:rsid w:val="008B504F"/>
    <w:rsid w:val="008B567C"/>
    <w:rsid w:val="008B5ED4"/>
    <w:rsid w:val="008B6570"/>
    <w:rsid w:val="008B6E69"/>
    <w:rsid w:val="008B7057"/>
    <w:rsid w:val="008C0BCD"/>
    <w:rsid w:val="008C0C08"/>
    <w:rsid w:val="008C17D0"/>
    <w:rsid w:val="008C199A"/>
    <w:rsid w:val="008C1C09"/>
    <w:rsid w:val="008C2221"/>
    <w:rsid w:val="008C2C05"/>
    <w:rsid w:val="008C3A4D"/>
    <w:rsid w:val="008C3BDF"/>
    <w:rsid w:val="008C3C0F"/>
    <w:rsid w:val="008C3E9D"/>
    <w:rsid w:val="008C401B"/>
    <w:rsid w:val="008C45A3"/>
    <w:rsid w:val="008C4BC2"/>
    <w:rsid w:val="008C5D92"/>
    <w:rsid w:val="008C608C"/>
    <w:rsid w:val="008C6A33"/>
    <w:rsid w:val="008C7663"/>
    <w:rsid w:val="008C7931"/>
    <w:rsid w:val="008C7D87"/>
    <w:rsid w:val="008D02FC"/>
    <w:rsid w:val="008D1367"/>
    <w:rsid w:val="008D1A8B"/>
    <w:rsid w:val="008D1D61"/>
    <w:rsid w:val="008D27EA"/>
    <w:rsid w:val="008D2869"/>
    <w:rsid w:val="008D2909"/>
    <w:rsid w:val="008D3169"/>
    <w:rsid w:val="008D3614"/>
    <w:rsid w:val="008D3CEB"/>
    <w:rsid w:val="008D4CB4"/>
    <w:rsid w:val="008D5365"/>
    <w:rsid w:val="008D5C21"/>
    <w:rsid w:val="008D6199"/>
    <w:rsid w:val="008D661B"/>
    <w:rsid w:val="008D68A7"/>
    <w:rsid w:val="008D6ADB"/>
    <w:rsid w:val="008D7950"/>
    <w:rsid w:val="008E0902"/>
    <w:rsid w:val="008E0B66"/>
    <w:rsid w:val="008E0BBF"/>
    <w:rsid w:val="008E1533"/>
    <w:rsid w:val="008E2B26"/>
    <w:rsid w:val="008E2C24"/>
    <w:rsid w:val="008E31BF"/>
    <w:rsid w:val="008E46EE"/>
    <w:rsid w:val="008E54CD"/>
    <w:rsid w:val="008E5C24"/>
    <w:rsid w:val="008E6797"/>
    <w:rsid w:val="008E6986"/>
    <w:rsid w:val="008E6E44"/>
    <w:rsid w:val="008E70FF"/>
    <w:rsid w:val="008E71F6"/>
    <w:rsid w:val="008E79B2"/>
    <w:rsid w:val="008E7A82"/>
    <w:rsid w:val="008E7F84"/>
    <w:rsid w:val="008F0436"/>
    <w:rsid w:val="008F090B"/>
    <w:rsid w:val="008F1013"/>
    <w:rsid w:val="008F1552"/>
    <w:rsid w:val="008F1FCE"/>
    <w:rsid w:val="008F34D6"/>
    <w:rsid w:val="008F35E9"/>
    <w:rsid w:val="008F35F8"/>
    <w:rsid w:val="008F4D59"/>
    <w:rsid w:val="008F57F3"/>
    <w:rsid w:val="008F5DFA"/>
    <w:rsid w:val="008F66AD"/>
    <w:rsid w:val="008F772A"/>
    <w:rsid w:val="008F7F19"/>
    <w:rsid w:val="009001F0"/>
    <w:rsid w:val="0090055E"/>
    <w:rsid w:val="00900B22"/>
    <w:rsid w:val="0090104C"/>
    <w:rsid w:val="009010D4"/>
    <w:rsid w:val="00901BDC"/>
    <w:rsid w:val="00901CE2"/>
    <w:rsid w:val="009025E3"/>
    <w:rsid w:val="009028C4"/>
    <w:rsid w:val="0090293D"/>
    <w:rsid w:val="00902FB2"/>
    <w:rsid w:val="00903A4F"/>
    <w:rsid w:val="009040AB"/>
    <w:rsid w:val="00904129"/>
    <w:rsid w:val="009041BE"/>
    <w:rsid w:val="00904499"/>
    <w:rsid w:val="0090454A"/>
    <w:rsid w:val="00905255"/>
    <w:rsid w:val="00905CE1"/>
    <w:rsid w:val="00906257"/>
    <w:rsid w:val="009069BD"/>
    <w:rsid w:val="00906CF8"/>
    <w:rsid w:val="009071B9"/>
    <w:rsid w:val="0090733F"/>
    <w:rsid w:val="0090795A"/>
    <w:rsid w:val="00907FCD"/>
    <w:rsid w:val="0091019F"/>
    <w:rsid w:val="009105C9"/>
    <w:rsid w:val="00910C12"/>
    <w:rsid w:val="009117BC"/>
    <w:rsid w:val="009121A0"/>
    <w:rsid w:val="009121B1"/>
    <w:rsid w:val="009127F0"/>
    <w:rsid w:val="00912EA9"/>
    <w:rsid w:val="00913135"/>
    <w:rsid w:val="009144F6"/>
    <w:rsid w:val="0091473F"/>
    <w:rsid w:val="0091482B"/>
    <w:rsid w:val="00915CC9"/>
    <w:rsid w:val="0091725F"/>
    <w:rsid w:val="009200B0"/>
    <w:rsid w:val="00920329"/>
    <w:rsid w:val="009204E0"/>
    <w:rsid w:val="00920CA8"/>
    <w:rsid w:val="00920CC3"/>
    <w:rsid w:val="00921A7C"/>
    <w:rsid w:val="00921F3C"/>
    <w:rsid w:val="00922158"/>
    <w:rsid w:val="0092288F"/>
    <w:rsid w:val="00923988"/>
    <w:rsid w:val="00923C83"/>
    <w:rsid w:val="00924635"/>
    <w:rsid w:val="0092498F"/>
    <w:rsid w:val="00925B58"/>
    <w:rsid w:val="00925FF1"/>
    <w:rsid w:val="00926596"/>
    <w:rsid w:val="009265ED"/>
    <w:rsid w:val="00927A3F"/>
    <w:rsid w:val="00930080"/>
    <w:rsid w:val="00930A24"/>
    <w:rsid w:val="00930C8A"/>
    <w:rsid w:val="00930F3A"/>
    <w:rsid w:val="009320D5"/>
    <w:rsid w:val="00932A79"/>
    <w:rsid w:val="00932E10"/>
    <w:rsid w:val="009335A1"/>
    <w:rsid w:val="00933E4E"/>
    <w:rsid w:val="00933F6A"/>
    <w:rsid w:val="0093460D"/>
    <w:rsid w:val="009357FD"/>
    <w:rsid w:val="0093582A"/>
    <w:rsid w:val="00935EFB"/>
    <w:rsid w:val="00936308"/>
    <w:rsid w:val="00936C6E"/>
    <w:rsid w:val="00936D61"/>
    <w:rsid w:val="00936F92"/>
    <w:rsid w:val="00937330"/>
    <w:rsid w:val="009402F3"/>
    <w:rsid w:val="00941062"/>
    <w:rsid w:val="00941204"/>
    <w:rsid w:val="0094148B"/>
    <w:rsid w:val="00941939"/>
    <w:rsid w:val="00941AF3"/>
    <w:rsid w:val="009424EB"/>
    <w:rsid w:val="0094264B"/>
    <w:rsid w:val="009429B4"/>
    <w:rsid w:val="00943201"/>
    <w:rsid w:val="0094335A"/>
    <w:rsid w:val="00944C6C"/>
    <w:rsid w:val="00944E2D"/>
    <w:rsid w:val="0094561A"/>
    <w:rsid w:val="00945FF0"/>
    <w:rsid w:val="00946A09"/>
    <w:rsid w:val="00946E92"/>
    <w:rsid w:val="00947C93"/>
    <w:rsid w:val="00947E84"/>
    <w:rsid w:val="0095053C"/>
    <w:rsid w:val="009508D6"/>
    <w:rsid w:val="0095213B"/>
    <w:rsid w:val="009538FB"/>
    <w:rsid w:val="009540BD"/>
    <w:rsid w:val="009540FB"/>
    <w:rsid w:val="009546BF"/>
    <w:rsid w:val="00954C88"/>
    <w:rsid w:val="00955F3D"/>
    <w:rsid w:val="009560E2"/>
    <w:rsid w:val="00956242"/>
    <w:rsid w:val="00956706"/>
    <w:rsid w:val="00956D25"/>
    <w:rsid w:val="00957008"/>
    <w:rsid w:val="0095732B"/>
    <w:rsid w:val="00957348"/>
    <w:rsid w:val="0095789C"/>
    <w:rsid w:val="00960302"/>
    <w:rsid w:val="009605C7"/>
    <w:rsid w:val="00960822"/>
    <w:rsid w:val="00960888"/>
    <w:rsid w:val="00960B42"/>
    <w:rsid w:val="00960BC0"/>
    <w:rsid w:val="00961985"/>
    <w:rsid w:val="00961FC9"/>
    <w:rsid w:val="009621B5"/>
    <w:rsid w:val="009628A0"/>
    <w:rsid w:val="00962F96"/>
    <w:rsid w:val="00963A72"/>
    <w:rsid w:val="0096438A"/>
    <w:rsid w:val="00965365"/>
    <w:rsid w:val="00965369"/>
    <w:rsid w:val="00965B5C"/>
    <w:rsid w:val="00965BD0"/>
    <w:rsid w:val="00965CBD"/>
    <w:rsid w:val="00965E35"/>
    <w:rsid w:val="0096662E"/>
    <w:rsid w:val="009670E6"/>
    <w:rsid w:val="009674CA"/>
    <w:rsid w:val="009675E6"/>
    <w:rsid w:val="00967E52"/>
    <w:rsid w:val="00967F04"/>
    <w:rsid w:val="0097019C"/>
    <w:rsid w:val="00970B5E"/>
    <w:rsid w:val="00970BD3"/>
    <w:rsid w:val="009718EE"/>
    <w:rsid w:val="0097196D"/>
    <w:rsid w:val="00971B96"/>
    <w:rsid w:val="00971C62"/>
    <w:rsid w:val="00971E74"/>
    <w:rsid w:val="00972B33"/>
    <w:rsid w:val="009730DA"/>
    <w:rsid w:val="009734FD"/>
    <w:rsid w:val="00973D5B"/>
    <w:rsid w:val="0097440D"/>
    <w:rsid w:val="0097476C"/>
    <w:rsid w:val="0097487C"/>
    <w:rsid w:val="00974CA1"/>
    <w:rsid w:val="00974DDD"/>
    <w:rsid w:val="009751E5"/>
    <w:rsid w:val="009769D4"/>
    <w:rsid w:val="00976AA9"/>
    <w:rsid w:val="00976EC8"/>
    <w:rsid w:val="0098021B"/>
    <w:rsid w:val="00980685"/>
    <w:rsid w:val="009807C8"/>
    <w:rsid w:val="00981C32"/>
    <w:rsid w:val="0098228E"/>
    <w:rsid w:val="009827AC"/>
    <w:rsid w:val="00982A06"/>
    <w:rsid w:val="00982AE7"/>
    <w:rsid w:val="00982D1E"/>
    <w:rsid w:val="00982D39"/>
    <w:rsid w:val="0098320B"/>
    <w:rsid w:val="00984F05"/>
    <w:rsid w:val="00984F46"/>
    <w:rsid w:val="009857B9"/>
    <w:rsid w:val="009863D5"/>
    <w:rsid w:val="00986942"/>
    <w:rsid w:val="00987246"/>
    <w:rsid w:val="0098762E"/>
    <w:rsid w:val="00987631"/>
    <w:rsid w:val="009877C5"/>
    <w:rsid w:val="00987889"/>
    <w:rsid w:val="00990032"/>
    <w:rsid w:val="009906CE"/>
    <w:rsid w:val="009907DA"/>
    <w:rsid w:val="00990841"/>
    <w:rsid w:val="00990880"/>
    <w:rsid w:val="00990B6E"/>
    <w:rsid w:val="00990EC2"/>
    <w:rsid w:val="00990EC5"/>
    <w:rsid w:val="009913B3"/>
    <w:rsid w:val="00991512"/>
    <w:rsid w:val="00991695"/>
    <w:rsid w:val="009938BD"/>
    <w:rsid w:val="00993C09"/>
    <w:rsid w:val="00993C5B"/>
    <w:rsid w:val="00994146"/>
    <w:rsid w:val="00994674"/>
    <w:rsid w:val="00994C07"/>
    <w:rsid w:val="0099509C"/>
    <w:rsid w:val="0099539D"/>
    <w:rsid w:val="00995B72"/>
    <w:rsid w:val="00996067"/>
    <w:rsid w:val="00997092"/>
    <w:rsid w:val="00997687"/>
    <w:rsid w:val="00997EB2"/>
    <w:rsid w:val="009A03C9"/>
    <w:rsid w:val="009A0A3A"/>
    <w:rsid w:val="009A0A8C"/>
    <w:rsid w:val="009A0AA1"/>
    <w:rsid w:val="009A0E2A"/>
    <w:rsid w:val="009A1199"/>
    <w:rsid w:val="009A1299"/>
    <w:rsid w:val="009A12F4"/>
    <w:rsid w:val="009A1548"/>
    <w:rsid w:val="009A16F9"/>
    <w:rsid w:val="009A1D54"/>
    <w:rsid w:val="009A29BA"/>
    <w:rsid w:val="009A36CD"/>
    <w:rsid w:val="009A3817"/>
    <w:rsid w:val="009A411D"/>
    <w:rsid w:val="009A4360"/>
    <w:rsid w:val="009A4F5D"/>
    <w:rsid w:val="009A57CC"/>
    <w:rsid w:val="009A5946"/>
    <w:rsid w:val="009A5F7E"/>
    <w:rsid w:val="009A62B7"/>
    <w:rsid w:val="009A6458"/>
    <w:rsid w:val="009A6C36"/>
    <w:rsid w:val="009A6D97"/>
    <w:rsid w:val="009A7038"/>
    <w:rsid w:val="009A7886"/>
    <w:rsid w:val="009A7E53"/>
    <w:rsid w:val="009A7EC9"/>
    <w:rsid w:val="009B001E"/>
    <w:rsid w:val="009B039D"/>
    <w:rsid w:val="009B0436"/>
    <w:rsid w:val="009B07FC"/>
    <w:rsid w:val="009B09D7"/>
    <w:rsid w:val="009B0A64"/>
    <w:rsid w:val="009B0B4F"/>
    <w:rsid w:val="009B1203"/>
    <w:rsid w:val="009B1CAD"/>
    <w:rsid w:val="009B27D1"/>
    <w:rsid w:val="009B2A75"/>
    <w:rsid w:val="009B2CB0"/>
    <w:rsid w:val="009B3234"/>
    <w:rsid w:val="009B3364"/>
    <w:rsid w:val="009B344C"/>
    <w:rsid w:val="009B34AF"/>
    <w:rsid w:val="009B37C1"/>
    <w:rsid w:val="009B395B"/>
    <w:rsid w:val="009B3E7F"/>
    <w:rsid w:val="009B4ABF"/>
    <w:rsid w:val="009B52A2"/>
    <w:rsid w:val="009B5467"/>
    <w:rsid w:val="009B556D"/>
    <w:rsid w:val="009B5CA2"/>
    <w:rsid w:val="009B67E9"/>
    <w:rsid w:val="009B697F"/>
    <w:rsid w:val="009B69AD"/>
    <w:rsid w:val="009B6ADC"/>
    <w:rsid w:val="009B6E5B"/>
    <w:rsid w:val="009B79F4"/>
    <w:rsid w:val="009B7C45"/>
    <w:rsid w:val="009C0621"/>
    <w:rsid w:val="009C0F30"/>
    <w:rsid w:val="009C108D"/>
    <w:rsid w:val="009C16B6"/>
    <w:rsid w:val="009C1864"/>
    <w:rsid w:val="009C2327"/>
    <w:rsid w:val="009C2554"/>
    <w:rsid w:val="009C256A"/>
    <w:rsid w:val="009C288F"/>
    <w:rsid w:val="009C2EC8"/>
    <w:rsid w:val="009C3539"/>
    <w:rsid w:val="009C3CC1"/>
    <w:rsid w:val="009C3F25"/>
    <w:rsid w:val="009C4A4E"/>
    <w:rsid w:val="009C4D62"/>
    <w:rsid w:val="009C4EF6"/>
    <w:rsid w:val="009C56CB"/>
    <w:rsid w:val="009C56FC"/>
    <w:rsid w:val="009C5B6E"/>
    <w:rsid w:val="009C5C24"/>
    <w:rsid w:val="009C5E9A"/>
    <w:rsid w:val="009C60BC"/>
    <w:rsid w:val="009C6775"/>
    <w:rsid w:val="009C6FE0"/>
    <w:rsid w:val="009C7237"/>
    <w:rsid w:val="009C7FEC"/>
    <w:rsid w:val="009D05DF"/>
    <w:rsid w:val="009D070A"/>
    <w:rsid w:val="009D075E"/>
    <w:rsid w:val="009D19C9"/>
    <w:rsid w:val="009D1E67"/>
    <w:rsid w:val="009D2131"/>
    <w:rsid w:val="009D2FB6"/>
    <w:rsid w:val="009D3008"/>
    <w:rsid w:val="009D36DD"/>
    <w:rsid w:val="009D3DE5"/>
    <w:rsid w:val="009D3F7A"/>
    <w:rsid w:val="009D3FF9"/>
    <w:rsid w:val="009D4609"/>
    <w:rsid w:val="009D4E2F"/>
    <w:rsid w:val="009D507B"/>
    <w:rsid w:val="009D5E08"/>
    <w:rsid w:val="009D6BF0"/>
    <w:rsid w:val="009D752F"/>
    <w:rsid w:val="009D7930"/>
    <w:rsid w:val="009D793B"/>
    <w:rsid w:val="009D7DC8"/>
    <w:rsid w:val="009E05AB"/>
    <w:rsid w:val="009E0CF2"/>
    <w:rsid w:val="009E11DA"/>
    <w:rsid w:val="009E13BA"/>
    <w:rsid w:val="009E15E5"/>
    <w:rsid w:val="009E1741"/>
    <w:rsid w:val="009E1A6B"/>
    <w:rsid w:val="009E2358"/>
    <w:rsid w:val="009E346B"/>
    <w:rsid w:val="009E3598"/>
    <w:rsid w:val="009E35D6"/>
    <w:rsid w:val="009E3E69"/>
    <w:rsid w:val="009E4B58"/>
    <w:rsid w:val="009E4E0D"/>
    <w:rsid w:val="009E53B7"/>
    <w:rsid w:val="009E592B"/>
    <w:rsid w:val="009E6077"/>
    <w:rsid w:val="009E6437"/>
    <w:rsid w:val="009E65E9"/>
    <w:rsid w:val="009E67AB"/>
    <w:rsid w:val="009E6DE7"/>
    <w:rsid w:val="009E6E23"/>
    <w:rsid w:val="009E726D"/>
    <w:rsid w:val="009E744A"/>
    <w:rsid w:val="009F0333"/>
    <w:rsid w:val="009F0443"/>
    <w:rsid w:val="009F05C8"/>
    <w:rsid w:val="009F0980"/>
    <w:rsid w:val="009F12B0"/>
    <w:rsid w:val="009F18D0"/>
    <w:rsid w:val="009F1994"/>
    <w:rsid w:val="009F1BDC"/>
    <w:rsid w:val="009F1F69"/>
    <w:rsid w:val="009F2489"/>
    <w:rsid w:val="009F2775"/>
    <w:rsid w:val="009F2B69"/>
    <w:rsid w:val="009F342E"/>
    <w:rsid w:val="009F3566"/>
    <w:rsid w:val="009F3711"/>
    <w:rsid w:val="009F3F71"/>
    <w:rsid w:val="009F47F1"/>
    <w:rsid w:val="009F571D"/>
    <w:rsid w:val="009F57EC"/>
    <w:rsid w:val="009F5FC3"/>
    <w:rsid w:val="009F6237"/>
    <w:rsid w:val="009F633F"/>
    <w:rsid w:val="009F7015"/>
    <w:rsid w:val="009F70BD"/>
    <w:rsid w:val="009F7223"/>
    <w:rsid w:val="009F7567"/>
    <w:rsid w:val="00A00504"/>
    <w:rsid w:val="00A00939"/>
    <w:rsid w:val="00A01D4C"/>
    <w:rsid w:val="00A0397C"/>
    <w:rsid w:val="00A03CA8"/>
    <w:rsid w:val="00A041F7"/>
    <w:rsid w:val="00A04360"/>
    <w:rsid w:val="00A045F7"/>
    <w:rsid w:val="00A04B02"/>
    <w:rsid w:val="00A050E2"/>
    <w:rsid w:val="00A05AFF"/>
    <w:rsid w:val="00A062DC"/>
    <w:rsid w:val="00A06AE9"/>
    <w:rsid w:val="00A0707A"/>
    <w:rsid w:val="00A070EE"/>
    <w:rsid w:val="00A0713C"/>
    <w:rsid w:val="00A072D0"/>
    <w:rsid w:val="00A10119"/>
    <w:rsid w:val="00A102EC"/>
    <w:rsid w:val="00A11061"/>
    <w:rsid w:val="00A111C5"/>
    <w:rsid w:val="00A11A51"/>
    <w:rsid w:val="00A12B0D"/>
    <w:rsid w:val="00A13118"/>
    <w:rsid w:val="00A137B5"/>
    <w:rsid w:val="00A1421F"/>
    <w:rsid w:val="00A142B9"/>
    <w:rsid w:val="00A14632"/>
    <w:rsid w:val="00A147F6"/>
    <w:rsid w:val="00A14A46"/>
    <w:rsid w:val="00A14A77"/>
    <w:rsid w:val="00A14F0A"/>
    <w:rsid w:val="00A159E2"/>
    <w:rsid w:val="00A16394"/>
    <w:rsid w:val="00A163EF"/>
    <w:rsid w:val="00A171AB"/>
    <w:rsid w:val="00A1720F"/>
    <w:rsid w:val="00A17797"/>
    <w:rsid w:val="00A203B3"/>
    <w:rsid w:val="00A20912"/>
    <w:rsid w:val="00A21125"/>
    <w:rsid w:val="00A21135"/>
    <w:rsid w:val="00A21848"/>
    <w:rsid w:val="00A21B50"/>
    <w:rsid w:val="00A21BB9"/>
    <w:rsid w:val="00A21C31"/>
    <w:rsid w:val="00A220AD"/>
    <w:rsid w:val="00A220B5"/>
    <w:rsid w:val="00A22493"/>
    <w:rsid w:val="00A2307C"/>
    <w:rsid w:val="00A237C7"/>
    <w:rsid w:val="00A239BA"/>
    <w:rsid w:val="00A23A07"/>
    <w:rsid w:val="00A23A7F"/>
    <w:rsid w:val="00A23BAF"/>
    <w:rsid w:val="00A24303"/>
    <w:rsid w:val="00A24E3C"/>
    <w:rsid w:val="00A25011"/>
    <w:rsid w:val="00A267DD"/>
    <w:rsid w:val="00A27190"/>
    <w:rsid w:val="00A27211"/>
    <w:rsid w:val="00A2728B"/>
    <w:rsid w:val="00A27D02"/>
    <w:rsid w:val="00A30269"/>
    <w:rsid w:val="00A303BE"/>
    <w:rsid w:val="00A3165C"/>
    <w:rsid w:val="00A317D5"/>
    <w:rsid w:val="00A318CB"/>
    <w:rsid w:val="00A31EB9"/>
    <w:rsid w:val="00A3211E"/>
    <w:rsid w:val="00A323C7"/>
    <w:rsid w:val="00A32810"/>
    <w:rsid w:val="00A32A84"/>
    <w:rsid w:val="00A32D3B"/>
    <w:rsid w:val="00A330E0"/>
    <w:rsid w:val="00A33176"/>
    <w:rsid w:val="00A33815"/>
    <w:rsid w:val="00A33B70"/>
    <w:rsid w:val="00A349F0"/>
    <w:rsid w:val="00A34E30"/>
    <w:rsid w:val="00A34FDD"/>
    <w:rsid w:val="00A3540F"/>
    <w:rsid w:val="00A35556"/>
    <w:rsid w:val="00A35725"/>
    <w:rsid w:val="00A35963"/>
    <w:rsid w:val="00A35CC5"/>
    <w:rsid w:val="00A36F4A"/>
    <w:rsid w:val="00A376F5"/>
    <w:rsid w:val="00A402E6"/>
    <w:rsid w:val="00A40DC8"/>
    <w:rsid w:val="00A41619"/>
    <w:rsid w:val="00A41671"/>
    <w:rsid w:val="00A41CF7"/>
    <w:rsid w:val="00A425F6"/>
    <w:rsid w:val="00A438AD"/>
    <w:rsid w:val="00A4414A"/>
    <w:rsid w:val="00A4462B"/>
    <w:rsid w:val="00A44AB7"/>
    <w:rsid w:val="00A454BA"/>
    <w:rsid w:val="00A454FC"/>
    <w:rsid w:val="00A45F33"/>
    <w:rsid w:val="00A462F3"/>
    <w:rsid w:val="00A4663A"/>
    <w:rsid w:val="00A46912"/>
    <w:rsid w:val="00A46A45"/>
    <w:rsid w:val="00A46E31"/>
    <w:rsid w:val="00A47B53"/>
    <w:rsid w:val="00A47B60"/>
    <w:rsid w:val="00A5003D"/>
    <w:rsid w:val="00A501D1"/>
    <w:rsid w:val="00A502A7"/>
    <w:rsid w:val="00A50542"/>
    <w:rsid w:val="00A50DAA"/>
    <w:rsid w:val="00A50DAF"/>
    <w:rsid w:val="00A50F47"/>
    <w:rsid w:val="00A51242"/>
    <w:rsid w:val="00A51494"/>
    <w:rsid w:val="00A51C1B"/>
    <w:rsid w:val="00A52149"/>
    <w:rsid w:val="00A523F0"/>
    <w:rsid w:val="00A53726"/>
    <w:rsid w:val="00A53C78"/>
    <w:rsid w:val="00A54027"/>
    <w:rsid w:val="00A54690"/>
    <w:rsid w:val="00A548E8"/>
    <w:rsid w:val="00A54A38"/>
    <w:rsid w:val="00A55623"/>
    <w:rsid w:val="00A55B06"/>
    <w:rsid w:val="00A55D14"/>
    <w:rsid w:val="00A55E7F"/>
    <w:rsid w:val="00A55F65"/>
    <w:rsid w:val="00A5653A"/>
    <w:rsid w:val="00A56BF4"/>
    <w:rsid w:val="00A5744F"/>
    <w:rsid w:val="00A575F1"/>
    <w:rsid w:val="00A57CAA"/>
    <w:rsid w:val="00A60124"/>
    <w:rsid w:val="00A601CD"/>
    <w:rsid w:val="00A60934"/>
    <w:rsid w:val="00A60AD6"/>
    <w:rsid w:val="00A60B70"/>
    <w:rsid w:val="00A60E9A"/>
    <w:rsid w:val="00A6138B"/>
    <w:rsid w:val="00A61860"/>
    <w:rsid w:val="00A618A1"/>
    <w:rsid w:val="00A61986"/>
    <w:rsid w:val="00A61DFC"/>
    <w:rsid w:val="00A62827"/>
    <w:rsid w:val="00A62A0F"/>
    <w:rsid w:val="00A62A37"/>
    <w:rsid w:val="00A62B57"/>
    <w:rsid w:val="00A63E34"/>
    <w:rsid w:val="00A64D69"/>
    <w:rsid w:val="00A653F2"/>
    <w:rsid w:val="00A6570B"/>
    <w:rsid w:val="00A65B41"/>
    <w:rsid w:val="00A65D8D"/>
    <w:rsid w:val="00A66453"/>
    <w:rsid w:val="00A665AE"/>
    <w:rsid w:val="00A66830"/>
    <w:rsid w:val="00A6688A"/>
    <w:rsid w:val="00A668E7"/>
    <w:rsid w:val="00A66FAC"/>
    <w:rsid w:val="00A67397"/>
    <w:rsid w:val="00A67779"/>
    <w:rsid w:val="00A678A6"/>
    <w:rsid w:val="00A678DA"/>
    <w:rsid w:val="00A67952"/>
    <w:rsid w:val="00A67FC9"/>
    <w:rsid w:val="00A7042A"/>
    <w:rsid w:val="00A705AC"/>
    <w:rsid w:val="00A710CE"/>
    <w:rsid w:val="00A7165C"/>
    <w:rsid w:val="00A7173E"/>
    <w:rsid w:val="00A73940"/>
    <w:rsid w:val="00A73BB9"/>
    <w:rsid w:val="00A741B4"/>
    <w:rsid w:val="00A74BC1"/>
    <w:rsid w:val="00A75074"/>
    <w:rsid w:val="00A757EA"/>
    <w:rsid w:val="00A76A62"/>
    <w:rsid w:val="00A76AC4"/>
    <w:rsid w:val="00A77494"/>
    <w:rsid w:val="00A77D85"/>
    <w:rsid w:val="00A77E7D"/>
    <w:rsid w:val="00A80992"/>
    <w:rsid w:val="00A80AF3"/>
    <w:rsid w:val="00A81FD3"/>
    <w:rsid w:val="00A821F4"/>
    <w:rsid w:val="00A82785"/>
    <w:rsid w:val="00A828B1"/>
    <w:rsid w:val="00A82DAD"/>
    <w:rsid w:val="00A83C80"/>
    <w:rsid w:val="00A83D5B"/>
    <w:rsid w:val="00A83E11"/>
    <w:rsid w:val="00A83FA9"/>
    <w:rsid w:val="00A84213"/>
    <w:rsid w:val="00A8524C"/>
    <w:rsid w:val="00A8545B"/>
    <w:rsid w:val="00A854A1"/>
    <w:rsid w:val="00A8567E"/>
    <w:rsid w:val="00A860E1"/>
    <w:rsid w:val="00A862D7"/>
    <w:rsid w:val="00A864DA"/>
    <w:rsid w:val="00A86CDD"/>
    <w:rsid w:val="00A86DC0"/>
    <w:rsid w:val="00A87EE6"/>
    <w:rsid w:val="00A902B2"/>
    <w:rsid w:val="00A906C3"/>
    <w:rsid w:val="00A90D5B"/>
    <w:rsid w:val="00A90F82"/>
    <w:rsid w:val="00A91113"/>
    <w:rsid w:val="00A91125"/>
    <w:rsid w:val="00A914B1"/>
    <w:rsid w:val="00A918EE"/>
    <w:rsid w:val="00A920CC"/>
    <w:rsid w:val="00A935BA"/>
    <w:rsid w:val="00A937A3"/>
    <w:rsid w:val="00A93814"/>
    <w:rsid w:val="00A93C56"/>
    <w:rsid w:val="00A93CF9"/>
    <w:rsid w:val="00A94490"/>
    <w:rsid w:val="00A947FE"/>
    <w:rsid w:val="00A94B94"/>
    <w:rsid w:val="00A94E5F"/>
    <w:rsid w:val="00A94EA2"/>
    <w:rsid w:val="00A9588C"/>
    <w:rsid w:val="00A958F0"/>
    <w:rsid w:val="00A95E5E"/>
    <w:rsid w:val="00A96E68"/>
    <w:rsid w:val="00A97542"/>
    <w:rsid w:val="00A97B89"/>
    <w:rsid w:val="00A97D52"/>
    <w:rsid w:val="00AA050F"/>
    <w:rsid w:val="00AA1326"/>
    <w:rsid w:val="00AA146D"/>
    <w:rsid w:val="00AA2193"/>
    <w:rsid w:val="00AA2AD6"/>
    <w:rsid w:val="00AA2CA5"/>
    <w:rsid w:val="00AA42C9"/>
    <w:rsid w:val="00AA454F"/>
    <w:rsid w:val="00AA4609"/>
    <w:rsid w:val="00AA5173"/>
    <w:rsid w:val="00AA5416"/>
    <w:rsid w:val="00AA5A97"/>
    <w:rsid w:val="00AA6BAD"/>
    <w:rsid w:val="00AA6D66"/>
    <w:rsid w:val="00AA71E8"/>
    <w:rsid w:val="00AA7320"/>
    <w:rsid w:val="00AA7816"/>
    <w:rsid w:val="00AA798E"/>
    <w:rsid w:val="00AB088A"/>
    <w:rsid w:val="00AB1312"/>
    <w:rsid w:val="00AB146B"/>
    <w:rsid w:val="00AB148F"/>
    <w:rsid w:val="00AB1BE8"/>
    <w:rsid w:val="00AB1C42"/>
    <w:rsid w:val="00AB1ED0"/>
    <w:rsid w:val="00AB275A"/>
    <w:rsid w:val="00AB2821"/>
    <w:rsid w:val="00AB3211"/>
    <w:rsid w:val="00AB339C"/>
    <w:rsid w:val="00AB3EA2"/>
    <w:rsid w:val="00AB3FFC"/>
    <w:rsid w:val="00AB410B"/>
    <w:rsid w:val="00AB4392"/>
    <w:rsid w:val="00AB4544"/>
    <w:rsid w:val="00AB4D7C"/>
    <w:rsid w:val="00AB5929"/>
    <w:rsid w:val="00AB5E6A"/>
    <w:rsid w:val="00AB64B4"/>
    <w:rsid w:val="00AB6942"/>
    <w:rsid w:val="00AB6D07"/>
    <w:rsid w:val="00AB6E15"/>
    <w:rsid w:val="00AB6ED8"/>
    <w:rsid w:val="00AB6FD0"/>
    <w:rsid w:val="00AB71A7"/>
    <w:rsid w:val="00AB75D5"/>
    <w:rsid w:val="00AC0042"/>
    <w:rsid w:val="00AC0A7A"/>
    <w:rsid w:val="00AC0F0D"/>
    <w:rsid w:val="00AC11D9"/>
    <w:rsid w:val="00AC1681"/>
    <w:rsid w:val="00AC172A"/>
    <w:rsid w:val="00AC1882"/>
    <w:rsid w:val="00AC1EF3"/>
    <w:rsid w:val="00AC2987"/>
    <w:rsid w:val="00AC2B90"/>
    <w:rsid w:val="00AC2DB0"/>
    <w:rsid w:val="00AC30AB"/>
    <w:rsid w:val="00AC36A6"/>
    <w:rsid w:val="00AC375C"/>
    <w:rsid w:val="00AC3C51"/>
    <w:rsid w:val="00AC3E51"/>
    <w:rsid w:val="00AC4012"/>
    <w:rsid w:val="00AC462A"/>
    <w:rsid w:val="00AC46EE"/>
    <w:rsid w:val="00AC4988"/>
    <w:rsid w:val="00AC49D0"/>
    <w:rsid w:val="00AC4BC9"/>
    <w:rsid w:val="00AC4E98"/>
    <w:rsid w:val="00AC5477"/>
    <w:rsid w:val="00AC5D99"/>
    <w:rsid w:val="00AC6CB7"/>
    <w:rsid w:val="00AC72A9"/>
    <w:rsid w:val="00AC7345"/>
    <w:rsid w:val="00AC78FD"/>
    <w:rsid w:val="00AD0196"/>
    <w:rsid w:val="00AD0471"/>
    <w:rsid w:val="00AD0A01"/>
    <w:rsid w:val="00AD13F3"/>
    <w:rsid w:val="00AD25E7"/>
    <w:rsid w:val="00AD278C"/>
    <w:rsid w:val="00AD2B7A"/>
    <w:rsid w:val="00AD2BB3"/>
    <w:rsid w:val="00AD2DB6"/>
    <w:rsid w:val="00AD3304"/>
    <w:rsid w:val="00AD3C69"/>
    <w:rsid w:val="00AD3D7C"/>
    <w:rsid w:val="00AD4C51"/>
    <w:rsid w:val="00AD4E0A"/>
    <w:rsid w:val="00AD5225"/>
    <w:rsid w:val="00AD5F99"/>
    <w:rsid w:val="00AD7C55"/>
    <w:rsid w:val="00AE0698"/>
    <w:rsid w:val="00AE0DE2"/>
    <w:rsid w:val="00AE0F13"/>
    <w:rsid w:val="00AE23A4"/>
    <w:rsid w:val="00AE3276"/>
    <w:rsid w:val="00AE369D"/>
    <w:rsid w:val="00AE3B94"/>
    <w:rsid w:val="00AE4B36"/>
    <w:rsid w:val="00AE4C98"/>
    <w:rsid w:val="00AE56ED"/>
    <w:rsid w:val="00AE5990"/>
    <w:rsid w:val="00AE59BA"/>
    <w:rsid w:val="00AE7825"/>
    <w:rsid w:val="00AE7942"/>
    <w:rsid w:val="00AE7D34"/>
    <w:rsid w:val="00AF03EB"/>
    <w:rsid w:val="00AF0BFF"/>
    <w:rsid w:val="00AF0C30"/>
    <w:rsid w:val="00AF0EA3"/>
    <w:rsid w:val="00AF2EA4"/>
    <w:rsid w:val="00AF30F2"/>
    <w:rsid w:val="00AF39CF"/>
    <w:rsid w:val="00AF3C64"/>
    <w:rsid w:val="00AF3F37"/>
    <w:rsid w:val="00AF4127"/>
    <w:rsid w:val="00AF4143"/>
    <w:rsid w:val="00AF453F"/>
    <w:rsid w:val="00AF49B9"/>
    <w:rsid w:val="00AF5BEF"/>
    <w:rsid w:val="00AF5FB3"/>
    <w:rsid w:val="00AF681B"/>
    <w:rsid w:val="00AF6A33"/>
    <w:rsid w:val="00AF7B80"/>
    <w:rsid w:val="00B0089B"/>
    <w:rsid w:val="00B01561"/>
    <w:rsid w:val="00B01A79"/>
    <w:rsid w:val="00B023D2"/>
    <w:rsid w:val="00B0273C"/>
    <w:rsid w:val="00B036AB"/>
    <w:rsid w:val="00B03F55"/>
    <w:rsid w:val="00B04893"/>
    <w:rsid w:val="00B04FA8"/>
    <w:rsid w:val="00B05554"/>
    <w:rsid w:val="00B05956"/>
    <w:rsid w:val="00B05AA8"/>
    <w:rsid w:val="00B06689"/>
    <w:rsid w:val="00B069ED"/>
    <w:rsid w:val="00B06F1A"/>
    <w:rsid w:val="00B06F82"/>
    <w:rsid w:val="00B06FC9"/>
    <w:rsid w:val="00B07476"/>
    <w:rsid w:val="00B07C43"/>
    <w:rsid w:val="00B10689"/>
    <w:rsid w:val="00B10A32"/>
    <w:rsid w:val="00B10C72"/>
    <w:rsid w:val="00B10D9D"/>
    <w:rsid w:val="00B121F3"/>
    <w:rsid w:val="00B122DC"/>
    <w:rsid w:val="00B13A48"/>
    <w:rsid w:val="00B14F77"/>
    <w:rsid w:val="00B15603"/>
    <w:rsid w:val="00B15DE4"/>
    <w:rsid w:val="00B163CF"/>
    <w:rsid w:val="00B16692"/>
    <w:rsid w:val="00B167D7"/>
    <w:rsid w:val="00B16C7B"/>
    <w:rsid w:val="00B16D0F"/>
    <w:rsid w:val="00B17899"/>
    <w:rsid w:val="00B17B4D"/>
    <w:rsid w:val="00B17D55"/>
    <w:rsid w:val="00B204A9"/>
    <w:rsid w:val="00B20C18"/>
    <w:rsid w:val="00B21168"/>
    <w:rsid w:val="00B216BE"/>
    <w:rsid w:val="00B21CAF"/>
    <w:rsid w:val="00B21E45"/>
    <w:rsid w:val="00B228FD"/>
    <w:rsid w:val="00B229FF"/>
    <w:rsid w:val="00B23257"/>
    <w:rsid w:val="00B232C7"/>
    <w:rsid w:val="00B23485"/>
    <w:rsid w:val="00B23D7B"/>
    <w:rsid w:val="00B246AD"/>
    <w:rsid w:val="00B25937"/>
    <w:rsid w:val="00B269F2"/>
    <w:rsid w:val="00B272AB"/>
    <w:rsid w:val="00B27339"/>
    <w:rsid w:val="00B27A0F"/>
    <w:rsid w:val="00B27CAA"/>
    <w:rsid w:val="00B27F04"/>
    <w:rsid w:val="00B30715"/>
    <w:rsid w:val="00B30D15"/>
    <w:rsid w:val="00B31224"/>
    <w:rsid w:val="00B31328"/>
    <w:rsid w:val="00B313C4"/>
    <w:rsid w:val="00B31644"/>
    <w:rsid w:val="00B320A0"/>
    <w:rsid w:val="00B32234"/>
    <w:rsid w:val="00B32981"/>
    <w:rsid w:val="00B337ED"/>
    <w:rsid w:val="00B33AF1"/>
    <w:rsid w:val="00B33B9C"/>
    <w:rsid w:val="00B33E3D"/>
    <w:rsid w:val="00B33E7A"/>
    <w:rsid w:val="00B33EAF"/>
    <w:rsid w:val="00B34499"/>
    <w:rsid w:val="00B34672"/>
    <w:rsid w:val="00B34983"/>
    <w:rsid w:val="00B34F69"/>
    <w:rsid w:val="00B351F2"/>
    <w:rsid w:val="00B357AC"/>
    <w:rsid w:val="00B35E98"/>
    <w:rsid w:val="00B360E1"/>
    <w:rsid w:val="00B364AB"/>
    <w:rsid w:val="00B36D47"/>
    <w:rsid w:val="00B36E63"/>
    <w:rsid w:val="00B37006"/>
    <w:rsid w:val="00B370D6"/>
    <w:rsid w:val="00B3738C"/>
    <w:rsid w:val="00B37A5A"/>
    <w:rsid w:val="00B40629"/>
    <w:rsid w:val="00B406FD"/>
    <w:rsid w:val="00B41557"/>
    <w:rsid w:val="00B41ABA"/>
    <w:rsid w:val="00B41EE3"/>
    <w:rsid w:val="00B426C1"/>
    <w:rsid w:val="00B4448C"/>
    <w:rsid w:val="00B446CD"/>
    <w:rsid w:val="00B4480F"/>
    <w:rsid w:val="00B44B6C"/>
    <w:rsid w:val="00B450FE"/>
    <w:rsid w:val="00B47242"/>
    <w:rsid w:val="00B4725D"/>
    <w:rsid w:val="00B4746E"/>
    <w:rsid w:val="00B47922"/>
    <w:rsid w:val="00B47E93"/>
    <w:rsid w:val="00B509F2"/>
    <w:rsid w:val="00B50BDD"/>
    <w:rsid w:val="00B519A3"/>
    <w:rsid w:val="00B51D07"/>
    <w:rsid w:val="00B52C7C"/>
    <w:rsid w:val="00B53DAD"/>
    <w:rsid w:val="00B5407B"/>
    <w:rsid w:val="00B54779"/>
    <w:rsid w:val="00B54C6B"/>
    <w:rsid w:val="00B54E9F"/>
    <w:rsid w:val="00B554AA"/>
    <w:rsid w:val="00B55D93"/>
    <w:rsid w:val="00B56674"/>
    <w:rsid w:val="00B571E7"/>
    <w:rsid w:val="00B6073C"/>
    <w:rsid w:val="00B60996"/>
    <w:rsid w:val="00B60C6A"/>
    <w:rsid w:val="00B61563"/>
    <w:rsid w:val="00B61FAC"/>
    <w:rsid w:val="00B621D4"/>
    <w:rsid w:val="00B624DA"/>
    <w:rsid w:val="00B63379"/>
    <w:rsid w:val="00B63490"/>
    <w:rsid w:val="00B639E2"/>
    <w:rsid w:val="00B63F22"/>
    <w:rsid w:val="00B64749"/>
    <w:rsid w:val="00B648A7"/>
    <w:rsid w:val="00B65777"/>
    <w:rsid w:val="00B66F3C"/>
    <w:rsid w:val="00B6715E"/>
    <w:rsid w:val="00B67205"/>
    <w:rsid w:val="00B672B1"/>
    <w:rsid w:val="00B67B1E"/>
    <w:rsid w:val="00B67D91"/>
    <w:rsid w:val="00B70FB6"/>
    <w:rsid w:val="00B71132"/>
    <w:rsid w:val="00B71263"/>
    <w:rsid w:val="00B71469"/>
    <w:rsid w:val="00B71632"/>
    <w:rsid w:val="00B71771"/>
    <w:rsid w:val="00B720EB"/>
    <w:rsid w:val="00B7247F"/>
    <w:rsid w:val="00B72585"/>
    <w:rsid w:val="00B72607"/>
    <w:rsid w:val="00B726B4"/>
    <w:rsid w:val="00B729C5"/>
    <w:rsid w:val="00B72D08"/>
    <w:rsid w:val="00B72E2F"/>
    <w:rsid w:val="00B731C7"/>
    <w:rsid w:val="00B7408C"/>
    <w:rsid w:val="00B74A5A"/>
    <w:rsid w:val="00B74BFB"/>
    <w:rsid w:val="00B74DC3"/>
    <w:rsid w:val="00B75CF2"/>
    <w:rsid w:val="00B769C6"/>
    <w:rsid w:val="00B7759B"/>
    <w:rsid w:val="00B7792A"/>
    <w:rsid w:val="00B77C3A"/>
    <w:rsid w:val="00B80459"/>
    <w:rsid w:val="00B8047A"/>
    <w:rsid w:val="00B80750"/>
    <w:rsid w:val="00B809F5"/>
    <w:rsid w:val="00B811F3"/>
    <w:rsid w:val="00B82507"/>
    <w:rsid w:val="00B831DE"/>
    <w:rsid w:val="00B83AA7"/>
    <w:rsid w:val="00B8460A"/>
    <w:rsid w:val="00B85660"/>
    <w:rsid w:val="00B85F7F"/>
    <w:rsid w:val="00B85FF9"/>
    <w:rsid w:val="00B8633B"/>
    <w:rsid w:val="00B863D6"/>
    <w:rsid w:val="00B86C20"/>
    <w:rsid w:val="00B874B8"/>
    <w:rsid w:val="00B8768E"/>
    <w:rsid w:val="00B8788A"/>
    <w:rsid w:val="00B879BF"/>
    <w:rsid w:val="00B90935"/>
    <w:rsid w:val="00B90C9C"/>
    <w:rsid w:val="00B90E2F"/>
    <w:rsid w:val="00B91105"/>
    <w:rsid w:val="00B9189B"/>
    <w:rsid w:val="00B918CD"/>
    <w:rsid w:val="00B9217A"/>
    <w:rsid w:val="00B9248D"/>
    <w:rsid w:val="00B9294A"/>
    <w:rsid w:val="00B92B85"/>
    <w:rsid w:val="00B92F54"/>
    <w:rsid w:val="00B936B2"/>
    <w:rsid w:val="00B93889"/>
    <w:rsid w:val="00B94014"/>
    <w:rsid w:val="00B9467B"/>
    <w:rsid w:val="00B948BA"/>
    <w:rsid w:val="00B94978"/>
    <w:rsid w:val="00B952A8"/>
    <w:rsid w:val="00B95592"/>
    <w:rsid w:val="00B96724"/>
    <w:rsid w:val="00B96BA5"/>
    <w:rsid w:val="00B97855"/>
    <w:rsid w:val="00B97C49"/>
    <w:rsid w:val="00BA0791"/>
    <w:rsid w:val="00BA0E88"/>
    <w:rsid w:val="00BA10B9"/>
    <w:rsid w:val="00BA1216"/>
    <w:rsid w:val="00BA12FA"/>
    <w:rsid w:val="00BA1963"/>
    <w:rsid w:val="00BA1BBB"/>
    <w:rsid w:val="00BA1C07"/>
    <w:rsid w:val="00BA2827"/>
    <w:rsid w:val="00BA2BAC"/>
    <w:rsid w:val="00BA339B"/>
    <w:rsid w:val="00BA33BE"/>
    <w:rsid w:val="00BA3710"/>
    <w:rsid w:val="00BA4594"/>
    <w:rsid w:val="00BA4A73"/>
    <w:rsid w:val="00BA4C27"/>
    <w:rsid w:val="00BA4F06"/>
    <w:rsid w:val="00BA5116"/>
    <w:rsid w:val="00BA5FF0"/>
    <w:rsid w:val="00BA606C"/>
    <w:rsid w:val="00BA609F"/>
    <w:rsid w:val="00BB06E9"/>
    <w:rsid w:val="00BB0FCA"/>
    <w:rsid w:val="00BB1527"/>
    <w:rsid w:val="00BB1D25"/>
    <w:rsid w:val="00BB211A"/>
    <w:rsid w:val="00BB2546"/>
    <w:rsid w:val="00BB3040"/>
    <w:rsid w:val="00BB31DA"/>
    <w:rsid w:val="00BB3307"/>
    <w:rsid w:val="00BB3359"/>
    <w:rsid w:val="00BB3C2A"/>
    <w:rsid w:val="00BB3D6D"/>
    <w:rsid w:val="00BB4195"/>
    <w:rsid w:val="00BB42DE"/>
    <w:rsid w:val="00BB45F4"/>
    <w:rsid w:val="00BB4B60"/>
    <w:rsid w:val="00BB5431"/>
    <w:rsid w:val="00BB590A"/>
    <w:rsid w:val="00BB594B"/>
    <w:rsid w:val="00BB603A"/>
    <w:rsid w:val="00BB7560"/>
    <w:rsid w:val="00BB75DA"/>
    <w:rsid w:val="00BB7BAB"/>
    <w:rsid w:val="00BC002B"/>
    <w:rsid w:val="00BC0B99"/>
    <w:rsid w:val="00BC11C4"/>
    <w:rsid w:val="00BC1323"/>
    <w:rsid w:val="00BC13AB"/>
    <w:rsid w:val="00BC15EB"/>
    <w:rsid w:val="00BC2792"/>
    <w:rsid w:val="00BC2DBB"/>
    <w:rsid w:val="00BC33BF"/>
    <w:rsid w:val="00BC35E6"/>
    <w:rsid w:val="00BC3A0C"/>
    <w:rsid w:val="00BC42BF"/>
    <w:rsid w:val="00BC472D"/>
    <w:rsid w:val="00BC48F2"/>
    <w:rsid w:val="00BC4A35"/>
    <w:rsid w:val="00BC4EB9"/>
    <w:rsid w:val="00BC4F57"/>
    <w:rsid w:val="00BC4F80"/>
    <w:rsid w:val="00BC630F"/>
    <w:rsid w:val="00BC6662"/>
    <w:rsid w:val="00BC680D"/>
    <w:rsid w:val="00BC71D6"/>
    <w:rsid w:val="00BC7E28"/>
    <w:rsid w:val="00BD00AA"/>
    <w:rsid w:val="00BD0924"/>
    <w:rsid w:val="00BD0CE9"/>
    <w:rsid w:val="00BD0D89"/>
    <w:rsid w:val="00BD0F8C"/>
    <w:rsid w:val="00BD1534"/>
    <w:rsid w:val="00BD1825"/>
    <w:rsid w:val="00BD1883"/>
    <w:rsid w:val="00BD23F6"/>
    <w:rsid w:val="00BD29C4"/>
    <w:rsid w:val="00BD2B7D"/>
    <w:rsid w:val="00BD2CD0"/>
    <w:rsid w:val="00BD33A1"/>
    <w:rsid w:val="00BD3901"/>
    <w:rsid w:val="00BD3CF0"/>
    <w:rsid w:val="00BD3EFF"/>
    <w:rsid w:val="00BD5369"/>
    <w:rsid w:val="00BD54FD"/>
    <w:rsid w:val="00BD5605"/>
    <w:rsid w:val="00BD562D"/>
    <w:rsid w:val="00BD5948"/>
    <w:rsid w:val="00BD5A72"/>
    <w:rsid w:val="00BD5DF3"/>
    <w:rsid w:val="00BD5F70"/>
    <w:rsid w:val="00BD683D"/>
    <w:rsid w:val="00BD69A5"/>
    <w:rsid w:val="00BD6F69"/>
    <w:rsid w:val="00BD7AB2"/>
    <w:rsid w:val="00BE0377"/>
    <w:rsid w:val="00BE0DBA"/>
    <w:rsid w:val="00BE113D"/>
    <w:rsid w:val="00BE1265"/>
    <w:rsid w:val="00BE17BA"/>
    <w:rsid w:val="00BE1B90"/>
    <w:rsid w:val="00BE1C8F"/>
    <w:rsid w:val="00BE25F8"/>
    <w:rsid w:val="00BE2AE9"/>
    <w:rsid w:val="00BE2C34"/>
    <w:rsid w:val="00BE3052"/>
    <w:rsid w:val="00BE30CC"/>
    <w:rsid w:val="00BE3B00"/>
    <w:rsid w:val="00BE3ECF"/>
    <w:rsid w:val="00BE4041"/>
    <w:rsid w:val="00BE4F24"/>
    <w:rsid w:val="00BE50AB"/>
    <w:rsid w:val="00BE50F6"/>
    <w:rsid w:val="00BE589E"/>
    <w:rsid w:val="00BE5A37"/>
    <w:rsid w:val="00BE61F8"/>
    <w:rsid w:val="00BE781D"/>
    <w:rsid w:val="00BF0C1E"/>
    <w:rsid w:val="00BF0F97"/>
    <w:rsid w:val="00BF1801"/>
    <w:rsid w:val="00BF1AB6"/>
    <w:rsid w:val="00BF1B1F"/>
    <w:rsid w:val="00BF1F99"/>
    <w:rsid w:val="00BF2399"/>
    <w:rsid w:val="00BF2484"/>
    <w:rsid w:val="00BF2590"/>
    <w:rsid w:val="00BF271A"/>
    <w:rsid w:val="00BF2825"/>
    <w:rsid w:val="00BF395B"/>
    <w:rsid w:val="00BF39EE"/>
    <w:rsid w:val="00BF3D23"/>
    <w:rsid w:val="00BF49BE"/>
    <w:rsid w:val="00BF4B20"/>
    <w:rsid w:val="00BF5011"/>
    <w:rsid w:val="00BF52B6"/>
    <w:rsid w:val="00BF52EE"/>
    <w:rsid w:val="00BF58F2"/>
    <w:rsid w:val="00BF5B6B"/>
    <w:rsid w:val="00BF606C"/>
    <w:rsid w:val="00BF642B"/>
    <w:rsid w:val="00BF6744"/>
    <w:rsid w:val="00BF69CF"/>
    <w:rsid w:val="00BF6F2D"/>
    <w:rsid w:val="00BF7CF0"/>
    <w:rsid w:val="00C0208F"/>
    <w:rsid w:val="00C0294C"/>
    <w:rsid w:val="00C02C81"/>
    <w:rsid w:val="00C0402C"/>
    <w:rsid w:val="00C04238"/>
    <w:rsid w:val="00C0447E"/>
    <w:rsid w:val="00C04D78"/>
    <w:rsid w:val="00C05451"/>
    <w:rsid w:val="00C05550"/>
    <w:rsid w:val="00C072D1"/>
    <w:rsid w:val="00C07895"/>
    <w:rsid w:val="00C109F5"/>
    <w:rsid w:val="00C10A64"/>
    <w:rsid w:val="00C10E22"/>
    <w:rsid w:val="00C1176D"/>
    <w:rsid w:val="00C11838"/>
    <w:rsid w:val="00C1232F"/>
    <w:rsid w:val="00C124B7"/>
    <w:rsid w:val="00C12AAE"/>
    <w:rsid w:val="00C13022"/>
    <w:rsid w:val="00C13802"/>
    <w:rsid w:val="00C13F21"/>
    <w:rsid w:val="00C1487A"/>
    <w:rsid w:val="00C14E4C"/>
    <w:rsid w:val="00C15B39"/>
    <w:rsid w:val="00C164BF"/>
    <w:rsid w:val="00C16EDB"/>
    <w:rsid w:val="00C17406"/>
    <w:rsid w:val="00C175E7"/>
    <w:rsid w:val="00C17676"/>
    <w:rsid w:val="00C17920"/>
    <w:rsid w:val="00C207FB"/>
    <w:rsid w:val="00C20916"/>
    <w:rsid w:val="00C2093D"/>
    <w:rsid w:val="00C210C7"/>
    <w:rsid w:val="00C221CE"/>
    <w:rsid w:val="00C2228C"/>
    <w:rsid w:val="00C222A0"/>
    <w:rsid w:val="00C22860"/>
    <w:rsid w:val="00C22AE1"/>
    <w:rsid w:val="00C22CCA"/>
    <w:rsid w:val="00C24F46"/>
    <w:rsid w:val="00C25084"/>
    <w:rsid w:val="00C25A6F"/>
    <w:rsid w:val="00C25BE8"/>
    <w:rsid w:val="00C25FAA"/>
    <w:rsid w:val="00C279BA"/>
    <w:rsid w:val="00C27D81"/>
    <w:rsid w:val="00C27E54"/>
    <w:rsid w:val="00C27EA8"/>
    <w:rsid w:val="00C305D4"/>
    <w:rsid w:val="00C306DD"/>
    <w:rsid w:val="00C30CF0"/>
    <w:rsid w:val="00C31C27"/>
    <w:rsid w:val="00C31F69"/>
    <w:rsid w:val="00C320AE"/>
    <w:rsid w:val="00C32432"/>
    <w:rsid w:val="00C33356"/>
    <w:rsid w:val="00C34064"/>
    <w:rsid w:val="00C3420E"/>
    <w:rsid w:val="00C3475A"/>
    <w:rsid w:val="00C349B2"/>
    <w:rsid w:val="00C351F5"/>
    <w:rsid w:val="00C3534E"/>
    <w:rsid w:val="00C3571A"/>
    <w:rsid w:val="00C35E88"/>
    <w:rsid w:val="00C364D7"/>
    <w:rsid w:val="00C3663D"/>
    <w:rsid w:val="00C37041"/>
    <w:rsid w:val="00C37310"/>
    <w:rsid w:val="00C37561"/>
    <w:rsid w:val="00C3794E"/>
    <w:rsid w:val="00C37A51"/>
    <w:rsid w:val="00C37BC7"/>
    <w:rsid w:val="00C37BFF"/>
    <w:rsid w:val="00C40485"/>
    <w:rsid w:val="00C40AC5"/>
    <w:rsid w:val="00C40ACD"/>
    <w:rsid w:val="00C40FE3"/>
    <w:rsid w:val="00C41279"/>
    <w:rsid w:val="00C41506"/>
    <w:rsid w:val="00C41F48"/>
    <w:rsid w:val="00C42316"/>
    <w:rsid w:val="00C42C72"/>
    <w:rsid w:val="00C42FE3"/>
    <w:rsid w:val="00C43168"/>
    <w:rsid w:val="00C4331F"/>
    <w:rsid w:val="00C43AA7"/>
    <w:rsid w:val="00C43D5A"/>
    <w:rsid w:val="00C43F5B"/>
    <w:rsid w:val="00C444A9"/>
    <w:rsid w:val="00C44C72"/>
    <w:rsid w:val="00C44D50"/>
    <w:rsid w:val="00C44E01"/>
    <w:rsid w:val="00C44F77"/>
    <w:rsid w:val="00C457FE"/>
    <w:rsid w:val="00C45D87"/>
    <w:rsid w:val="00C45DBE"/>
    <w:rsid w:val="00C45FDC"/>
    <w:rsid w:val="00C460B5"/>
    <w:rsid w:val="00C4612E"/>
    <w:rsid w:val="00C469E7"/>
    <w:rsid w:val="00C472B3"/>
    <w:rsid w:val="00C4780A"/>
    <w:rsid w:val="00C479C4"/>
    <w:rsid w:val="00C47A61"/>
    <w:rsid w:val="00C502E2"/>
    <w:rsid w:val="00C50B90"/>
    <w:rsid w:val="00C50D30"/>
    <w:rsid w:val="00C50EB0"/>
    <w:rsid w:val="00C5108C"/>
    <w:rsid w:val="00C5198C"/>
    <w:rsid w:val="00C52151"/>
    <w:rsid w:val="00C536E7"/>
    <w:rsid w:val="00C538B4"/>
    <w:rsid w:val="00C53C08"/>
    <w:rsid w:val="00C53DED"/>
    <w:rsid w:val="00C5431F"/>
    <w:rsid w:val="00C55414"/>
    <w:rsid w:val="00C5609D"/>
    <w:rsid w:val="00C5642F"/>
    <w:rsid w:val="00C56B3A"/>
    <w:rsid w:val="00C5737F"/>
    <w:rsid w:val="00C601AE"/>
    <w:rsid w:val="00C60395"/>
    <w:rsid w:val="00C6083C"/>
    <w:rsid w:val="00C6084C"/>
    <w:rsid w:val="00C60B8F"/>
    <w:rsid w:val="00C60BE0"/>
    <w:rsid w:val="00C60E8A"/>
    <w:rsid w:val="00C610E9"/>
    <w:rsid w:val="00C6146E"/>
    <w:rsid w:val="00C6211A"/>
    <w:rsid w:val="00C62A1F"/>
    <w:rsid w:val="00C62A7F"/>
    <w:rsid w:val="00C62B5D"/>
    <w:rsid w:val="00C630B9"/>
    <w:rsid w:val="00C63655"/>
    <w:rsid w:val="00C63886"/>
    <w:rsid w:val="00C63BD8"/>
    <w:rsid w:val="00C63C08"/>
    <w:rsid w:val="00C6478F"/>
    <w:rsid w:val="00C64E1E"/>
    <w:rsid w:val="00C64F66"/>
    <w:rsid w:val="00C64FC5"/>
    <w:rsid w:val="00C65033"/>
    <w:rsid w:val="00C657A7"/>
    <w:rsid w:val="00C65844"/>
    <w:rsid w:val="00C65916"/>
    <w:rsid w:val="00C65D25"/>
    <w:rsid w:val="00C663A3"/>
    <w:rsid w:val="00C6646E"/>
    <w:rsid w:val="00C66E8F"/>
    <w:rsid w:val="00C67513"/>
    <w:rsid w:val="00C6790D"/>
    <w:rsid w:val="00C67ECA"/>
    <w:rsid w:val="00C706FF"/>
    <w:rsid w:val="00C709D3"/>
    <w:rsid w:val="00C70B49"/>
    <w:rsid w:val="00C71846"/>
    <w:rsid w:val="00C71A5E"/>
    <w:rsid w:val="00C720B0"/>
    <w:rsid w:val="00C72B15"/>
    <w:rsid w:val="00C72D00"/>
    <w:rsid w:val="00C73851"/>
    <w:rsid w:val="00C73999"/>
    <w:rsid w:val="00C73B05"/>
    <w:rsid w:val="00C743C6"/>
    <w:rsid w:val="00C74DB0"/>
    <w:rsid w:val="00C75BB4"/>
    <w:rsid w:val="00C75DF3"/>
    <w:rsid w:val="00C75EC4"/>
    <w:rsid w:val="00C7629A"/>
    <w:rsid w:val="00C776B6"/>
    <w:rsid w:val="00C77B38"/>
    <w:rsid w:val="00C77B59"/>
    <w:rsid w:val="00C813AE"/>
    <w:rsid w:val="00C8249E"/>
    <w:rsid w:val="00C8299F"/>
    <w:rsid w:val="00C82F81"/>
    <w:rsid w:val="00C8387F"/>
    <w:rsid w:val="00C84DF5"/>
    <w:rsid w:val="00C84EF4"/>
    <w:rsid w:val="00C854EE"/>
    <w:rsid w:val="00C857AA"/>
    <w:rsid w:val="00C868AD"/>
    <w:rsid w:val="00C86DC9"/>
    <w:rsid w:val="00C86FFF"/>
    <w:rsid w:val="00C8727D"/>
    <w:rsid w:val="00C87D67"/>
    <w:rsid w:val="00C87DAE"/>
    <w:rsid w:val="00C90C3F"/>
    <w:rsid w:val="00C91083"/>
    <w:rsid w:val="00C918D6"/>
    <w:rsid w:val="00C924BC"/>
    <w:rsid w:val="00C92563"/>
    <w:rsid w:val="00C92784"/>
    <w:rsid w:val="00C92B09"/>
    <w:rsid w:val="00C93448"/>
    <w:rsid w:val="00C93503"/>
    <w:rsid w:val="00C938AC"/>
    <w:rsid w:val="00C9422D"/>
    <w:rsid w:val="00C9428B"/>
    <w:rsid w:val="00C94674"/>
    <w:rsid w:val="00C94D06"/>
    <w:rsid w:val="00C953D2"/>
    <w:rsid w:val="00C95E01"/>
    <w:rsid w:val="00C962B1"/>
    <w:rsid w:val="00C9636D"/>
    <w:rsid w:val="00C963A7"/>
    <w:rsid w:val="00C9660A"/>
    <w:rsid w:val="00C97F26"/>
    <w:rsid w:val="00CA00B1"/>
    <w:rsid w:val="00CA00DC"/>
    <w:rsid w:val="00CA09FC"/>
    <w:rsid w:val="00CA0B2F"/>
    <w:rsid w:val="00CA0E18"/>
    <w:rsid w:val="00CA0FC8"/>
    <w:rsid w:val="00CA16B0"/>
    <w:rsid w:val="00CA171E"/>
    <w:rsid w:val="00CA1B19"/>
    <w:rsid w:val="00CA1B74"/>
    <w:rsid w:val="00CA20B7"/>
    <w:rsid w:val="00CA3560"/>
    <w:rsid w:val="00CA3644"/>
    <w:rsid w:val="00CA4059"/>
    <w:rsid w:val="00CA44D1"/>
    <w:rsid w:val="00CA492A"/>
    <w:rsid w:val="00CA4C1D"/>
    <w:rsid w:val="00CA4D3F"/>
    <w:rsid w:val="00CA5051"/>
    <w:rsid w:val="00CA633F"/>
    <w:rsid w:val="00CA6666"/>
    <w:rsid w:val="00CA6CB1"/>
    <w:rsid w:val="00CB0170"/>
    <w:rsid w:val="00CB0697"/>
    <w:rsid w:val="00CB0F41"/>
    <w:rsid w:val="00CB1D7C"/>
    <w:rsid w:val="00CB23DA"/>
    <w:rsid w:val="00CB2549"/>
    <w:rsid w:val="00CB26C8"/>
    <w:rsid w:val="00CB2A99"/>
    <w:rsid w:val="00CB2ACD"/>
    <w:rsid w:val="00CB328C"/>
    <w:rsid w:val="00CB33C6"/>
    <w:rsid w:val="00CB35B3"/>
    <w:rsid w:val="00CB3B44"/>
    <w:rsid w:val="00CB4400"/>
    <w:rsid w:val="00CB495A"/>
    <w:rsid w:val="00CB579E"/>
    <w:rsid w:val="00CB5822"/>
    <w:rsid w:val="00CB58AC"/>
    <w:rsid w:val="00CB5FDD"/>
    <w:rsid w:val="00CB60EA"/>
    <w:rsid w:val="00CB6F60"/>
    <w:rsid w:val="00CB742F"/>
    <w:rsid w:val="00CB7678"/>
    <w:rsid w:val="00CB7856"/>
    <w:rsid w:val="00CB791F"/>
    <w:rsid w:val="00CB7F36"/>
    <w:rsid w:val="00CC029E"/>
    <w:rsid w:val="00CC04ED"/>
    <w:rsid w:val="00CC15D6"/>
    <w:rsid w:val="00CC19CB"/>
    <w:rsid w:val="00CC26EA"/>
    <w:rsid w:val="00CC2834"/>
    <w:rsid w:val="00CC2D30"/>
    <w:rsid w:val="00CC2EE2"/>
    <w:rsid w:val="00CC30D3"/>
    <w:rsid w:val="00CC34BA"/>
    <w:rsid w:val="00CC3554"/>
    <w:rsid w:val="00CC36BC"/>
    <w:rsid w:val="00CC376C"/>
    <w:rsid w:val="00CC419D"/>
    <w:rsid w:val="00CC43D3"/>
    <w:rsid w:val="00CC445D"/>
    <w:rsid w:val="00CC45CC"/>
    <w:rsid w:val="00CC4B5F"/>
    <w:rsid w:val="00CC55FE"/>
    <w:rsid w:val="00CC5927"/>
    <w:rsid w:val="00CC595D"/>
    <w:rsid w:val="00CC6419"/>
    <w:rsid w:val="00CC65EA"/>
    <w:rsid w:val="00CC6A08"/>
    <w:rsid w:val="00CD0366"/>
    <w:rsid w:val="00CD0C33"/>
    <w:rsid w:val="00CD0C42"/>
    <w:rsid w:val="00CD1601"/>
    <w:rsid w:val="00CD1FC8"/>
    <w:rsid w:val="00CD214A"/>
    <w:rsid w:val="00CD27BD"/>
    <w:rsid w:val="00CD29AA"/>
    <w:rsid w:val="00CD38D2"/>
    <w:rsid w:val="00CD3933"/>
    <w:rsid w:val="00CD3A16"/>
    <w:rsid w:val="00CD3F1C"/>
    <w:rsid w:val="00CD417F"/>
    <w:rsid w:val="00CD419F"/>
    <w:rsid w:val="00CD4992"/>
    <w:rsid w:val="00CD5D24"/>
    <w:rsid w:val="00CD613A"/>
    <w:rsid w:val="00CD6244"/>
    <w:rsid w:val="00CD70A2"/>
    <w:rsid w:val="00CD733C"/>
    <w:rsid w:val="00CD7479"/>
    <w:rsid w:val="00CD7B45"/>
    <w:rsid w:val="00CD7D85"/>
    <w:rsid w:val="00CE0D3E"/>
    <w:rsid w:val="00CE0F9C"/>
    <w:rsid w:val="00CE119F"/>
    <w:rsid w:val="00CE1CF1"/>
    <w:rsid w:val="00CE243E"/>
    <w:rsid w:val="00CE2B81"/>
    <w:rsid w:val="00CE3119"/>
    <w:rsid w:val="00CE3450"/>
    <w:rsid w:val="00CE358C"/>
    <w:rsid w:val="00CE3FF3"/>
    <w:rsid w:val="00CE499C"/>
    <w:rsid w:val="00CE4D4A"/>
    <w:rsid w:val="00CE4EBA"/>
    <w:rsid w:val="00CE61C1"/>
    <w:rsid w:val="00CE6E71"/>
    <w:rsid w:val="00CE7163"/>
    <w:rsid w:val="00CE748B"/>
    <w:rsid w:val="00CF031C"/>
    <w:rsid w:val="00CF0656"/>
    <w:rsid w:val="00CF09C5"/>
    <w:rsid w:val="00CF1FC6"/>
    <w:rsid w:val="00CF2241"/>
    <w:rsid w:val="00CF2958"/>
    <w:rsid w:val="00CF33E8"/>
    <w:rsid w:val="00CF3859"/>
    <w:rsid w:val="00CF38F5"/>
    <w:rsid w:val="00CF3EBD"/>
    <w:rsid w:val="00CF4093"/>
    <w:rsid w:val="00CF49A4"/>
    <w:rsid w:val="00CF514A"/>
    <w:rsid w:val="00CF5A6F"/>
    <w:rsid w:val="00CF6068"/>
    <w:rsid w:val="00CF6C9B"/>
    <w:rsid w:val="00CF7BDA"/>
    <w:rsid w:val="00CF7DEF"/>
    <w:rsid w:val="00D00324"/>
    <w:rsid w:val="00D004D2"/>
    <w:rsid w:val="00D012A0"/>
    <w:rsid w:val="00D01722"/>
    <w:rsid w:val="00D018A7"/>
    <w:rsid w:val="00D0220F"/>
    <w:rsid w:val="00D02616"/>
    <w:rsid w:val="00D02CE1"/>
    <w:rsid w:val="00D034CF"/>
    <w:rsid w:val="00D04213"/>
    <w:rsid w:val="00D04A45"/>
    <w:rsid w:val="00D05970"/>
    <w:rsid w:val="00D05C15"/>
    <w:rsid w:val="00D06192"/>
    <w:rsid w:val="00D06731"/>
    <w:rsid w:val="00D07A47"/>
    <w:rsid w:val="00D07AEC"/>
    <w:rsid w:val="00D1132A"/>
    <w:rsid w:val="00D1281B"/>
    <w:rsid w:val="00D1412C"/>
    <w:rsid w:val="00D1418E"/>
    <w:rsid w:val="00D145DF"/>
    <w:rsid w:val="00D14835"/>
    <w:rsid w:val="00D14A6D"/>
    <w:rsid w:val="00D159A8"/>
    <w:rsid w:val="00D15AFD"/>
    <w:rsid w:val="00D1604D"/>
    <w:rsid w:val="00D1673F"/>
    <w:rsid w:val="00D169E6"/>
    <w:rsid w:val="00D170BB"/>
    <w:rsid w:val="00D17F90"/>
    <w:rsid w:val="00D201A5"/>
    <w:rsid w:val="00D20D0F"/>
    <w:rsid w:val="00D21324"/>
    <w:rsid w:val="00D21575"/>
    <w:rsid w:val="00D219F9"/>
    <w:rsid w:val="00D21A49"/>
    <w:rsid w:val="00D21A94"/>
    <w:rsid w:val="00D21D78"/>
    <w:rsid w:val="00D21F14"/>
    <w:rsid w:val="00D21FA8"/>
    <w:rsid w:val="00D21FD4"/>
    <w:rsid w:val="00D225E3"/>
    <w:rsid w:val="00D22B4B"/>
    <w:rsid w:val="00D22E09"/>
    <w:rsid w:val="00D23A38"/>
    <w:rsid w:val="00D23E63"/>
    <w:rsid w:val="00D2450A"/>
    <w:rsid w:val="00D24AEE"/>
    <w:rsid w:val="00D26A87"/>
    <w:rsid w:val="00D26EF7"/>
    <w:rsid w:val="00D274D2"/>
    <w:rsid w:val="00D30031"/>
    <w:rsid w:val="00D3010E"/>
    <w:rsid w:val="00D303B2"/>
    <w:rsid w:val="00D3046C"/>
    <w:rsid w:val="00D3060F"/>
    <w:rsid w:val="00D31A80"/>
    <w:rsid w:val="00D31B51"/>
    <w:rsid w:val="00D31D53"/>
    <w:rsid w:val="00D3251A"/>
    <w:rsid w:val="00D32CEA"/>
    <w:rsid w:val="00D32F63"/>
    <w:rsid w:val="00D3369F"/>
    <w:rsid w:val="00D33986"/>
    <w:rsid w:val="00D33EDE"/>
    <w:rsid w:val="00D34027"/>
    <w:rsid w:val="00D34AEC"/>
    <w:rsid w:val="00D352C4"/>
    <w:rsid w:val="00D35B67"/>
    <w:rsid w:val="00D35D4D"/>
    <w:rsid w:val="00D35D78"/>
    <w:rsid w:val="00D35E95"/>
    <w:rsid w:val="00D36A24"/>
    <w:rsid w:val="00D3734F"/>
    <w:rsid w:val="00D3742B"/>
    <w:rsid w:val="00D37B6A"/>
    <w:rsid w:val="00D40242"/>
    <w:rsid w:val="00D40423"/>
    <w:rsid w:val="00D404A5"/>
    <w:rsid w:val="00D411BE"/>
    <w:rsid w:val="00D41541"/>
    <w:rsid w:val="00D415C5"/>
    <w:rsid w:val="00D42259"/>
    <w:rsid w:val="00D423D2"/>
    <w:rsid w:val="00D42F28"/>
    <w:rsid w:val="00D43394"/>
    <w:rsid w:val="00D43422"/>
    <w:rsid w:val="00D4439D"/>
    <w:rsid w:val="00D443A5"/>
    <w:rsid w:val="00D44E8E"/>
    <w:rsid w:val="00D44FBB"/>
    <w:rsid w:val="00D44FE1"/>
    <w:rsid w:val="00D4553F"/>
    <w:rsid w:val="00D45559"/>
    <w:rsid w:val="00D45817"/>
    <w:rsid w:val="00D45939"/>
    <w:rsid w:val="00D45EB5"/>
    <w:rsid w:val="00D47050"/>
    <w:rsid w:val="00D47080"/>
    <w:rsid w:val="00D4712A"/>
    <w:rsid w:val="00D474E2"/>
    <w:rsid w:val="00D479BB"/>
    <w:rsid w:val="00D5024D"/>
    <w:rsid w:val="00D50C39"/>
    <w:rsid w:val="00D51259"/>
    <w:rsid w:val="00D512D8"/>
    <w:rsid w:val="00D5135C"/>
    <w:rsid w:val="00D51434"/>
    <w:rsid w:val="00D51C76"/>
    <w:rsid w:val="00D52F53"/>
    <w:rsid w:val="00D533C7"/>
    <w:rsid w:val="00D538CE"/>
    <w:rsid w:val="00D53E73"/>
    <w:rsid w:val="00D54600"/>
    <w:rsid w:val="00D5472E"/>
    <w:rsid w:val="00D54D8D"/>
    <w:rsid w:val="00D55389"/>
    <w:rsid w:val="00D55EE2"/>
    <w:rsid w:val="00D55FF4"/>
    <w:rsid w:val="00D56F24"/>
    <w:rsid w:val="00D57448"/>
    <w:rsid w:val="00D57912"/>
    <w:rsid w:val="00D602D3"/>
    <w:rsid w:val="00D606EB"/>
    <w:rsid w:val="00D62005"/>
    <w:rsid w:val="00D63714"/>
    <w:rsid w:val="00D63877"/>
    <w:rsid w:val="00D63A99"/>
    <w:rsid w:val="00D6433C"/>
    <w:rsid w:val="00D64784"/>
    <w:rsid w:val="00D64B71"/>
    <w:rsid w:val="00D64E6E"/>
    <w:rsid w:val="00D65D9C"/>
    <w:rsid w:val="00D667DB"/>
    <w:rsid w:val="00D670FB"/>
    <w:rsid w:val="00D677CB"/>
    <w:rsid w:val="00D679DA"/>
    <w:rsid w:val="00D67CFE"/>
    <w:rsid w:val="00D70FEC"/>
    <w:rsid w:val="00D71605"/>
    <w:rsid w:val="00D7210A"/>
    <w:rsid w:val="00D72ECB"/>
    <w:rsid w:val="00D73673"/>
    <w:rsid w:val="00D73F7B"/>
    <w:rsid w:val="00D75317"/>
    <w:rsid w:val="00D756D5"/>
    <w:rsid w:val="00D75F1B"/>
    <w:rsid w:val="00D765F3"/>
    <w:rsid w:val="00D76616"/>
    <w:rsid w:val="00D76E1B"/>
    <w:rsid w:val="00D77642"/>
    <w:rsid w:val="00D7789A"/>
    <w:rsid w:val="00D8032F"/>
    <w:rsid w:val="00D816C5"/>
    <w:rsid w:val="00D81C60"/>
    <w:rsid w:val="00D82163"/>
    <w:rsid w:val="00D82398"/>
    <w:rsid w:val="00D82C11"/>
    <w:rsid w:val="00D835D0"/>
    <w:rsid w:val="00D837EE"/>
    <w:rsid w:val="00D839BD"/>
    <w:rsid w:val="00D83CE4"/>
    <w:rsid w:val="00D8453B"/>
    <w:rsid w:val="00D852DB"/>
    <w:rsid w:val="00D85A5B"/>
    <w:rsid w:val="00D8601D"/>
    <w:rsid w:val="00D861C3"/>
    <w:rsid w:val="00D86ACE"/>
    <w:rsid w:val="00D86FEB"/>
    <w:rsid w:val="00D87437"/>
    <w:rsid w:val="00D90024"/>
    <w:rsid w:val="00D91416"/>
    <w:rsid w:val="00D9162F"/>
    <w:rsid w:val="00D91CC0"/>
    <w:rsid w:val="00D9210A"/>
    <w:rsid w:val="00D9227D"/>
    <w:rsid w:val="00D9238E"/>
    <w:rsid w:val="00D92FA2"/>
    <w:rsid w:val="00D9379E"/>
    <w:rsid w:val="00D93A26"/>
    <w:rsid w:val="00D93BF8"/>
    <w:rsid w:val="00D93CC3"/>
    <w:rsid w:val="00D94522"/>
    <w:rsid w:val="00D946C2"/>
    <w:rsid w:val="00D949AA"/>
    <w:rsid w:val="00D94FCF"/>
    <w:rsid w:val="00D95219"/>
    <w:rsid w:val="00D95B0F"/>
    <w:rsid w:val="00D95D24"/>
    <w:rsid w:val="00D9616C"/>
    <w:rsid w:val="00D962D7"/>
    <w:rsid w:val="00D96DE9"/>
    <w:rsid w:val="00DA008F"/>
    <w:rsid w:val="00DA059A"/>
    <w:rsid w:val="00DA07B4"/>
    <w:rsid w:val="00DA0E0A"/>
    <w:rsid w:val="00DA0FD2"/>
    <w:rsid w:val="00DA1096"/>
    <w:rsid w:val="00DA1240"/>
    <w:rsid w:val="00DA1377"/>
    <w:rsid w:val="00DA2EB2"/>
    <w:rsid w:val="00DA36A4"/>
    <w:rsid w:val="00DA3B43"/>
    <w:rsid w:val="00DA3DE2"/>
    <w:rsid w:val="00DA3E9D"/>
    <w:rsid w:val="00DA400E"/>
    <w:rsid w:val="00DA42CD"/>
    <w:rsid w:val="00DA4627"/>
    <w:rsid w:val="00DA4BDE"/>
    <w:rsid w:val="00DA518B"/>
    <w:rsid w:val="00DA5590"/>
    <w:rsid w:val="00DA5CEA"/>
    <w:rsid w:val="00DA5D5B"/>
    <w:rsid w:val="00DA5EB4"/>
    <w:rsid w:val="00DA6237"/>
    <w:rsid w:val="00DA6972"/>
    <w:rsid w:val="00DB07D4"/>
    <w:rsid w:val="00DB0829"/>
    <w:rsid w:val="00DB10D1"/>
    <w:rsid w:val="00DB1DB0"/>
    <w:rsid w:val="00DB1FF7"/>
    <w:rsid w:val="00DB2279"/>
    <w:rsid w:val="00DB3399"/>
    <w:rsid w:val="00DB33E7"/>
    <w:rsid w:val="00DB363F"/>
    <w:rsid w:val="00DB366A"/>
    <w:rsid w:val="00DB39DA"/>
    <w:rsid w:val="00DB4101"/>
    <w:rsid w:val="00DB4B72"/>
    <w:rsid w:val="00DB4BF9"/>
    <w:rsid w:val="00DB5622"/>
    <w:rsid w:val="00DB56F9"/>
    <w:rsid w:val="00DB58DF"/>
    <w:rsid w:val="00DB5908"/>
    <w:rsid w:val="00DB5995"/>
    <w:rsid w:val="00DB63B3"/>
    <w:rsid w:val="00DB6C2E"/>
    <w:rsid w:val="00DB7172"/>
    <w:rsid w:val="00DC032D"/>
    <w:rsid w:val="00DC0FEC"/>
    <w:rsid w:val="00DC1785"/>
    <w:rsid w:val="00DC23F9"/>
    <w:rsid w:val="00DC2D2C"/>
    <w:rsid w:val="00DC339A"/>
    <w:rsid w:val="00DC393D"/>
    <w:rsid w:val="00DC43B2"/>
    <w:rsid w:val="00DC44E8"/>
    <w:rsid w:val="00DC4BD2"/>
    <w:rsid w:val="00DC504D"/>
    <w:rsid w:val="00DC513F"/>
    <w:rsid w:val="00DC5175"/>
    <w:rsid w:val="00DC51D0"/>
    <w:rsid w:val="00DC55B4"/>
    <w:rsid w:val="00DC5B24"/>
    <w:rsid w:val="00DC5E89"/>
    <w:rsid w:val="00DC637D"/>
    <w:rsid w:val="00DC64D5"/>
    <w:rsid w:val="00DC6710"/>
    <w:rsid w:val="00DC6E2C"/>
    <w:rsid w:val="00DC7079"/>
    <w:rsid w:val="00DC782C"/>
    <w:rsid w:val="00DC7B32"/>
    <w:rsid w:val="00DC7BA7"/>
    <w:rsid w:val="00DC7D3F"/>
    <w:rsid w:val="00DC7F76"/>
    <w:rsid w:val="00DD032C"/>
    <w:rsid w:val="00DD0846"/>
    <w:rsid w:val="00DD1D23"/>
    <w:rsid w:val="00DD1E18"/>
    <w:rsid w:val="00DD1E6D"/>
    <w:rsid w:val="00DD1F76"/>
    <w:rsid w:val="00DD368C"/>
    <w:rsid w:val="00DD3DA8"/>
    <w:rsid w:val="00DD49EA"/>
    <w:rsid w:val="00DD4C77"/>
    <w:rsid w:val="00DD5019"/>
    <w:rsid w:val="00DE050E"/>
    <w:rsid w:val="00DE0A14"/>
    <w:rsid w:val="00DE0AE8"/>
    <w:rsid w:val="00DE128B"/>
    <w:rsid w:val="00DE2600"/>
    <w:rsid w:val="00DE2775"/>
    <w:rsid w:val="00DE2D7B"/>
    <w:rsid w:val="00DE3621"/>
    <w:rsid w:val="00DE40E8"/>
    <w:rsid w:val="00DE4340"/>
    <w:rsid w:val="00DE4A61"/>
    <w:rsid w:val="00DE4D15"/>
    <w:rsid w:val="00DE57B8"/>
    <w:rsid w:val="00DE64C7"/>
    <w:rsid w:val="00DE6AF2"/>
    <w:rsid w:val="00DE6B66"/>
    <w:rsid w:val="00DE6DEE"/>
    <w:rsid w:val="00DE6FC0"/>
    <w:rsid w:val="00DE72A0"/>
    <w:rsid w:val="00DF0342"/>
    <w:rsid w:val="00DF12B5"/>
    <w:rsid w:val="00DF17D1"/>
    <w:rsid w:val="00DF3794"/>
    <w:rsid w:val="00DF39E7"/>
    <w:rsid w:val="00DF3C0B"/>
    <w:rsid w:val="00DF3D59"/>
    <w:rsid w:val="00DF3EF6"/>
    <w:rsid w:val="00DF444F"/>
    <w:rsid w:val="00DF482F"/>
    <w:rsid w:val="00DF53B0"/>
    <w:rsid w:val="00DF5566"/>
    <w:rsid w:val="00DF5787"/>
    <w:rsid w:val="00DF6618"/>
    <w:rsid w:val="00DF6BA5"/>
    <w:rsid w:val="00DF6F40"/>
    <w:rsid w:val="00DF784B"/>
    <w:rsid w:val="00E003F3"/>
    <w:rsid w:val="00E00460"/>
    <w:rsid w:val="00E01371"/>
    <w:rsid w:val="00E01756"/>
    <w:rsid w:val="00E01C3E"/>
    <w:rsid w:val="00E01E22"/>
    <w:rsid w:val="00E02133"/>
    <w:rsid w:val="00E0248E"/>
    <w:rsid w:val="00E03C84"/>
    <w:rsid w:val="00E03DFE"/>
    <w:rsid w:val="00E0444B"/>
    <w:rsid w:val="00E04693"/>
    <w:rsid w:val="00E04CC0"/>
    <w:rsid w:val="00E05175"/>
    <w:rsid w:val="00E059E1"/>
    <w:rsid w:val="00E05F75"/>
    <w:rsid w:val="00E062C1"/>
    <w:rsid w:val="00E06AD6"/>
    <w:rsid w:val="00E06C29"/>
    <w:rsid w:val="00E06C46"/>
    <w:rsid w:val="00E07029"/>
    <w:rsid w:val="00E070BC"/>
    <w:rsid w:val="00E07180"/>
    <w:rsid w:val="00E07271"/>
    <w:rsid w:val="00E102B8"/>
    <w:rsid w:val="00E10381"/>
    <w:rsid w:val="00E106A3"/>
    <w:rsid w:val="00E11199"/>
    <w:rsid w:val="00E1128A"/>
    <w:rsid w:val="00E12161"/>
    <w:rsid w:val="00E126D8"/>
    <w:rsid w:val="00E127F4"/>
    <w:rsid w:val="00E13006"/>
    <w:rsid w:val="00E130E5"/>
    <w:rsid w:val="00E13512"/>
    <w:rsid w:val="00E14942"/>
    <w:rsid w:val="00E149D7"/>
    <w:rsid w:val="00E166CD"/>
    <w:rsid w:val="00E1698B"/>
    <w:rsid w:val="00E16F98"/>
    <w:rsid w:val="00E17A6A"/>
    <w:rsid w:val="00E17E54"/>
    <w:rsid w:val="00E17FD7"/>
    <w:rsid w:val="00E200AE"/>
    <w:rsid w:val="00E20110"/>
    <w:rsid w:val="00E21935"/>
    <w:rsid w:val="00E219FD"/>
    <w:rsid w:val="00E21EF2"/>
    <w:rsid w:val="00E22077"/>
    <w:rsid w:val="00E22957"/>
    <w:rsid w:val="00E22EC9"/>
    <w:rsid w:val="00E23321"/>
    <w:rsid w:val="00E23DCC"/>
    <w:rsid w:val="00E23FE0"/>
    <w:rsid w:val="00E240BA"/>
    <w:rsid w:val="00E258F8"/>
    <w:rsid w:val="00E2626A"/>
    <w:rsid w:val="00E26686"/>
    <w:rsid w:val="00E267AE"/>
    <w:rsid w:val="00E26B86"/>
    <w:rsid w:val="00E26D5F"/>
    <w:rsid w:val="00E26EE8"/>
    <w:rsid w:val="00E271C4"/>
    <w:rsid w:val="00E27B07"/>
    <w:rsid w:val="00E301CC"/>
    <w:rsid w:val="00E30725"/>
    <w:rsid w:val="00E30FED"/>
    <w:rsid w:val="00E31665"/>
    <w:rsid w:val="00E3167A"/>
    <w:rsid w:val="00E3183A"/>
    <w:rsid w:val="00E3260A"/>
    <w:rsid w:val="00E3280B"/>
    <w:rsid w:val="00E32864"/>
    <w:rsid w:val="00E32ECB"/>
    <w:rsid w:val="00E3347F"/>
    <w:rsid w:val="00E3401D"/>
    <w:rsid w:val="00E34127"/>
    <w:rsid w:val="00E34488"/>
    <w:rsid w:val="00E345E2"/>
    <w:rsid w:val="00E35177"/>
    <w:rsid w:val="00E3532C"/>
    <w:rsid w:val="00E355DF"/>
    <w:rsid w:val="00E35CC5"/>
    <w:rsid w:val="00E3616A"/>
    <w:rsid w:val="00E36343"/>
    <w:rsid w:val="00E37BBA"/>
    <w:rsid w:val="00E40293"/>
    <w:rsid w:val="00E406C8"/>
    <w:rsid w:val="00E413AB"/>
    <w:rsid w:val="00E41597"/>
    <w:rsid w:val="00E41892"/>
    <w:rsid w:val="00E4279C"/>
    <w:rsid w:val="00E4372D"/>
    <w:rsid w:val="00E43785"/>
    <w:rsid w:val="00E43E2E"/>
    <w:rsid w:val="00E44016"/>
    <w:rsid w:val="00E443CD"/>
    <w:rsid w:val="00E44573"/>
    <w:rsid w:val="00E4581B"/>
    <w:rsid w:val="00E459F2"/>
    <w:rsid w:val="00E460BB"/>
    <w:rsid w:val="00E4648B"/>
    <w:rsid w:val="00E469C0"/>
    <w:rsid w:val="00E46C70"/>
    <w:rsid w:val="00E472AD"/>
    <w:rsid w:val="00E47A2A"/>
    <w:rsid w:val="00E50010"/>
    <w:rsid w:val="00E50089"/>
    <w:rsid w:val="00E50910"/>
    <w:rsid w:val="00E50CB6"/>
    <w:rsid w:val="00E512D9"/>
    <w:rsid w:val="00E51D90"/>
    <w:rsid w:val="00E52A1E"/>
    <w:rsid w:val="00E52CE4"/>
    <w:rsid w:val="00E5319D"/>
    <w:rsid w:val="00E534B3"/>
    <w:rsid w:val="00E53619"/>
    <w:rsid w:val="00E53691"/>
    <w:rsid w:val="00E537C2"/>
    <w:rsid w:val="00E5395C"/>
    <w:rsid w:val="00E53E3B"/>
    <w:rsid w:val="00E53FB2"/>
    <w:rsid w:val="00E53FF5"/>
    <w:rsid w:val="00E540F0"/>
    <w:rsid w:val="00E54F92"/>
    <w:rsid w:val="00E55628"/>
    <w:rsid w:val="00E55ECC"/>
    <w:rsid w:val="00E56804"/>
    <w:rsid w:val="00E56A73"/>
    <w:rsid w:val="00E56F11"/>
    <w:rsid w:val="00E5769F"/>
    <w:rsid w:val="00E57870"/>
    <w:rsid w:val="00E579B1"/>
    <w:rsid w:val="00E60AF1"/>
    <w:rsid w:val="00E62036"/>
    <w:rsid w:val="00E62633"/>
    <w:rsid w:val="00E62A5C"/>
    <w:rsid w:val="00E637F9"/>
    <w:rsid w:val="00E63C58"/>
    <w:rsid w:val="00E643F1"/>
    <w:rsid w:val="00E650B3"/>
    <w:rsid w:val="00E657AD"/>
    <w:rsid w:val="00E6648C"/>
    <w:rsid w:val="00E666B7"/>
    <w:rsid w:val="00E669A7"/>
    <w:rsid w:val="00E66A78"/>
    <w:rsid w:val="00E66D61"/>
    <w:rsid w:val="00E66FF5"/>
    <w:rsid w:val="00E6731E"/>
    <w:rsid w:val="00E675C0"/>
    <w:rsid w:val="00E70027"/>
    <w:rsid w:val="00E70505"/>
    <w:rsid w:val="00E71381"/>
    <w:rsid w:val="00E71DFA"/>
    <w:rsid w:val="00E72115"/>
    <w:rsid w:val="00E72621"/>
    <w:rsid w:val="00E72CA6"/>
    <w:rsid w:val="00E72DAC"/>
    <w:rsid w:val="00E72FA4"/>
    <w:rsid w:val="00E73556"/>
    <w:rsid w:val="00E73D3C"/>
    <w:rsid w:val="00E74753"/>
    <w:rsid w:val="00E74A7F"/>
    <w:rsid w:val="00E75111"/>
    <w:rsid w:val="00E759CA"/>
    <w:rsid w:val="00E75A92"/>
    <w:rsid w:val="00E75B95"/>
    <w:rsid w:val="00E7648D"/>
    <w:rsid w:val="00E76620"/>
    <w:rsid w:val="00E76A69"/>
    <w:rsid w:val="00E7729B"/>
    <w:rsid w:val="00E776D7"/>
    <w:rsid w:val="00E77A05"/>
    <w:rsid w:val="00E805D2"/>
    <w:rsid w:val="00E80CE2"/>
    <w:rsid w:val="00E81B03"/>
    <w:rsid w:val="00E81B27"/>
    <w:rsid w:val="00E821E9"/>
    <w:rsid w:val="00E8374C"/>
    <w:rsid w:val="00E839A2"/>
    <w:rsid w:val="00E83CE9"/>
    <w:rsid w:val="00E83D3C"/>
    <w:rsid w:val="00E84E35"/>
    <w:rsid w:val="00E84FBF"/>
    <w:rsid w:val="00E852BA"/>
    <w:rsid w:val="00E85825"/>
    <w:rsid w:val="00E85BD8"/>
    <w:rsid w:val="00E861AF"/>
    <w:rsid w:val="00E86900"/>
    <w:rsid w:val="00E871DF"/>
    <w:rsid w:val="00E8721F"/>
    <w:rsid w:val="00E8770F"/>
    <w:rsid w:val="00E877F5"/>
    <w:rsid w:val="00E87F0C"/>
    <w:rsid w:val="00E90204"/>
    <w:rsid w:val="00E906F6"/>
    <w:rsid w:val="00E90AE6"/>
    <w:rsid w:val="00E90D5A"/>
    <w:rsid w:val="00E934C3"/>
    <w:rsid w:val="00E9366A"/>
    <w:rsid w:val="00E936C4"/>
    <w:rsid w:val="00E93B3B"/>
    <w:rsid w:val="00E93DEA"/>
    <w:rsid w:val="00E93FDF"/>
    <w:rsid w:val="00E94037"/>
    <w:rsid w:val="00E941E0"/>
    <w:rsid w:val="00E94318"/>
    <w:rsid w:val="00E946D7"/>
    <w:rsid w:val="00E94D6F"/>
    <w:rsid w:val="00E94F67"/>
    <w:rsid w:val="00E95DE0"/>
    <w:rsid w:val="00E96327"/>
    <w:rsid w:val="00E96CF8"/>
    <w:rsid w:val="00E972C3"/>
    <w:rsid w:val="00E97B29"/>
    <w:rsid w:val="00EA1352"/>
    <w:rsid w:val="00EA21A4"/>
    <w:rsid w:val="00EA2B47"/>
    <w:rsid w:val="00EA3170"/>
    <w:rsid w:val="00EA39F2"/>
    <w:rsid w:val="00EA4512"/>
    <w:rsid w:val="00EA4A02"/>
    <w:rsid w:val="00EA4A37"/>
    <w:rsid w:val="00EA4C22"/>
    <w:rsid w:val="00EA4D93"/>
    <w:rsid w:val="00EA60E6"/>
    <w:rsid w:val="00EA6281"/>
    <w:rsid w:val="00EA7505"/>
    <w:rsid w:val="00EA7FF1"/>
    <w:rsid w:val="00EB1171"/>
    <w:rsid w:val="00EB1CF5"/>
    <w:rsid w:val="00EB2101"/>
    <w:rsid w:val="00EB2199"/>
    <w:rsid w:val="00EB2956"/>
    <w:rsid w:val="00EB295E"/>
    <w:rsid w:val="00EB2B20"/>
    <w:rsid w:val="00EB2C61"/>
    <w:rsid w:val="00EB2E6E"/>
    <w:rsid w:val="00EB3279"/>
    <w:rsid w:val="00EB37E7"/>
    <w:rsid w:val="00EB3840"/>
    <w:rsid w:val="00EB3C8A"/>
    <w:rsid w:val="00EB3D87"/>
    <w:rsid w:val="00EB4EDC"/>
    <w:rsid w:val="00EB4FA4"/>
    <w:rsid w:val="00EB57B2"/>
    <w:rsid w:val="00EB5EAA"/>
    <w:rsid w:val="00EB63D2"/>
    <w:rsid w:val="00EB7183"/>
    <w:rsid w:val="00EB73D1"/>
    <w:rsid w:val="00EB741C"/>
    <w:rsid w:val="00EC0683"/>
    <w:rsid w:val="00EC0788"/>
    <w:rsid w:val="00EC0E40"/>
    <w:rsid w:val="00EC177B"/>
    <w:rsid w:val="00EC1800"/>
    <w:rsid w:val="00EC19C9"/>
    <w:rsid w:val="00EC2068"/>
    <w:rsid w:val="00EC2115"/>
    <w:rsid w:val="00EC2C81"/>
    <w:rsid w:val="00EC2E72"/>
    <w:rsid w:val="00EC313C"/>
    <w:rsid w:val="00EC46BC"/>
    <w:rsid w:val="00EC5EF0"/>
    <w:rsid w:val="00EC6D45"/>
    <w:rsid w:val="00EC6E5C"/>
    <w:rsid w:val="00EC7054"/>
    <w:rsid w:val="00EC7684"/>
    <w:rsid w:val="00EC7BC1"/>
    <w:rsid w:val="00EC7F47"/>
    <w:rsid w:val="00ED0CBA"/>
    <w:rsid w:val="00ED2101"/>
    <w:rsid w:val="00ED2E5C"/>
    <w:rsid w:val="00ED33F9"/>
    <w:rsid w:val="00ED3C54"/>
    <w:rsid w:val="00ED3C62"/>
    <w:rsid w:val="00ED3C77"/>
    <w:rsid w:val="00ED3D57"/>
    <w:rsid w:val="00ED3E1C"/>
    <w:rsid w:val="00ED4389"/>
    <w:rsid w:val="00ED5116"/>
    <w:rsid w:val="00ED52C3"/>
    <w:rsid w:val="00ED5D88"/>
    <w:rsid w:val="00ED61B0"/>
    <w:rsid w:val="00ED7069"/>
    <w:rsid w:val="00ED708A"/>
    <w:rsid w:val="00ED732B"/>
    <w:rsid w:val="00EE0432"/>
    <w:rsid w:val="00EE33F1"/>
    <w:rsid w:val="00EE3661"/>
    <w:rsid w:val="00EE40D6"/>
    <w:rsid w:val="00EE56CD"/>
    <w:rsid w:val="00EE5C51"/>
    <w:rsid w:val="00EE5CEC"/>
    <w:rsid w:val="00EE66A6"/>
    <w:rsid w:val="00EE6715"/>
    <w:rsid w:val="00EE72DB"/>
    <w:rsid w:val="00EE72F5"/>
    <w:rsid w:val="00EE73B7"/>
    <w:rsid w:val="00EE7B62"/>
    <w:rsid w:val="00EE7EC3"/>
    <w:rsid w:val="00EE7FAE"/>
    <w:rsid w:val="00EF0131"/>
    <w:rsid w:val="00EF02DF"/>
    <w:rsid w:val="00EF07E2"/>
    <w:rsid w:val="00EF0E4A"/>
    <w:rsid w:val="00EF12C9"/>
    <w:rsid w:val="00EF146E"/>
    <w:rsid w:val="00EF171D"/>
    <w:rsid w:val="00EF1A47"/>
    <w:rsid w:val="00EF1DCB"/>
    <w:rsid w:val="00EF1E72"/>
    <w:rsid w:val="00EF1ECB"/>
    <w:rsid w:val="00EF259A"/>
    <w:rsid w:val="00EF290F"/>
    <w:rsid w:val="00EF2DAF"/>
    <w:rsid w:val="00EF334A"/>
    <w:rsid w:val="00EF3371"/>
    <w:rsid w:val="00EF3AD6"/>
    <w:rsid w:val="00EF3C35"/>
    <w:rsid w:val="00EF40FE"/>
    <w:rsid w:val="00EF4355"/>
    <w:rsid w:val="00EF5DC9"/>
    <w:rsid w:val="00EF636C"/>
    <w:rsid w:val="00EF63C2"/>
    <w:rsid w:val="00EF6901"/>
    <w:rsid w:val="00EF6AA1"/>
    <w:rsid w:val="00EF6D43"/>
    <w:rsid w:val="00EF733C"/>
    <w:rsid w:val="00EF7F5E"/>
    <w:rsid w:val="00F007D9"/>
    <w:rsid w:val="00F009A5"/>
    <w:rsid w:val="00F00D55"/>
    <w:rsid w:val="00F0139A"/>
    <w:rsid w:val="00F015A7"/>
    <w:rsid w:val="00F015B4"/>
    <w:rsid w:val="00F01756"/>
    <w:rsid w:val="00F02231"/>
    <w:rsid w:val="00F02A3F"/>
    <w:rsid w:val="00F03286"/>
    <w:rsid w:val="00F0371F"/>
    <w:rsid w:val="00F03D3D"/>
    <w:rsid w:val="00F0432C"/>
    <w:rsid w:val="00F0470C"/>
    <w:rsid w:val="00F04BE2"/>
    <w:rsid w:val="00F04D8A"/>
    <w:rsid w:val="00F05357"/>
    <w:rsid w:val="00F053DD"/>
    <w:rsid w:val="00F059AD"/>
    <w:rsid w:val="00F05C76"/>
    <w:rsid w:val="00F0640A"/>
    <w:rsid w:val="00F065BB"/>
    <w:rsid w:val="00F0777F"/>
    <w:rsid w:val="00F07FFA"/>
    <w:rsid w:val="00F102E5"/>
    <w:rsid w:val="00F10494"/>
    <w:rsid w:val="00F109B1"/>
    <w:rsid w:val="00F10FB7"/>
    <w:rsid w:val="00F126CD"/>
    <w:rsid w:val="00F12991"/>
    <w:rsid w:val="00F13112"/>
    <w:rsid w:val="00F13B32"/>
    <w:rsid w:val="00F13FA9"/>
    <w:rsid w:val="00F14F1D"/>
    <w:rsid w:val="00F1549C"/>
    <w:rsid w:val="00F16ACA"/>
    <w:rsid w:val="00F16BDC"/>
    <w:rsid w:val="00F16D91"/>
    <w:rsid w:val="00F17A63"/>
    <w:rsid w:val="00F17B67"/>
    <w:rsid w:val="00F17D37"/>
    <w:rsid w:val="00F20068"/>
    <w:rsid w:val="00F206D4"/>
    <w:rsid w:val="00F20C7C"/>
    <w:rsid w:val="00F2191B"/>
    <w:rsid w:val="00F21AE7"/>
    <w:rsid w:val="00F21C9B"/>
    <w:rsid w:val="00F222AE"/>
    <w:rsid w:val="00F2255E"/>
    <w:rsid w:val="00F22902"/>
    <w:rsid w:val="00F22AD1"/>
    <w:rsid w:val="00F22BF2"/>
    <w:rsid w:val="00F22DA8"/>
    <w:rsid w:val="00F232E1"/>
    <w:rsid w:val="00F2375F"/>
    <w:rsid w:val="00F2392C"/>
    <w:rsid w:val="00F23C07"/>
    <w:rsid w:val="00F242D2"/>
    <w:rsid w:val="00F2492C"/>
    <w:rsid w:val="00F2495F"/>
    <w:rsid w:val="00F250E6"/>
    <w:rsid w:val="00F2528A"/>
    <w:rsid w:val="00F25815"/>
    <w:rsid w:val="00F25E74"/>
    <w:rsid w:val="00F25F8C"/>
    <w:rsid w:val="00F26DDA"/>
    <w:rsid w:val="00F30FD1"/>
    <w:rsid w:val="00F31078"/>
    <w:rsid w:val="00F31B95"/>
    <w:rsid w:val="00F32261"/>
    <w:rsid w:val="00F3258D"/>
    <w:rsid w:val="00F32E1E"/>
    <w:rsid w:val="00F33660"/>
    <w:rsid w:val="00F33E99"/>
    <w:rsid w:val="00F3404F"/>
    <w:rsid w:val="00F342EB"/>
    <w:rsid w:val="00F342F7"/>
    <w:rsid w:val="00F34A83"/>
    <w:rsid w:val="00F34D94"/>
    <w:rsid w:val="00F35234"/>
    <w:rsid w:val="00F35A06"/>
    <w:rsid w:val="00F35A96"/>
    <w:rsid w:val="00F363D7"/>
    <w:rsid w:val="00F36433"/>
    <w:rsid w:val="00F365C6"/>
    <w:rsid w:val="00F366E5"/>
    <w:rsid w:val="00F36817"/>
    <w:rsid w:val="00F36B0D"/>
    <w:rsid w:val="00F36B55"/>
    <w:rsid w:val="00F378E4"/>
    <w:rsid w:val="00F403F4"/>
    <w:rsid w:val="00F41747"/>
    <w:rsid w:val="00F41834"/>
    <w:rsid w:val="00F43B3B"/>
    <w:rsid w:val="00F44A69"/>
    <w:rsid w:val="00F44BBC"/>
    <w:rsid w:val="00F44DAD"/>
    <w:rsid w:val="00F44E0F"/>
    <w:rsid w:val="00F451AC"/>
    <w:rsid w:val="00F456E9"/>
    <w:rsid w:val="00F45F01"/>
    <w:rsid w:val="00F460CC"/>
    <w:rsid w:val="00F46265"/>
    <w:rsid w:val="00F46455"/>
    <w:rsid w:val="00F46840"/>
    <w:rsid w:val="00F4688A"/>
    <w:rsid w:val="00F46ACD"/>
    <w:rsid w:val="00F46E15"/>
    <w:rsid w:val="00F47597"/>
    <w:rsid w:val="00F47768"/>
    <w:rsid w:val="00F47B66"/>
    <w:rsid w:val="00F47B87"/>
    <w:rsid w:val="00F47CFC"/>
    <w:rsid w:val="00F47EBD"/>
    <w:rsid w:val="00F47F6D"/>
    <w:rsid w:val="00F5022F"/>
    <w:rsid w:val="00F5119F"/>
    <w:rsid w:val="00F51B49"/>
    <w:rsid w:val="00F52D8E"/>
    <w:rsid w:val="00F52E4F"/>
    <w:rsid w:val="00F53026"/>
    <w:rsid w:val="00F53417"/>
    <w:rsid w:val="00F53A4F"/>
    <w:rsid w:val="00F54AAC"/>
    <w:rsid w:val="00F54C4B"/>
    <w:rsid w:val="00F54DE4"/>
    <w:rsid w:val="00F55A6F"/>
    <w:rsid w:val="00F55F44"/>
    <w:rsid w:val="00F56A23"/>
    <w:rsid w:val="00F6033C"/>
    <w:rsid w:val="00F605E3"/>
    <w:rsid w:val="00F61B37"/>
    <w:rsid w:val="00F61D74"/>
    <w:rsid w:val="00F61DB7"/>
    <w:rsid w:val="00F627BC"/>
    <w:rsid w:val="00F62909"/>
    <w:rsid w:val="00F62F38"/>
    <w:rsid w:val="00F633F3"/>
    <w:rsid w:val="00F63E48"/>
    <w:rsid w:val="00F63FA7"/>
    <w:rsid w:val="00F64172"/>
    <w:rsid w:val="00F65376"/>
    <w:rsid w:val="00F65437"/>
    <w:rsid w:val="00F6597E"/>
    <w:rsid w:val="00F66263"/>
    <w:rsid w:val="00F667B4"/>
    <w:rsid w:val="00F679C4"/>
    <w:rsid w:val="00F67D92"/>
    <w:rsid w:val="00F7047D"/>
    <w:rsid w:val="00F7077C"/>
    <w:rsid w:val="00F70AF7"/>
    <w:rsid w:val="00F70F3E"/>
    <w:rsid w:val="00F71365"/>
    <w:rsid w:val="00F7167C"/>
    <w:rsid w:val="00F7177B"/>
    <w:rsid w:val="00F71D95"/>
    <w:rsid w:val="00F72956"/>
    <w:rsid w:val="00F72CF7"/>
    <w:rsid w:val="00F72F13"/>
    <w:rsid w:val="00F7365C"/>
    <w:rsid w:val="00F7380B"/>
    <w:rsid w:val="00F73D4E"/>
    <w:rsid w:val="00F74196"/>
    <w:rsid w:val="00F744A3"/>
    <w:rsid w:val="00F7483C"/>
    <w:rsid w:val="00F74974"/>
    <w:rsid w:val="00F7502F"/>
    <w:rsid w:val="00F7595B"/>
    <w:rsid w:val="00F75DE6"/>
    <w:rsid w:val="00F76011"/>
    <w:rsid w:val="00F76215"/>
    <w:rsid w:val="00F764F6"/>
    <w:rsid w:val="00F7709A"/>
    <w:rsid w:val="00F7721C"/>
    <w:rsid w:val="00F77253"/>
    <w:rsid w:val="00F77DB1"/>
    <w:rsid w:val="00F806C5"/>
    <w:rsid w:val="00F81334"/>
    <w:rsid w:val="00F81955"/>
    <w:rsid w:val="00F819E1"/>
    <w:rsid w:val="00F82A84"/>
    <w:rsid w:val="00F82ED3"/>
    <w:rsid w:val="00F83039"/>
    <w:rsid w:val="00F83B29"/>
    <w:rsid w:val="00F83DBD"/>
    <w:rsid w:val="00F854E0"/>
    <w:rsid w:val="00F8691B"/>
    <w:rsid w:val="00F86B24"/>
    <w:rsid w:val="00F86ECC"/>
    <w:rsid w:val="00F870B0"/>
    <w:rsid w:val="00F870E8"/>
    <w:rsid w:val="00F87850"/>
    <w:rsid w:val="00F87FB1"/>
    <w:rsid w:val="00F901FF"/>
    <w:rsid w:val="00F90B4D"/>
    <w:rsid w:val="00F913EA"/>
    <w:rsid w:val="00F916A2"/>
    <w:rsid w:val="00F928A6"/>
    <w:rsid w:val="00F92B30"/>
    <w:rsid w:val="00F9356F"/>
    <w:rsid w:val="00F93A4E"/>
    <w:rsid w:val="00F93ADA"/>
    <w:rsid w:val="00F93E69"/>
    <w:rsid w:val="00F94A8F"/>
    <w:rsid w:val="00F94AF1"/>
    <w:rsid w:val="00F9533A"/>
    <w:rsid w:val="00F9596A"/>
    <w:rsid w:val="00F96057"/>
    <w:rsid w:val="00F96764"/>
    <w:rsid w:val="00F96EFF"/>
    <w:rsid w:val="00F97170"/>
    <w:rsid w:val="00F97E9B"/>
    <w:rsid w:val="00FA0931"/>
    <w:rsid w:val="00FA0AC9"/>
    <w:rsid w:val="00FA25A7"/>
    <w:rsid w:val="00FA2C9F"/>
    <w:rsid w:val="00FA33D2"/>
    <w:rsid w:val="00FA36D1"/>
    <w:rsid w:val="00FA3841"/>
    <w:rsid w:val="00FA3A7E"/>
    <w:rsid w:val="00FA41BC"/>
    <w:rsid w:val="00FA49DF"/>
    <w:rsid w:val="00FA4F89"/>
    <w:rsid w:val="00FA6350"/>
    <w:rsid w:val="00FA723C"/>
    <w:rsid w:val="00FA7461"/>
    <w:rsid w:val="00FA748A"/>
    <w:rsid w:val="00FA7EDE"/>
    <w:rsid w:val="00FB0090"/>
    <w:rsid w:val="00FB01E2"/>
    <w:rsid w:val="00FB10F9"/>
    <w:rsid w:val="00FB18E5"/>
    <w:rsid w:val="00FB1936"/>
    <w:rsid w:val="00FB1A33"/>
    <w:rsid w:val="00FB2046"/>
    <w:rsid w:val="00FB2FB6"/>
    <w:rsid w:val="00FB333F"/>
    <w:rsid w:val="00FB390B"/>
    <w:rsid w:val="00FB3AA7"/>
    <w:rsid w:val="00FB3C83"/>
    <w:rsid w:val="00FB3F69"/>
    <w:rsid w:val="00FB3FDC"/>
    <w:rsid w:val="00FB45EB"/>
    <w:rsid w:val="00FB462C"/>
    <w:rsid w:val="00FB4C82"/>
    <w:rsid w:val="00FB62B5"/>
    <w:rsid w:val="00FB634F"/>
    <w:rsid w:val="00FB65C0"/>
    <w:rsid w:val="00FB73A4"/>
    <w:rsid w:val="00FC0028"/>
    <w:rsid w:val="00FC07E6"/>
    <w:rsid w:val="00FC0FCA"/>
    <w:rsid w:val="00FC1460"/>
    <w:rsid w:val="00FC17E7"/>
    <w:rsid w:val="00FC21AF"/>
    <w:rsid w:val="00FC25E7"/>
    <w:rsid w:val="00FC2B21"/>
    <w:rsid w:val="00FC3A6C"/>
    <w:rsid w:val="00FC3F2F"/>
    <w:rsid w:val="00FC427E"/>
    <w:rsid w:val="00FC4457"/>
    <w:rsid w:val="00FC4BCB"/>
    <w:rsid w:val="00FC4C8D"/>
    <w:rsid w:val="00FC4DBB"/>
    <w:rsid w:val="00FC523F"/>
    <w:rsid w:val="00FC5E4E"/>
    <w:rsid w:val="00FC67FD"/>
    <w:rsid w:val="00FC721A"/>
    <w:rsid w:val="00FC750C"/>
    <w:rsid w:val="00FC7712"/>
    <w:rsid w:val="00FC7795"/>
    <w:rsid w:val="00FC7D69"/>
    <w:rsid w:val="00FC7F52"/>
    <w:rsid w:val="00FD0385"/>
    <w:rsid w:val="00FD0410"/>
    <w:rsid w:val="00FD05F2"/>
    <w:rsid w:val="00FD0617"/>
    <w:rsid w:val="00FD13FE"/>
    <w:rsid w:val="00FD1899"/>
    <w:rsid w:val="00FD1925"/>
    <w:rsid w:val="00FD240E"/>
    <w:rsid w:val="00FD2E3C"/>
    <w:rsid w:val="00FD3422"/>
    <w:rsid w:val="00FD3643"/>
    <w:rsid w:val="00FD3A0D"/>
    <w:rsid w:val="00FD3ED5"/>
    <w:rsid w:val="00FD559D"/>
    <w:rsid w:val="00FD582C"/>
    <w:rsid w:val="00FD6C88"/>
    <w:rsid w:val="00FD77A1"/>
    <w:rsid w:val="00FD7C48"/>
    <w:rsid w:val="00FD7E12"/>
    <w:rsid w:val="00FE092F"/>
    <w:rsid w:val="00FE0ED9"/>
    <w:rsid w:val="00FE28C4"/>
    <w:rsid w:val="00FE4313"/>
    <w:rsid w:val="00FE4ACC"/>
    <w:rsid w:val="00FE4C00"/>
    <w:rsid w:val="00FE5DFD"/>
    <w:rsid w:val="00FE653D"/>
    <w:rsid w:val="00FE6989"/>
    <w:rsid w:val="00FE6B30"/>
    <w:rsid w:val="00FE6B9D"/>
    <w:rsid w:val="00FE6CCE"/>
    <w:rsid w:val="00FE7896"/>
    <w:rsid w:val="00FE7AEB"/>
    <w:rsid w:val="00FF0488"/>
    <w:rsid w:val="00FF0BB2"/>
    <w:rsid w:val="00FF0E7E"/>
    <w:rsid w:val="00FF108C"/>
    <w:rsid w:val="00FF1353"/>
    <w:rsid w:val="00FF13E0"/>
    <w:rsid w:val="00FF1E12"/>
    <w:rsid w:val="00FF1E80"/>
    <w:rsid w:val="00FF1F16"/>
    <w:rsid w:val="00FF30EA"/>
    <w:rsid w:val="00FF3233"/>
    <w:rsid w:val="00FF3746"/>
    <w:rsid w:val="00FF443F"/>
    <w:rsid w:val="00FF4518"/>
    <w:rsid w:val="00FF4AB3"/>
    <w:rsid w:val="00FF53EC"/>
    <w:rsid w:val="00FF6685"/>
    <w:rsid w:val="00FF690B"/>
    <w:rsid w:val="00FF6AEC"/>
    <w:rsid w:val="00FF75C8"/>
    <w:rsid w:val="00FF7ADD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2B1A7C6"/>
  <w15:docId w15:val="{6D0E4E20-1B04-4170-9AF0-D6B7FD2F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C6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B2C61"/>
    <w:pPr>
      <w:keepNext/>
      <w:tabs>
        <w:tab w:val="left" w:pos="567"/>
      </w:tabs>
      <w:spacing w:before="120" w:after="120"/>
      <w:jc w:val="center"/>
      <w:outlineLvl w:val="0"/>
    </w:pPr>
    <w:rPr>
      <w:rFonts w:ascii="Arial" w:hAnsi="Arial"/>
      <w:b/>
      <w:caps/>
      <w:spacing w:val="20"/>
      <w:sz w:val="22"/>
    </w:rPr>
  </w:style>
  <w:style w:type="paragraph" w:styleId="Ttulo2">
    <w:name w:val="heading 2"/>
    <w:basedOn w:val="Normal"/>
    <w:next w:val="Normal"/>
    <w:link w:val="Ttulo2Char"/>
    <w:qFormat/>
    <w:rsid w:val="00EB2C61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link w:val="Ttulo3Char"/>
    <w:qFormat/>
    <w:rsid w:val="00EB2C61"/>
    <w:pPr>
      <w:keepNext/>
      <w:ind w:left="-70"/>
      <w:jc w:val="center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12FB2"/>
    <w:pPr>
      <w:keepNext/>
      <w:tabs>
        <w:tab w:val="num" w:pos="1418"/>
      </w:tabs>
      <w:spacing w:before="120" w:after="60" w:line="276" w:lineRule="auto"/>
      <w:ind w:left="454" w:right="113"/>
      <w:jc w:val="both"/>
      <w:outlineLvl w:val="3"/>
    </w:pPr>
    <w:rPr>
      <w:rFonts w:ascii="Arial" w:hAnsi="Arial"/>
      <w:b/>
      <w:bCs/>
      <w:szCs w:val="26"/>
      <w:lang w:eastAsia="en-US"/>
    </w:rPr>
  </w:style>
  <w:style w:type="paragraph" w:styleId="Ttulo6">
    <w:name w:val="heading 6"/>
    <w:basedOn w:val="Normal"/>
    <w:next w:val="Corpodetexto"/>
    <w:link w:val="Ttulo6Char"/>
    <w:qFormat/>
    <w:rsid w:val="007006CC"/>
    <w:pPr>
      <w:tabs>
        <w:tab w:val="num" w:pos="1152"/>
      </w:tabs>
      <w:suppressAutoHyphens/>
      <w:spacing w:before="240" w:after="60"/>
      <w:ind w:left="1275" w:hanging="283"/>
      <w:jc w:val="both"/>
      <w:outlineLvl w:val="5"/>
    </w:pPr>
    <w:rPr>
      <w:rFonts w:ascii="Arial" w:hAnsi="Arial"/>
      <w:i/>
      <w:kern w:val="1"/>
      <w:sz w:val="22"/>
      <w:szCs w:val="20"/>
      <w:lang w:eastAsia="ar-SA"/>
    </w:rPr>
  </w:style>
  <w:style w:type="paragraph" w:styleId="Ttulo7">
    <w:name w:val="heading 7"/>
    <w:basedOn w:val="Normal"/>
    <w:next w:val="Corpodetexto"/>
    <w:link w:val="Ttulo7Char"/>
    <w:qFormat/>
    <w:rsid w:val="007006CC"/>
    <w:pPr>
      <w:tabs>
        <w:tab w:val="num" w:pos="1296"/>
      </w:tabs>
      <w:suppressAutoHyphens/>
      <w:spacing w:before="240" w:after="60"/>
      <w:ind w:left="1275" w:hanging="283"/>
      <w:jc w:val="both"/>
      <w:outlineLvl w:val="6"/>
    </w:pPr>
    <w:rPr>
      <w:rFonts w:ascii="Arial" w:hAnsi="Arial"/>
      <w:kern w:val="1"/>
      <w:sz w:val="20"/>
      <w:szCs w:val="20"/>
      <w:lang w:eastAsia="ar-SA"/>
    </w:rPr>
  </w:style>
  <w:style w:type="paragraph" w:styleId="Ttulo8">
    <w:name w:val="heading 8"/>
    <w:basedOn w:val="Normal"/>
    <w:next w:val="Corpodetexto"/>
    <w:link w:val="Ttulo8Char"/>
    <w:qFormat/>
    <w:rsid w:val="007006CC"/>
    <w:pPr>
      <w:tabs>
        <w:tab w:val="num" w:pos="1440"/>
      </w:tabs>
      <w:suppressAutoHyphens/>
      <w:spacing w:before="240" w:after="60"/>
      <w:ind w:left="1275" w:hanging="283"/>
      <w:jc w:val="both"/>
      <w:outlineLvl w:val="7"/>
    </w:pPr>
    <w:rPr>
      <w:rFonts w:ascii="Arial" w:hAnsi="Arial"/>
      <w:i/>
      <w:kern w:val="1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EB2C61"/>
    <w:rPr>
      <w:sz w:val="20"/>
      <w:szCs w:val="20"/>
    </w:rPr>
  </w:style>
  <w:style w:type="character" w:styleId="Refdenotaderodap">
    <w:name w:val="footnote reference"/>
    <w:semiHidden/>
    <w:rsid w:val="00EB2C61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rsid w:val="00EB2C61"/>
    <w:pPr>
      <w:ind w:left="360"/>
      <w:jc w:val="both"/>
    </w:pPr>
    <w:rPr>
      <w:rFonts w:ascii="Arial Narrow" w:hAnsi="Arial Narrow"/>
      <w:color w:val="0000FF"/>
    </w:rPr>
  </w:style>
  <w:style w:type="paragraph" w:styleId="Recuodecorpodetexto2">
    <w:name w:val="Body Text Indent 2"/>
    <w:basedOn w:val="Normal"/>
    <w:link w:val="Recuodecorpodetexto2Char"/>
    <w:rsid w:val="00EB2C61"/>
    <w:pPr>
      <w:ind w:left="360"/>
      <w:jc w:val="both"/>
    </w:pPr>
    <w:rPr>
      <w:rFonts w:ascii="Arial Narrow" w:hAnsi="Arial Narrow"/>
    </w:rPr>
  </w:style>
  <w:style w:type="paragraph" w:styleId="Recuodecorpodetexto3">
    <w:name w:val="Body Text Indent 3"/>
    <w:basedOn w:val="Normal"/>
    <w:link w:val="Recuodecorpodetexto3Char"/>
    <w:rsid w:val="00EB2C61"/>
    <w:pPr>
      <w:tabs>
        <w:tab w:val="num" w:pos="540"/>
      </w:tabs>
      <w:autoSpaceDE w:val="0"/>
      <w:autoSpaceDN w:val="0"/>
      <w:adjustRightInd w:val="0"/>
      <w:ind w:left="1080"/>
      <w:jc w:val="both"/>
    </w:pPr>
    <w:rPr>
      <w:rFonts w:ascii="Arial Narrow" w:hAnsi="Arial Narrow"/>
    </w:rPr>
  </w:style>
  <w:style w:type="paragraph" w:styleId="Cabealho">
    <w:name w:val="header"/>
    <w:aliases w:val="Cabeçalho superior,Heading 1a"/>
    <w:basedOn w:val="Normal"/>
    <w:link w:val="CabealhoChar"/>
    <w:rsid w:val="007F5B70"/>
    <w:pPr>
      <w:tabs>
        <w:tab w:val="center" w:pos="4419"/>
        <w:tab w:val="right" w:pos="8838"/>
      </w:tabs>
    </w:pPr>
    <w:rPr>
      <w:spacing w:val="4"/>
      <w:szCs w:val="20"/>
    </w:rPr>
  </w:style>
  <w:style w:type="paragraph" w:styleId="Corpodetexto">
    <w:name w:val="Body Text"/>
    <w:basedOn w:val="Normal"/>
    <w:link w:val="CorpodetextoChar"/>
    <w:rsid w:val="00EB2C6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</w:rPr>
  </w:style>
  <w:style w:type="paragraph" w:customStyle="1" w:styleId="Corpodetexto21">
    <w:name w:val="Corpo de texto 21"/>
    <w:basedOn w:val="Normal"/>
    <w:rsid w:val="00EB2C61"/>
    <w:pPr>
      <w:widowControl w:val="0"/>
      <w:spacing w:before="120" w:after="120" w:line="340" w:lineRule="exact"/>
      <w:jc w:val="both"/>
    </w:pPr>
    <w:rPr>
      <w:rFonts w:ascii="Arial" w:hAnsi="Arial" w:cs="Arial"/>
      <w:szCs w:val="20"/>
      <w:lang w:val="fr-FR"/>
    </w:rPr>
  </w:style>
  <w:style w:type="paragraph" w:customStyle="1" w:styleId="S3-PARGRAFO">
    <w:name w:val="S3-PARÁGRAFO"/>
    <w:uiPriority w:val="99"/>
    <w:rsid w:val="00EB2C61"/>
    <w:pPr>
      <w:widowControl w:val="0"/>
      <w:spacing w:before="120" w:after="120" w:line="340" w:lineRule="atLeast"/>
      <w:jc w:val="both"/>
    </w:pPr>
    <w:rPr>
      <w:rFonts w:ascii="Arial" w:hAnsi="Arial"/>
      <w:b/>
      <w:smallCaps/>
      <w:sz w:val="24"/>
    </w:rPr>
  </w:style>
  <w:style w:type="paragraph" w:styleId="Corpodetexto2">
    <w:name w:val="Body Text 2"/>
    <w:basedOn w:val="Normal"/>
    <w:link w:val="Corpodetexto2Char"/>
    <w:rsid w:val="00EB2C61"/>
    <w:pPr>
      <w:tabs>
        <w:tab w:val="left" w:pos="5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color w:val="FF9900"/>
      <w:szCs w:val="20"/>
    </w:rPr>
  </w:style>
  <w:style w:type="paragraph" w:styleId="Corpodetexto3">
    <w:name w:val="Body Text 3"/>
    <w:basedOn w:val="Normal"/>
    <w:link w:val="Corpodetexto3Char"/>
    <w:rsid w:val="00EB2C61"/>
    <w:pPr>
      <w:jc w:val="both"/>
    </w:pPr>
    <w:rPr>
      <w:rFonts w:ascii="Arial" w:hAnsi="Arial"/>
      <w:spacing w:val="20"/>
      <w:szCs w:val="20"/>
    </w:rPr>
  </w:style>
  <w:style w:type="paragraph" w:styleId="Rodap">
    <w:name w:val="footer"/>
    <w:basedOn w:val="Normal"/>
    <w:link w:val="RodapChar"/>
    <w:rsid w:val="007F5B70"/>
    <w:pPr>
      <w:tabs>
        <w:tab w:val="center" w:pos="4419"/>
        <w:tab w:val="right" w:pos="8838"/>
      </w:tabs>
    </w:pPr>
  </w:style>
  <w:style w:type="character" w:customStyle="1" w:styleId="EstiloDeEmail271">
    <w:name w:val="EstiloDeEmail271"/>
    <w:semiHidden/>
    <w:rsid w:val="00105B8A"/>
    <w:rPr>
      <w:rFonts w:ascii="Arial" w:hAnsi="Arial" w:cs="Arial"/>
      <w:color w:val="auto"/>
      <w:sz w:val="20"/>
      <w:szCs w:val="20"/>
    </w:rPr>
  </w:style>
  <w:style w:type="character" w:styleId="Nmerodepgina">
    <w:name w:val="page number"/>
    <w:basedOn w:val="Fontepargpadro"/>
    <w:rsid w:val="00E35CC5"/>
  </w:style>
  <w:style w:type="paragraph" w:styleId="Textodebalo">
    <w:name w:val="Balloon Text"/>
    <w:basedOn w:val="Normal"/>
    <w:link w:val="TextodebaloChar"/>
    <w:uiPriority w:val="99"/>
    <w:semiHidden/>
    <w:rsid w:val="00AC375C"/>
    <w:rPr>
      <w:rFonts w:ascii="Tahoma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B53DAD"/>
    <w:rPr>
      <w:rFonts w:ascii="Courier New" w:hAnsi="Courier New"/>
      <w:sz w:val="20"/>
      <w:szCs w:val="20"/>
    </w:rPr>
  </w:style>
  <w:style w:type="character" w:styleId="Refdecomentrio">
    <w:name w:val="annotation reference"/>
    <w:uiPriority w:val="99"/>
    <w:semiHidden/>
    <w:rsid w:val="00D502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D502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5024D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164E9C"/>
    <w:pPr>
      <w:ind w:left="720"/>
      <w:contextualSpacing/>
    </w:pPr>
  </w:style>
  <w:style w:type="character" w:customStyle="1" w:styleId="TextosemFormataoChar">
    <w:name w:val="Texto sem Formatação Char"/>
    <w:link w:val="TextosemFormatao"/>
    <w:rsid w:val="000E4E9F"/>
    <w:rPr>
      <w:rFonts w:ascii="Courier New" w:hAnsi="Courier New" w:cs="Courier New"/>
    </w:rPr>
  </w:style>
  <w:style w:type="paragraph" w:customStyle="1" w:styleId="Estilo1">
    <w:name w:val="Estilo1"/>
    <w:basedOn w:val="PargrafodaLista"/>
    <w:link w:val="Estilo1Char"/>
    <w:qFormat/>
    <w:rsid w:val="00A958F0"/>
    <w:pPr>
      <w:numPr>
        <w:numId w:val="2"/>
      </w:numPr>
      <w:autoSpaceDE w:val="0"/>
      <w:autoSpaceDN w:val="0"/>
      <w:adjustRightInd w:val="0"/>
    </w:pPr>
    <w:rPr>
      <w:rFonts w:ascii="Arial" w:eastAsia="Calibri" w:hAnsi="Arial"/>
      <w:b/>
      <w:bCs/>
      <w:lang w:eastAsia="en-US"/>
    </w:rPr>
  </w:style>
  <w:style w:type="character" w:customStyle="1" w:styleId="Estilo1Char">
    <w:name w:val="Estilo1 Char"/>
    <w:link w:val="Estilo1"/>
    <w:rsid w:val="00A958F0"/>
    <w:rPr>
      <w:rFonts w:ascii="Arial" w:eastAsia="Calibri" w:hAnsi="Arial"/>
      <w:b/>
      <w:bCs/>
      <w:sz w:val="24"/>
      <w:szCs w:val="24"/>
      <w:lang w:eastAsia="en-US"/>
    </w:rPr>
  </w:style>
  <w:style w:type="character" w:customStyle="1" w:styleId="Ttulo1Char">
    <w:name w:val="Título 1 Char"/>
    <w:link w:val="Ttulo1"/>
    <w:rsid w:val="007F5B70"/>
    <w:rPr>
      <w:rFonts w:ascii="Arial" w:hAnsi="Arial" w:cs="Arial"/>
      <w:b/>
      <w:caps/>
      <w:spacing w:val="20"/>
      <w:sz w:val="22"/>
      <w:szCs w:val="24"/>
    </w:rPr>
  </w:style>
  <w:style w:type="character" w:customStyle="1" w:styleId="Ttulo2Char">
    <w:name w:val="Título 2 Char"/>
    <w:link w:val="Ttulo2"/>
    <w:rsid w:val="007F5B70"/>
    <w:rPr>
      <w:rFonts w:ascii="Arial Narrow" w:hAnsi="Arial Narrow" w:cs="Arial"/>
      <w:b/>
      <w:bCs/>
      <w:sz w:val="24"/>
      <w:szCs w:val="24"/>
    </w:rPr>
  </w:style>
  <w:style w:type="character" w:customStyle="1" w:styleId="Ttulo3Char">
    <w:name w:val="Título 3 Char"/>
    <w:link w:val="Ttulo3"/>
    <w:rsid w:val="007F5B70"/>
    <w:rPr>
      <w:rFonts w:ascii="Arial Narrow" w:hAnsi="Arial Narrow" w:cs="Arial"/>
      <w:b/>
      <w:bCs/>
      <w:sz w:val="24"/>
      <w:szCs w:val="24"/>
    </w:rPr>
  </w:style>
  <w:style w:type="character" w:customStyle="1" w:styleId="CabealhoChar">
    <w:name w:val="Cabeçalho Char"/>
    <w:aliases w:val="Cabeçalho superior Char,Heading 1a Char"/>
    <w:link w:val="Cabealho"/>
    <w:rsid w:val="007F5B70"/>
    <w:rPr>
      <w:spacing w:val="4"/>
      <w:sz w:val="24"/>
    </w:rPr>
  </w:style>
  <w:style w:type="character" w:customStyle="1" w:styleId="RodapChar">
    <w:name w:val="Rodapé Char"/>
    <w:link w:val="Rodap"/>
    <w:rsid w:val="007F5B70"/>
    <w:rPr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7F5B70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F5B70"/>
  </w:style>
  <w:style w:type="character" w:customStyle="1" w:styleId="RecuodecorpodetextoChar">
    <w:name w:val="Recuo de corpo de texto Char"/>
    <w:link w:val="Recuodecorpodetexto"/>
    <w:uiPriority w:val="99"/>
    <w:rsid w:val="007F5B70"/>
    <w:rPr>
      <w:rFonts w:ascii="Arial Narrow" w:hAnsi="Arial Narrow"/>
      <w:color w:val="0000FF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7F5B70"/>
    <w:rPr>
      <w:rFonts w:ascii="Arial Narrow" w:hAnsi="Arial Narrow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7F5B70"/>
    <w:rPr>
      <w:rFonts w:ascii="Arial Narrow" w:hAnsi="Arial Narrow" w:cs="Arial"/>
      <w:sz w:val="24"/>
      <w:szCs w:val="24"/>
    </w:rPr>
  </w:style>
  <w:style w:type="character" w:customStyle="1" w:styleId="CorpodetextoChar">
    <w:name w:val="Corpo de texto Char"/>
    <w:link w:val="Corpodetexto"/>
    <w:rsid w:val="007F5B70"/>
    <w:rPr>
      <w:rFonts w:ascii="Arial Narrow" w:hAnsi="Arial Narrow"/>
      <w:sz w:val="24"/>
    </w:rPr>
  </w:style>
  <w:style w:type="character" w:customStyle="1" w:styleId="Corpodetexto2Char">
    <w:name w:val="Corpo de texto 2 Char"/>
    <w:link w:val="Corpodetexto2"/>
    <w:rsid w:val="007F5B70"/>
    <w:rPr>
      <w:rFonts w:ascii="Arial Narrow" w:hAnsi="Arial Narrow"/>
      <w:color w:val="FF9900"/>
      <w:sz w:val="24"/>
    </w:rPr>
  </w:style>
  <w:style w:type="character" w:customStyle="1" w:styleId="Corpodetexto3Char">
    <w:name w:val="Corpo de texto 3 Char"/>
    <w:link w:val="Corpodetexto3"/>
    <w:rsid w:val="007F5B70"/>
    <w:rPr>
      <w:rFonts w:ascii="Arial" w:hAnsi="Arial"/>
      <w:spacing w:val="20"/>
      <w:sz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5B70"/>
  </w:style>
  <w:style w:type="character" w:customStyle="1" w:styleId="AssuntodocomentrioChar">
    <w:name w:val="Assunto do comentário Char"/>
    <w:link w:val="Assuntodocomentrio"/>
    <w:uiPriority w:val="99"/>
    <w:semiHidden/>
    <w:rsid w:val="007F5B70"/>
    <w:rPr>
      <w:b/>
      <w:bCs/>
    </w:rPr>
  </w:style>
  <w:style w:type="character" w:customStyle="1" w:styleId="PargrafodaListaChar">
    <w:name w:val="Parágrafo da Lista Char"/>
    <w:link w:val="PargrafodaLista"/>
    <w:uiPriority w:val="34"/>
    <w:rsid w:val="0057355B"/>
    <w:rPr>
      <w:sz w:val="24"/>
      <w:szCs w:val="24"/>
    </w:rPr>
  </w:style>
  <w:style w:type="character" w:styleId="Hyperlink">
    <w:name w:val="Hyperlink"/>
    <w:rsid w:val="002F4DFC"/>
    <w:rPr>
      <w:color w:val="0000FF"/>
      <w:u w:val="single"/>
    </w:rPr>
  </w:style>
  <w:style w:type="character" w:customStyle="1" w:styleId="link-mailto">
    <w:name w:val="link-mailto"/>
    <w:basedOn w:val="Fontepargpadro"/>
    <w:rsid w:val="00200F99"/>
  </w:style>
  <w:style w:type="paragraph" w:customStyle="1" w:styleId="p1">
    <w:name w:val="p1"/>
    <w:basedOn w:val="Normal"/>
    <w:rsid w:val="00200F99"/>
    <w:pPr>
      <w:autoSpaceDE w:val="0"/>
      <w:autoSpaceDN w:val="0"/>
      <w:ind w:left="851" w:hanging="567"/>
      <w:jc w:val="both"/>
    </w:pPr>
    <w:rPr>
      <w:b/>
      <w:bCs/>
    </w:rPr>
  </w:style>
  <w:style w:type="paragraph" w:customStyle="1" w:styleId="p2">
    <w:name w:val="p2"/>
    <w:basedOn w:val="p1"/>
    <w:rsid w:val="00200F99"/>
    <w:pPr>
      <w:ind w:left="2127" w:hanging="709"/>
    </w:pPr>
  </w:style>
  <w:style w:type="character" w:customStyle="1" w:styleId="PlainTextChar">
    <w:name w:val="Plain Text Char"/>
    <w:locked/>
    <w:rsid w:val="00586961"/>
    <w:rPr>
      <w:rFonts w:ascii="Courier New" w:hAnsi="Courier New" w:cs="Courier New"/>
      <w:lang w:val="pt-BR" w:eastAsia="pt-BR" w:bidi="ar-SA"/>
    </w:rPr>
  </w:style>
  <w:style w:type="character" w:customStyle="1" w:styleId="Ttulo6Char">
    <w:name w:val="Título 6 Char"/>
    <w:link w:val="Ttulo6"/>
    <w:rsid w:val="007006CC"/>
    <w:rPr>
      <w:rFonts w:ascii="Arial" w:hAnsi="Arial"/>
      <w:i/>
      <w:kern w:val="1"/>
      <w:sz w:val="22"/>
      <w:lang w:eastAsia="ar-SA"/>
    </w:rPr>
  </w:style>
  <w:style w:type="character" w:customStyle="1" w:styleId="Ttulo7Char">
    <w:name w:val="Título 7 Char"/>
    <w:link w:val="Ttulo7"/>
    <w:rsid w:val="007006CC"/>
    <w:rPr>
      <w:rFonts w:ascii="Arial" w:hAnsi="Arial"/>
      <w:kern w:val="1"/>
      <w:lang w:eastAsia="ar-SA"/>
    </w:rPr>
  </w:style>
  <w:style w:type="character" w:customStyle="1" w:styleId="Ttulo8Char">
    <w:name w:val="Título 8 Char"/>
    <w:link w:val="Ttulo8"/>
    <w:rsid w:val="007006CC"/>
    <w:rPr>
      <w:rFonts w:ascii="Arial" w:hAnsi="Arial"/>
      <w:i/>
      <w:kern w:val="1"/>
      <w:lang w:eastAsia="ar-SA"/>
    </w:rPr>
  </w:style>
  <w:style w:type="paragraph" w:customStyle="1" w:styleId="PargrafodaLista1">
    <w:name w:val="Parágrafo da Lista1"/>
    <w:basedOn w:val="Normal"/>
    <w:rsid w:val="007006CC"/>
    <w:pPr>
      <w:suppressAutoHyphens/>
      <w:ind w:left="720"/>
    </w:pPr>
    <w:rPr>
      <w:kern w:val="1"/>
      <w:lang w:eastAsia="ar-SA"/>
    </w:rPr>
  </w:style>
  <w:style w:type="paragraph" w:customStyle="1" w:styleId="western">
    <w:name w:val="western"/>
    <w:basedOn w:val="Normal"/>
    <w:rsid w:val="007006CC"/>
    <w:pPr>
      <w:spacing w:before="100" w:beforeAutospacing="1" w:after="100" w:afterAutospacing="1"/>
    </w:pPr>
    <w:rPr>
      <w:rFonts w:eastAsia="Calibri"/>
    </w:rPr>
  </w:style>
  <w:style w:type="table" w:styleId="Tabelacomgrade">
    <w:name w:val="Table Grid"/>
    <w:basedOn w:val="Tabelanormal"/>
    <w:uiPriority w:val="39"/>
    <w:rsid w:val="007006C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genda">
    <w:name w:val="caption"/>
    <w:basedOn w:val="Normal"/>
    <w:next w:val="Normal"/>
    <w:uiPriority w:val="35"/>
    <w:qFormat/>
    <w:rsid w:val="007006CC"/>
    <w:pPr>
      <w:spacing w:after="200"/>
    </w:pPr>
    <w:rPr>
      <w:b/>
      <w:bCs/>
      <w:color w:val="4F81BD"/>
      <w:sz w:val="18"/>
      <w:szCs w:val="18"/>
    </w:rPr>
  </w:style>
  <w:style w:type="paragraph" w:styleId="MapadoDocumento">
    <w:name w:val="Document Map"/>
    <w:basedOn w:val="Normal"/>
    <w:link w:val="MapadoDocumentoChar"/>
    <w:semiHidden/>
    <w:rsid w:val="007006C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7006CC"/>
    <w:rPr>
      <w:rFonts w:ascii="Tahoma" w:hAnsi="Tahoma" w:cs="Tahoma"/>
      <w:shd w:val="clear" w:color="auto" w:fill="000080"/>
    </w:rPr>
  </w:style>
  <w:style w:type="character" w:customStyle="1" w:styleId="Fontepargpadro1">
    <w:name w:val="Fonte parág. padrão1"/>
    <w:rsid w:val="007006CC"/>
  </w:style>
  <w:style w:type="character" w:customStyle="1" w:styleId="Nmerodepgina1">
    <w:name w:val="Número de página1"/>
    <w:rsid w:val="007006CC"/>
  </w:style>
  <w:style w:type="character" w:customStyle="1" w:styleId="ListLabel1">
    <w:name w:val="ListLabel 1"/>
    <w:rsid w:val="007006CC"/>
    <w:rPr>
      <w:sz w:val="16"/>
    </w:rPr>
  </w:style>
  <w:style w:type="character" w:customStyle="1" w:styleId="Smbolosdenumerao">
    <w:name w:val="Símbolos de numeração"/>
    <w:rsid w:val="007006CC"/>
  </w:style>
  <w:style w:type="paragraph" w:customStyle="1" w:styleId="Captulo">
    <w:name w:val="Capítulo"/>
    <w:basedOn w:val="Normal"/>
    <w:next w:val="Corpodetexto"/>
    <w:rsid w:val="007006CC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customStyle="1" w:styleId="Legenda1">
    <w:name w:val="Legenda1"/>
    <w:basedOn w:val="Normal"/>
    <w:rsid w:val="007006CC"/>
    <w:pPr>
      <w:suppressLineNumbers/>
      <w:suppressAutoHyphen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ndice">
    <w:name w:val="Índice"/>
    <w:basedOn w:val="Normal"/>
    <w:rsid w:val="007006CC"/>
    <w:pPr>
      <w:suppressLineNumbers/>
      <w:suppressAutoHyphens/>
    </w:pPr>
    <w:rPr>
      <w:rFonts w:cs="Tahoma"/>
      <w:kern w:val="1"/>
      <w:lang w:eastAsia="ar-SA"/>
    </w:rPr>
  </w:style>
  <w:style w:type="paragraph" w:customStyle="1" w:styleId="Commarcadores21">
    <w:name w:val="Com marcadores 21"/>
    <w:basedOn w:val="Normal"/>
    <w:rsid w:val="007006CC"/>
    <w:pPr>
      <w:suppressAutoHyphens/>
    </w:pPr>
    <w:rPr>
      <w:rFonts w:ascii="Arial" w:hAnsi="Arial"/>
      <w:kern w:val="1"/>
      <w:szCs w:val="20"/>
      <w:lang w:eastAsia="ar-SA"/>
    </w:rPr>
  </w:style>
  <w:style w:type="paragraph" w:customStyle="1" w:styleId="Corpodetexto22">
    <w:name w:val="Corpo de texto 22"/>
    <w:basedOn w:val="Normal"/>
    <w:rsid w:val="007006CC"/>
    <w:pPr>
      <w:tabs>
        <w:tab w:val="left" w:pos="540"/>
      </w:tabs>
      <w:suppressAutoHyphens/>
      <w:overflowPunct w:val="0"/>
      <w:jc w:val="both"/>
    </w:pPr>
    <w:rPr>
      <w:rFonts w:ascii="Arial Narrow" w:hAnsi="Arial Narrow"/>
      <w:color w:val="FF9900"/>
      <w:kern w:val="1"/>
      <w:szCs w:val="20"/>
      <w:lang w:eastAsia="ar-SA"/>
    </w:rPr>
  </w:style>
  <w:style w:type="paragraph" w:customStyle="1" w:styleId="Contedodoquadro">
    <w:name w:val="Conteúdo do quadro"/>
    <w:basedOn w:val="Corpodetexto"/>
    <w:rsid w:val="007006CC"/>
    <w:pPr>
      <w:suppressAutoHyphens/>
      <w:autoSpaceDE/>
      <w:autoSpaceDN/>
      <w:adjustRightInd/>
      <w:textAlignment w:val="auto"/>
    </w:pPr>
    <w:rPr>
      <w:kern w:val="1"/>
      <w:lang w:eastAsia="ar-SA"/>
    </w:rPr>
  </w:style>
  <w:style w:type="paragraph" w:customStyle="1" w:styleId="PARA">
    <w:name w:val="PAR. A"/>
    <w:basedOn w:val="Normal"/>
    <w:rsid w:val="007006CC"/>
    <w:pPr>
      <w:tabs>
        <w:tab w:val="left" w:pos="1418"/>
      </w:tabs>
      <w:jc w:val="both"/>
    </w:pPr>
    <w:rPr>
      <w:b/>
      <w:szCs w:val="20"/>
    </w:rPr>
  </w:style>
  <w:style w:type="paragraph" w:customStyle="1" w:styleId="Default">
    <w:name w:val="Default"/>
    <w:link w:val="DefaultChar"/>
    <w:rsid w:val="007006C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7C3677"/>
    <w:rPr>
      <w:rFonts w:eastAsia="Calibri"/>
    </w:rPr>
  </w:style>
  <w:style w:type="character" w:customStyle="1" w:styleId="Ttulo4Char">
    <w:name w:val="Título 4 Char"/>
    <w:link w:val="Ttulo4"/>
    <w:uiPriority w:val="9"/>
    <w:rsid w:val="00312FB2"/>
    <w:rPr>
      <w:rFonts w:ascii="Arial" w:hAnsi="Arial" w:cs="Arial"/>
      <w:b/>
      <w:bCs/>
      <w:sz w:val="24"/>
      <w:szCs w:val="26"/>
      <w:lang w:eastAsia="en-US"/>
    </w:rPr>
  </w:style>
  <w:style w:type="paragraph" w:customStyle="1" w:styleId="Pargrafo3">
    <w:name w:val="Parágrafo 3"/>
    <w:basedOn w:val="Ttulo3"/>
    <w:link w:val="Pargrafo3Char"/>
    <w:qFormat/>
    <w:rsid w:val="00312FB2"/>
    <w:pPr>
      <w:keepNext w:val="0"/>
      <w:numPr>
        <w:ilvl w:val="2"/>
      </w:numPr>
      <w:tabs>
        <w:tab w:val="num" w:pos="1327"/>
      </w:tabs>
      <w:spacing w:before="120" w:after="60" w:line="360" w:lineRule="auto"/>
      <w:ind w:left="454" w:right="113"/>
      <w:jc w:val="both"/>
    </w:pPr>
    <w:rPr>
      <w:rFonts w:ascii="Arial" w:hAnsi="Arial"/>
      <w:b w:val="0"/>
      <w:szCs w:val="26"/>
      <w:lang w:eastAsia="en-US"/>
    </w:rPr>
  </w:style>
  <w:style w:type="character" w:customStyle="1" w:styleId="Pargrafo3Char">
    <w:name w:val="Parágrafo 3 Char"/>
    <w:link w:val="Pargrafo3"/>
    <w:rsid w:val="00312FB2"/>
    <w:rPr>
      <w:rFonts w:ascii="Arial" w:hAnsi="Arial" w:cs="Arial"/>
      <w:bCs/>
      <w:sz w:val="24"/>
      <w:szCs w:val="26"/>
      <w:lang w:eastAsia="en-US"/>
    </w:rPr>
  </w:style>
  <w:style w:type="paragraph" w:customStyle="1" w:styleId="Pargrafo5">
    <w:name w:val="Parágrafo 5"/>
    <w:basedOn w:val="Default"/>
    <w:qFormat/>
    <w:rsid w:val="00312FB2"/>
    <w:pPr>
      <w:tabs>
        <w:tab w:val="num" w:pos="1701"/>
      </w:tabs>
      <w:spacing w:before="120" w:after="60" w:line="360" w:lineRule="auto"/>
      <w:ind w:left="454" w:right="113"/>
      <w:jc w:val="both"/>
      <w:outlineLvl w:val="4"/>
    </w:pPr>
  </w:style>
  <w:style w:type="character" w:customStyle="1" w:styleId="DefaultChar">
    <w:name w:val="Default Char"/>
    <w:link w:val="Default"/>
    <w:rsid w:val="00312FB2"/>
    <w:rPr>
      <w:rFonts w:ascii="Arial" w:eastAsia="Calibri" w:hAnsi="Arial"/>
      <w:color w:val="000000"/>
      <w:sz w:val="24"/>
      <w:szCs w:val="24"/>
      <w:lang w:bidi="ar-SA"/>
    </w:rPr>
  </w:style>
  <w:style w:type="paragraph" w:styleId="Sumrio8">
    <w:name w:val="toc 8"/>
    <w:basedOn w:val="Normal"/>
    <w:next w:val="Normal"/>
    <w:autoRedefine/>
    <w:semiHidden/>
    <w:rsid w:val="00CA4059"/>
    <w:pPr>
      <w:spacing w:line="276" w:lineRule="auto"/>
      <w:ind w:left="1540"/>
    </w:pPr>
    <w:rPr>
      <w:rFonts w:eastAsia="Calibri"/>
      <w:sz w:val="18"/>
      <w:szCs w:val="21"/>
      <w:lang w:eastAsia="en-US"/>
    </w:rPr>
  </w:style>
  <w:style w:type="paragraph" w:customStyle="1" w:styleId="artigo">
    <w:name w:val="artigo"/>
    <w:basedOn w:val="Normal"/>
    <w:rsid w:val="00A6138B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05451"/>
    <w:rPr>
      <w:i/>
      <w:iCs/>
    </w:rPr>
  </w:style>
  <w:style w:type="paragraph" w:styleId="NormalWeb">
    <w:name w:val="Normal (Web)"/>
    <w:basedOn w:val="Normal"/>
    <w:uiPriority w:val="99"/>
    <w:unhideWhenUsed/>
    <w:rsid w:val="00C05451"/>
    <w:pPr>
      <w:spacing w:before="100" w:beforeAutospacing="1" w:after="100" w:afterAutospacing="1"/>
    </w:pPr>
  </w:style>
  <w:style w:type="paragraph" w:customStyle="1" w:styleId="bodytextindent">
    <w:name w:val="body_text_indent"/>
    <w:basedOn w:val="Normal"/>
    <w:rsid w:val="009C4A4E"/>
    <w:pPr>
      <w:spacing w:before="100" w:beforeAutospacing="1" w:after="100" w:afterAutospacing="1"/>
    </w:pPr>
  </w:style>
  <w:style w:type="paragraph" w:customStyle="1" w:styleId="PADRO">
    <w:name w:val="PADRÃO"/>
    <w:rsid w:val="00E4279C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Manoel">
    <w:name w:val="Manoel"/>
    <w:qFormat/>
    <w:rsid w:val="0001292B"/>
    <w:rPr>
      <w:rFonts w:ascii="Arial" w:hAnsi="Arial" w:cs="Arial"/>
      <w:color w:val="7030A0"/>
      <w:sz w:val="20"/>
    </w:rPr>
  </w:style>
  <w:style w:type="character" w:customStyle="1" w:styleId="QuoteChar">
    <w:name w:val="Quote Char"/>
    <w:basedOn w:val="Fontepargpadro"/>
    <w:link w:val="Citao1"/>
    <w:rsid w:val="002D2FFB"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rsid w:val="002D2FF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0"/>
      <w:lang w:eastAsia="en-US"/>
    </w:rPr>
  </w:style>
  <w:style w:type="paragraph" w:customStyle="1" w:styleId="Nivel01">
    <w:name w:val="Nivel 01"/>
    <w:basedOn w:val="Ttulo1"/>
    <w:next w:val="Normal"/>
    <w:qFormat/>
    <w:rsid w:val="0075592C"/>
    <w:pPr>
      <w:keepLines/>
      <w:numPr>
        <w:numId w:val="8"/>
      </w:numPr>
      <w:tabs>
        <w:tab w:val="num" w:pos="420"/>
      </w:tabs>
      <w:spacing w:before="240" w:after="0"/>
      <w:ind w:left="0" w:firstLine="0"/>
      <w:jc w:val="both"/>
    </w:pPr>
    <w:rPr>
      <w:rFonts w:ascii="Ecofont_Spranq_eco_Sans" w:eastAsiaTheme="majorEastAsia" w:hAnsi="Ecofont_Spranq_eco_Sans"/>
      <w:bCs/>
      <w:caps w:val="0"/>
      <w:color w:val="000000"/>
      <w:spacing w:val="0"/>
      <w:sz w:val="20"/>
      <w:szCs w:val="20"/>
    </w:rPr>
  </w:style>
  <w:style w:type="character" w:customStyle="1" w:styleId="postmetaitem">
    <w:name w:val="post_meta_item"/>
    <w:basedOn w:val="Fontepargpadro"/>
    <w:rsid w:val="008000F6"/>
  </w:style>
  <w:style w:type="character" w:customStyle="1" w:styleId="by">
    <w:name w:val="by"/>
    <w:basedOn w:val="Fontepargpadro"/>
    <w:rsid w:val="008000F6"/>
  </w:style>
  <w:style w:type="character" w:customStyle="1" w:styleId="postcountersnumber">
    <w:name w:val="post_counters_number"/>
    <w:basedOn w:val="Fontepargpadro"/>
    <w:rsid w:val="008000F6"/>
  </w:style>
  <w:style w:type="character" w:styleId="Forte">
    <w:name w:val="Strong"/>
    <w:basedOn w:val="Fontepargpadro"/>
    <w:uiPriority w:val="22"/>
    <w:qFormat/>
    <w:rsid w:val="008000F6"/>
    <w:rPr>
      <w:b/>
      <w:bCs/>
    </w:rPr>
  </w:style>
  <w:style w:type="paragraph" w:customStyle="1" w:styleId="Nivel2">
    <w:name w:val="Nivel 2"/>
    <w:link w:val="Nivel2Char"/>
    <w:qFormat/>
    <w:rsid w:val="008F090B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090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090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090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8F090B"/>
    <w:pPr>
      <w:numPr>
        <w:ilvl w:val="4"/>
      </w:numPr>
      <w:ind w:left="4305" w:hanging="360"/>
    </w:pPr>
  </w:style>
  <w:style w:type="character" w:customStyle="1" w:styleId="Nivel4Char">
    <w:name w:val="Nivel 4 Char"/>
    <w:basedOn w:val="Fontepargpadro"/>
    <w:link w:val="Nivel4"/>
    <w:rsid w:val="008F090B"/>
    <w:rPr>
      <w:rFonts w:ascii="Ecofont_Spranq_eco_Sans" w:eastAsia="Arial Unicode MS" w:hAnsi="Ecofont_Spranq_eco_Sans" w:cs="Arial"/>
    </w:rPr>
  </w:style>
  <w:style w:type="paragraph" w:styleId="Citao">
    <w:name w:val="Quote"/>
    <w:basedOn w:val="Normal"/>
    <w:next w:val="Normal"/>
    <w:link w:val="CitaoChar"/>
    <w:qFormat/>
    <w:rsid w:val="007A452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A452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5Char">
    <w:name w:val="Nivel 5 Char"/>
    <w:basedOn w:val="Nivel4Char"/>
    <w:link w:val="Nivel5"/>
    <w:rsid w:val="007A4521"/>
    <w:rPr>
      <w:rFonts w:ascii="Ecofont_Spranq_eco_Sans" w:eastAsia="Arial Unicode MS" w:hAnsi="Ecofont_Spranq_eco_Sans" w:cs="Arial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E4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7E4CFE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character" w:customStyle="1" w:styleId="Nivel2Char">
    <w:name w:val="Nivel 2 Char"/>
    <w:basedOn w:val="Fontepargpadro"/>
    <w:link w:val="Nivel2"/>
    <w:rsid w:val="007E4CFE"/>
    <w:rPr>
      <w:rFonts w:ascii="Ecofont_Spranq_eco_Sans" w:eastAsia="Arial Unicode MS" w:hAnsi="Ecofont_Spranq_eco_Sans"/>
    </w:rPr>
  </w:style>
  <w:style w:type="numbering" w:customStyle="1" w:styleId="Estilo2">
    <w:name w:val="Estilo2"/>
    <w:uiPriority w:val="99"/>
    <w:rsid w:val="00595C18"/>
    <w:pPr>
      <w:numPr>
        <w:numId w:val="18"/>
      </w:numPr>
    </w:pPr>
  </w:style>
  <w:style w:type="paragraph" w:styleId="Reviso">
    <w:name w:val="Revision"/>
    <w:hidden/>
    <w:uiPriority w:val="99"/>
    <w:semiHidden/>
    <w:rsid w:val="00AB3EA2"/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209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7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1367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1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47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0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gasamgn-my.sharepoint.com/:f:/g/personal/cpl_cigas_com_br/IgDs2HTTrPNlQJjh5oQXGBqSAT0KqlUqB8ZR61Z29XZH7dU?e=uxCsa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gas-am.com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EDITAL%20DA%20CONCORR&#202;NCIA%20N.001_2019%20_%20Localiza&#231;&#227;o%20e%20Inspe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C4FB-7CC0-49DE-823C-781C6D53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DA CONCORRÊNCIA N.001_2019 _ Localização e Inspeção</Template>
  <TotalTime>243</TotalTime>
  <Pages>1</Pages>
  <Words>84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CPL 004/2009</vt:lpstr>
    </vt:vector>
  </TitlesOfParts>
  <Company/>
  <LinksUpToDate>false</LinksUpToDate>
  <CharactersWithSpaces>812</CharactersWithSpaces>
  <SharedDoc>false</SharedDoc>
  <HLinks>
    <vt:vector size="12" baseType="variant">
      <vt:variant>
        <vt:i4>6684766</vt:i4>
      </vt:variant>
      <vt:variant>
        <vt:i4>3</vt:i4>
      </vt:variant>
      <vt:variant>
        <vt:i4>0</vt:i4>
      </vt:variant>
      <vt:variant>
        <vt:i4>5</vt:i4>
      </vt:variant>
      <vt:variant>
        <vt:lpwstr>mailto:cpl@cigas-am.com.br</vt:lpwstr>
      </vt:variant>
      <vt:variant>
        <vt:lpwstr/>
      </vt:variant>
      <vt:variant>
        <vt:i4>2097268</vt:i4>
      </vt:variant>
      <vt:variant>
        <vt:i4>0</vt:i4>
      </vt:variant>
      <vt:variant>
        <vt:i4>0</vt:i4>
      </vt:variant>
      <vt:variant>
        <vt:i4>5</vt:i4>
      </vt:variant>
      <vt:variant>
        <vt:lpwstr>http://www.cigas-am.com.br/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CPL 004/2009</dc:title>
  <dc:subject>Valvulas Esfera</dc:subject>
  <dc:creator>A BINDÁ</dc:creator>
  <cp:lastModifiedBy>Daniel Silva dos Santos</cp:lastModifiedBy>
  <cp:revision>36</cp:revision>
  <cp:lastPrinted>2025-05-21T14:19:00Z</cp:lastPrinted>
  <dcterms:created xsi:type="dcterms:W3CDTF">2022-01-31T13:18:00Z</dcterms:created>
  <dcterms:modified xsi:type="dcterms:W3CDTF">2025-11-19T14:01:00Z</dcterms:modified>
</cp:coreProperties>
</file>