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A31C1" w14:textId="43D2C977" w:rsidR="009200B0" w:rsidRDefault="009200B0" w:rsidP="00E41597">
      <w:pPr>
        <w:pStyle w:val="Corpodetexto"/>
        <w:spacing w:line="276" w:lineRule="auto"/>
        <w:ind w:right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87B56C" w14:textId="5947A5E2" w:rsidR="00B466A9" w:rsidRDefault="00B466A9" w:rsidP="00E41597">
      <w:pPr>
        <w:pStyle w:val="Corpodetexto"/>
        <w:spacing w:line="276" w:lineRule="auto"/>
        <w:ind w:right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B3AB0A" w14:textId="7F137089" w:rsidR="00B466A9" w:rsidRDefault="00B466A9" w:rsidP="00E41597">
      <w:pPr>
        <w:pStyle w:val="Corpodetexto"/>
        <w:spacing w:line="276" w:lineRule="auto"/>
        <w:ind w:right="14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DOCUMENTOS TÉCNICOS</w:t>
      </w:r>
    </w:p>
    <w:p w14:paraId="27D1246B" w14:textId="77777777" w:rsidR="00B466A9" w:rsidRPr="009200B0" w:rsidRDefault="00B466A9" w:rsidP="00E41597">
      <w:pPr>
        <w:pStyle w:val="Corpodetexto"/>
        <w:spacing w:line="276" w:lineRule="auto"/>
        <w:ind w:right="142"/>
        <w:jc w:val="center"/>
        <w:rPr>
          <w:rFonts w:ascii="Arial" w:hAnsi="Arial" w:cs="Arial"/>
          <w:b/>
          <w:sz w:val="22"/>
          <w:szCs w:val="22"/>
        </w:rPr>
      </w:pPr>
    </w:p>
    <w:p w14:paraId="2E938C27" w14:textId="60651AAE" w:rsidR="009320D5" w:rsidRPr="000B27C7" w:rsidRDefault="008D27EA" w:rsidP="00E41597">
      <w:pPr>
        <w:pStyle w:val="Corpodetexto"/>
        <w:spacing w:before="240" w:line="276" w:lineRule="auto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0B27C7">
        <w:rPr>
          <w:rFonts w:ascii="Arial" w:hAnsi="Arial" w:cs="Arial"/>
          <w:b/>
          <w:sz w:val="22"/>
          <w:szCs w:val="22"/>
        </w:rPr>
        <w:t xml:space="preserve">LICITAÇÃO CIGÁS N. </w:t>
      </w:r>
      <w:r w:rsidR="0042322C">
        <w:rPr>
          <w:rFonts w:ascii="Arial" w:hAnsi="Arial" w:cs="Arial"/>
          <w:b/>
          <w:sz w:val="22"/>
          <w:szCs w:val="22"/>
        </w:rPr>
        <w:t>900</w:t>
      </w:r>
      <w:r w:rsidR="00B466A9">
        <w:rPr>
          <w:rFonts w:ascii="Arial" w:hAnsi="Arial" w:cs="Arial"/>
          <w:b/>
          <w:sz w:val="22"/>
          <w:szCs w:val="22"/>
        </w:rPr>
        <w:t>12</w:t>
      </w:r>
      <w:r w:rsidR="009320D5" w:rsidRPr="000B27C7">
        <w:rPr>
          <w:rFonts w:ascii="Arial" w:hAnsi="Arial" w:cs="Arial"/>
          <w:b/>
          <w:sz w:val="22"/>
          <w:szCs w:val="22"/>
        </w:rPr>
        <w:t>/20</w:t>
      </w:r>
      <w:r w:rsidR="000208DB" w:rsidRPr="000B27C7">
        <w:rPr>
          <w:rFonts w:ascii="Arial" w:hAnsi="Arial" w:cs="Arial"/>
          <w:b/>
          <w:sz w:val="22"/>
          <w:szCs w:val="22"/>
        </w:rPr>
        <w:t>2</w:t>
      </w:r>
      <w:r w:rsidR="00B466A9">
        <w:rPr>
          <w:rFonts w:ascii="Arial" w:hAnsi="Arial" w:cs="Arial"/>
          <w:b/>
          <w:sz w:val="22"/>
          <w:szCs w:val="22"/>
        </w:rPr>
        <w:t>6</w:t>
      </w:r>
      <w:r w:rsidR="009320D5" w:rsidRPr="000B27C7">
        <w:rPr>
          <w:rFonts w:ascii="Arial" w:hAnsi="Arial" w:cs="Arial"/>
          <w:b/>
          <w:sz w:val="22"/>
          <w:szCs w:val="22"/>
        </w:rPr>
        <w:t xml:space="preserve"> – CPL/CIGÁS</w:t>
      </w:r>
    </w:p>
    <w:p w14:paraId="7888F543" w14:textId="3B2852CB" w:rsidR="00960B42" w:rsidRDefault="00B466A9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  <w:r w:rsidRPr="00B466A9">
        <w:rPr>
          <w:rFonts w:asciiTheme="minorHAnsi" w:hAnsiTheme="minorHAnsi" w:cstheme="minorHAnsi"/>
          <w:b/>
          <w:bCs/>
          <w:sz w:val="28"/>
          <w:szCs w:val="28"/>
        </w:rPr>
        <w:t>CONTRATAÇÃO DE EMPRESA PARA A EXECUÇÃO DOS SERVIÇOS DE CONVERSÃO DE EQUIPAMENTOS A GÁS, ADEQUAÇÃO DE AMBIENTES, INSTALAÇÃO DE PEQUENOS RAMAIS EM PEAD, MONTAGEM E INSTALAÇÃO DE CONJUNTOS DE REGULAGEM E MEDIÇÃO (CRMS) E MONTAGEM DE REDES DE INTERLIGAÇÃO, NECESSÁRIOS À LIGAÇÃO DE NOVAS UNIDADES CONSUMIDORAS (RESIDENCIAIS, COMERCIAIS OU INDUSTRIAIS PARA CONSUMO EM REFEITÓRIO) DE GÁS NATURAL NO MUNICÍPIO DE MANAUS</w:t>
      </w:r>
    </w:p>
    <w:p w14:paraId="7DE32B0E" w14:textId="6A906AB2" w:rsidR="00E6648C" w:rsidRDefault="00E6648C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Segue link para acesso aos documentos técnicos:</w:t>
      </w:r>
    </w:p>
    <w:p w14:paraId="415A3130" w14:textId="77777777" w:rsidR="00B30715" w:rsidRDefault="00B30715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</w:p>
    <w:p w14:paraId="1387F9C4" w14:textId="77777777" w:rsidR="00B466A9" w:rsidRDefault="00B466A9" w:rsidP="00B466A9">
      <w:pPr>
        <w:jc w:val="center"/>
      </w:pPr>
      <w:hyperlink r:id="rId8" w:history="1">
        <w:r>
          <w:rPr>
            <w:rStyle w:val="Hyperlink"/>
          </w:rPr>
          <w:t>LC_90012_2026_Conversao_de_equipamentos_ANEXOS</w:t>
        </w:r>
      </w:hyperlink>
    </w:p>
    <w:p w14:paraId="0EE583D6" w14:textId="77777777" w:rsidR="00185D0F" w:rsidRDefault="00185D0F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</w:p>
    <w:p w14:paraId="17068810" w14:textId="77777777" w:rsidR="0027498F" w:rsidRDefault="0027498F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</w:p>
    <w:p w14:paraId="0BC58E63" w14:textId="0C6FAB9D" w:rsidR="009200B0" w:rsidRPr="009200B0" w:rsidRDefault="00542E6D" w:rsidP="009E67A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Lista dos documentos t</w:t>
      </w:r>
      <w:r w:rsidR="009200B0" w:rsidRPr="009200B0">
        <w:rPr>
          <w:rFonts w:ascii="Arial" w:hAnsi="Arial" w:cs="Arial"/>
          <w:bCs/>
          <w:sz w:val="22"/>
          <w:szCs w:val="22"/>
        </w:rPr>
        <w:t>écnicos</w:t>
      </w:r>
      <w:r>
        <w:rPr>
          <w:rFonts w:ascii="Arial" w:hAnsi="Arial" w:cs="Arial"/>
          <w:bCs/>
          <w:sz w:val="22"/>
          <w:szCs w:val="22"/>
        </w:rPr>
        <w:t xml:space="preserve"> disponibilizados no link acima</w:t>
      </w:r>
      <w:r w:rsidR="009200B0" w:rsidRPr="009200B0">
        <w:rPr>
          <w:rFonts w:ascii="Arial" w:hAnsi="Arial" w:cs="Arial"/>
          <w:bCs/>
          <w:sz w:val="22"/>
          <w:szCs w:val="22"/>
        </w:rPr>
        <w:t>:</w:t>
      </w:r>
    </w:p>
    <w:p w14:paraId="18F55027" w14:textId="15332450" w:rsidR="00CC4B5F" w:rsidRDefault="00B466A9" w:rsidP="0042322C">
      <w:pPr>
        <w:pStyle w:val="Recuodecorpodetexto2"/>
        <w:widowControl w:val="0"/>
        <w:spacing w:before="240" w:line="276" w:lineRule="auto"/>
        <w:ind w:right="142"/>
        <w:rPr>
          <w:rFonts w:ascii="Arial" w:hAnsi="Arial" w:cs="Arial"/>
          <w:bCs/>
          <w:sz w:val="22"/>
          <w:szCs w:val="22"/>
        </w:rPr>
      </w:pPr>
      <w:r w:rsidRPr="00B466A9">
        <w:rPr>
          <w:rFonts w:ascii="Arial" w:hAnsi="Arial" w:cs="Arial"/>
          <w:bCs/>
          <w:sz w:val="22"/>
          <w:szCs w:val="22"/>
        </w:rPr>
        <w:drawing>
          <wp:inline distT="0" distB="0" distL="0" distR="0" wp14:anchorId="6604C8CF" wp14:editId="60988C6E">
            <wp:extent cx="3077004" cy="311511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7004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9B57B0" w14:textId="0A04A1F7" w:rsidR="000B60E3" w:rsidRDefault="000B60E3" w:rsidP="0042322C">
      <w:pPr>
        <w:pStyle w:val="Recuodecorpodetexto2"/>
        <w:widowControl w:val="0"/>
        <w:spacing w:before="240" w:line="276" w:lineRule="auto"/>
        <w:ind w:right="142"/>
        <w:rPr>
          <w:rFonts w:ascii="Arial" w:hAnsi="Arial" w:cs="Arial"/>
          <w:bCs/>
          <w:sz w:val="22"/>
          <w:szCs w:val="22"/>
        </w:rPr>
      </w:pPr>
      <w:r w:rsidRPr="00A7454B">
        <w:rPr>
          <w:rFonts w:ascii="Arial" w:hAnsi="Arial" w:cs="Arial"/>
          <w:b/>
          <w:sz w:val="22"/>
          <w:szCs w:val="22"/>
          <w:highlight w:val="yellow"/>
        </w:rPr>
        <w:t xml:space="preserve">Todos os documentos técnicos que fazem parte deste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Edital também </w:t>
      </w:r>
      <w:r w:rsidRPr="00A7454B">
        <w:rPr>
          <w:rFonts w:ascii="Arial" w:hAnsi="Arial" w:cs="Arial"/>
          <w:b/>
          <w:sz w:val="22"/>
          <w:szCs w:val="22"/>
          <w:highlight w:val="yellow"/>
        </w:rPr>
        <w:t>encontram-se disponíveis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A7454B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no sitio eletrônico da Cigás</w:t>
      </w:r>
      <w:r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</w:t>
      </w:r>
      <w:r w:rsidRPr="00A7454B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(</w:t>
      </w:r>
      <w:hyperlink r:id="rId10" w:history="1">
        <w:r w:rsidRPr="00A7454B">
          <w:rPr>
            <w:rStyle w:val="Hyperlink"/>
            <w:rFonts w:ascii="Arial" w:hAnsi="Arial" w:cs="Arial"/>
            <w:b/>
            <w:color w:val="auto"/>
            <w:sz w:val="22"/>
            <w:szCs w:val="22"/>
            <w:highlight w:val="yellow"/>
          </w:rPr>
          <w:t>www.cigas-am.com.br</w:t>
        </w:r>
      </w:hyperlink>
      <w:r w:rsidRPr="00A7454B">
        <w:rPr>
          <w:rStyle w:val="Hyperlink"/>
          <w:rFonts w:ascii="Arial" w:hAnsi="Arial" w:cs="Arial"/>
          <w:b/>
          <w:color w:val="auto"/>
          <w:sz w:val="22"/>
          <w:szCs w:val="22"/>
          <w:highlight w:val="yellow"/>
        </w:rPr>
        <w:t>)</w:t>
      </w:r>
      <w:r w:rsidRPr="00A7454B">
        <w:rPr>
          <w:rStyle w:val="Hyperlink"/>
          <w:rFonts w:ascii="Arial" w:hAnsi="Arial" w:cs="Arial"/>
          <w:b/>
          <w:color w:val="auto"/>
          <w:sz w:val="22"/>
          <w:szCs w:val="22"/>
          <w:highlight w:val="yellow"/>
          <w:u w:val="none"/>
        </w:rPr>
        <w:t>.</w:t>
      </w:r>
    </w:p>
    <w:sectPr w:rsidR="000B60E3" w:rsidSect="0025165D">
      <w:headerReference w:type="default" r:id="rId11"/>
      <w:footerReference w:type="even" r:id="rId12"/>
      <w:footerReference w:type="default" r:id="rId13"/>
      <w:pgSz w:w="11907" w:h="16839" w:code="9"/>
      <w:pgMar w:top="709" w:right="70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C9F6" w14:textId="77777777" w:rsidR="00B0273C" w:rsidRDefault="00B0273C">
      <w:r>
        <w:separator/>
      </w:r>
    </w:p>
  </w:endnote>
  <w:endnote w:type="continuationSeparator" w:id="0">
    <w:p w14:paraId="34D8110D" w14:textId="77777777" w:rsidR="00B0273C" w:rsidRDefault="00B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3DB3" w14:textId="77777777" w:rsidR="00B0273C" w:rsidRDefault="00B0273C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90C4EF" w14:textId="77777777" w:rsidR="00B0273C" w:rsidRDefault="00B027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E2E5" w14:textId="6949D635" w:rsidR="00B0273C" w:rsidRDefault="00B0273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67CCB" w14:textId="77777777" w:rsidR="00B0273C" w:rsidRDefault="00B0273C">
      <w:r>
        <w:separator/>
      </w:r>
    </w:p>
  </w:footnote>
  <w:footnote w:type="continuationSeparator" w:id="0">
    <w:p w14:paraId="604F73AD" w14:textId="77777777" w:rsidR="00B0273C" w:rsidRDefault="00B0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FF7A" w14:textId="28BA5BC9" w:rsidR="00B0273C" w:rsidRPr="00431B6D" w:rsidRDefault="00B0273C" w:rsidP="007A5224">
    <w:pPr>
      <w:pStyle w:val="Recuodecorpodetexto2"/>
      <w:tabs>
        <w:tab w:val="left" w:pos="5095"/>
      </w:tabs>
      <w:spacing w:after="240"/>
      <w:ind w:left="0"/>
      <w:jc w:val="left"/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1E01AA" wp14:editId="2801322A">
              <wp:simplePos x="0" y="0"/>
              <wp:positionH relativeFrom="column">
                <wp:posOffset>2465841</wp:posOffset>
              </wp:positionH>
              <wp:positionV relativeFrom="paragraph">
                <wp:posOffset>-677787</wp:posOffset>
              </wp:positionV>
              <wp:extent cx="4488180" cy="1350010"/>
              <wp:effectExtent l="3175" t="2540" r="444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180" cy="135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A9687" w14:textId="77777777" w:rsidR="00B0273C" w:rsidRDefault="00B0273C" w:rsidP="007A52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left="272"/>
                            <w:jc w:val="center"/>
                            <w:textAlignment w:val="center"/>
                            <w:rPr>
                              <w:rFonts w:ascii="ArialNarrow-Bold" w:hAnsi="ArialNarrow-Bold"/>
                              <w:caps/>
                              <w:sz w:val="22"/>
                              <w:szCs w:val="22"/>
                            </w:rPr>
                          </w:pPr>
                        </w:p>
                        <w:p w14:paraId="1C3D9AFA" w14:textId="77777777" w:rsidR="00B0273C" w:rsidRPr="00431B6D" w:rsidRDefault="00B0273C" w:rsidP="007A5224">
                          <w:pPr>
                            <w:ind w:left="27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026F2BCF" w14:textId="77777777" w:rsidR="00B0273C" w:rsidRPr="00431B6D" w:rsidRDefault="00B0273C" w:rsidP="007A5224">
                          <w:pPr>
                            <w:ind w:left="27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4F82FCEA" w14:textId="77777777" w:rsidR="00B466A9" w:rsidRDefault="00B466A9" w:rsidP="007A5224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left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7DF06682" w14:textId="52B9FAAE" w:rsidR="00B0273C" w:rsidRPr="00431B6D" w:rsidRDefault="00B0273C" w:rsidP="007A5224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left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LICITAÇÃO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CIGÁS</w:t>
                          </w:r>
                          <w:r w:rsidRPr="00402D6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º</w:t>
                          </w:r>
                          <w:proofErr w:type="gramEnd"/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42322C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900</w:t>
                          </w:r>
                          <w:r w:rsidR="00B466A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12</w:t>
                          </w:r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2</w:t>
                          </w:r>
                          <w:r w:rsidR="00B466A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6</w:t>
                          </w:r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–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E01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4.15pt;margin-top:-53.35pt;width:353.4pt;height:10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fq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" filled="f" stroked="f">
              <v:textbox>
                <w:txbxContent>
                  <w:p w14:paraId="670A9687" w14:textId="77777777" w:rsidR="00B0273C" w:rsidRDefault="00B0273C" w:rsidP="007A522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ind w:left="272"/>
                      <w:jc w:val="center"/>
                      <w:textAlignment w:val="center"/>
                      <w:rPr>
                        <w:rFonts w:ascii="ArialNarrow-Bold" w:hAnsi="ArialNarrow-Bold"/>
                        <w:caps/>
                        <w:sz w:val="22"/>
                        <w:szCs w:val="22"/>
                      </w:rPr>
                    </w:pPr>
                  </w:p>
                  <w:p w14:paraId="1C3D9AFA" w14:textId="77777777" w:rsidR="00B0273C" w:rsidRPr="00431B6D" w:rsidRDefault="00B0273C" w:rsidP="007A5224">
                    <w:pPr>
                      <w:ind w:left="270"/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026F2BCF" w14:textId="77777777" w:rsidR="00B0273C" w:rsidRPr="00431B6D" w:rsidRDefault="00B0273C" w:rsidP="007A5224">
                    <w:pPr>
                      <w:ind w:left="270"/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4F82FCEA" w14:textId="77777777" w:rsidR="00B466A9" w:rsidRDefault="00B466A9" w:rsidP="007A5224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left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14:paraId="7DF06682" w14:textId="52B9FAAE" w:rsidR="00B0273C" w:rsidRPr="00431B6D" w:rsidRDefault="00B0273C" w:rsidP="007A5224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left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LICITAÇÃO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CIGÁS</w:t>
                    </w:r>
                    <w:r w:rsidRPr="00402D60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</w:t>
                    </w:r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º</w:t>
                    </w:r>
                    <w:proofErr w:type="gramEnd"/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42322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900</w:t>
                    </w:r>
                    <w:r w:rsidR="00B466A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12</w:t>
                    </w:r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/20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2</w:t>
                    </w:r>
                    <w:r w:rsidR="00B466A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6</w:t>
                    </w:r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– CPL/CIGÁS</w:t>
                    </w:r>
                  </w:p>
                </w:txbxContent>
              </v:textbox>
            </v:shape>
          </w:pict>
        </mc:Fallback>
      </mc:AlternateContent>
    </w:r>
    <w:r w:rsidR="00B466A9" w:rsidRPr="003B5CB7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5FF009" wp14:editId="4B883DB8">
          <wp:simplePos x="0" y="0"/>
          <wp:positionH relativeFrom="margin">
            <wp:posOffset>0</wp:posOffset>
          </wp:positionH>
          <wp:positionV relativeFrom="margin">
            <wp:posOffset>-313690</wp:posOffset>
          </wp:positionV>
          <wp:extent cx="1743075" cy="595296"/>
          <wp:effectExtent l="0" t="0" r="0" b="0"/>
          <wp:wrapNone/>
          <wp:docPr id="26" name="Imagem 2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11154"/>
                  <a:stretch/>
                </pic:blipFill>
                <pic:spPr bwMode="auto">
                  <a:xfrm>
                    <a:off x="0" y="0"/>
                    <a:ext cx="1743075" cy="5952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5ED"/>
    <w:multiLevelType w:val="hybridMultilevel"/>
    <w:tmpl w:val="A7FCDCDC"/>
    <w:lvl w:ilvl="0" w:tplc="E640BE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458BD72">
      <w:start w:val="1"/>
      <w:numFmt w:val="lowerLetter"/>
      <w:lvlText w:val="%2."/>
      <w:lvlJc w:val="left"/>
      <w:pPr>
        <w:ind w:left="1931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D34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A754C"/>
    <w:multiLevelType w:val="multilevel"/>
    <w:tmpl w:val="1AA21B2E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B3660"/>
    <w:multiLevelType w:val="multilevel"/>
    <w:tmpl w:val="871EED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7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CF368F"/>
    <w:multiLevelType w:val="multilevel"/>
    <w:tmpl w:val="D924EAD8"/>
    <w:lvl w:ilvl="0">
      <w:start w:val="1"/>
      <w:numFmt w:val="decimal"/>
      <w:suff w:val="space"/>
      <w:lvlText w:val="6.6.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8158EF"/>
    <w:multiLevelType w:val="multilevel"/>
    <w:tmpl w:val="A9F837C0"/>
    <w:lvl w:ilvl="0">
      <w:start w:val="1"/>
      <w:numFmt w:val="decimal"/>
      <w:suff w:val="space"/>
      <w:lvlText w:val="17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14471A"/>
    <w:multiLevelType w:val="multilevel"/>
    <w:tmpl w:val="F4526DD6"/>
    <w:lvl w:ilvl="0">
      <w:start w:val="1"/>
      <w:numFmt w:val="decimal"/>
      <w:suff w:val="space"/>
      <w:lvlText w:val="6.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590C13"/>
    <w:multiLevelType w:val="multilevel"/>
    <w:tmpl w:val="D910E366"/>
    <w:lvl w:ilvl="0">
      <w:start w:val="1"/>
      <w:numFmt w:val="decimal"/>
      <w:suff w:val="space"/>
      <w:lvlText w:val="6.9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78FE25A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747F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253522"/>
    <w:multiLevelType w:val="multilevel"/>
    <w:tmpl w:val="E72AE51E"/>
    <w:lvl w:ilvl="0">
      <w:start w:val="1"/>
      <w:numFmt w:val="decimal"/>
      <w:suff w:val="space"/>
      <w:lvlText w:val="6.7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92CB8"/>
    <w:multiLevelType w:val="multilevel"/>
    <w:tmpl w:val="2C5E9E5A"/>
    <w:lvl w:ilvl="0">
      <w:start w:val="1"/>
      <w:numFmt w:val="decimal"/>
      <w:suff w:val="space"/>
      <w:lvlText w:val="6.8.1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D0796F"/>
    <w:multiLevelType w:val="multilevel"/>
    <w:tmpl w:val="0248EEC2"/>
    <w:lvl w:ilvl="0">
      <w:start w:val="1"/>
      <w:numFmt w:val="decimal"/>
      <w:suff w:val="space"/>
      <w:lvlText w:val="1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3F4706"/>
    <w:multiLevelType w:val="multilevel"/>
    <w:tmpl w:val="CAF6C39A"/>
    <w:lvl w:ilvl="0">
      <w:start w:val="1"/>
      <w:numFmt w:val="decimal"/>
      <w:suff w:val="space"/>
      <w:lvlText w:val="8.15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910F6A"/>
    <w:multiLevelType w:val="multilevel"/>
    <w:tmpl w:val="18BC48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6" w15:restartNumberingAfterBreak="0">
    <w:nsid w:val="313C0221"/>
    <w:multiLevelType w:val="multilevel"/>
    <w:tmpl w:val="72B0674A"/>
    <w:lvl w:ilvl="0">
      <w:start w:val="1"/>
      <w:numFmt w:val="decimal"/>
      <w:suff w:val="space"/>
      <w:lvlText w:val="4.3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BC6ECD"/>
    <w:multiLevelType w:val="multilevel"/>
    <w:tmpl w:val="DBF6EAB2"/>
    <w:lvl w:ilvl="0">
      <w:start w:val="1"/>
      <w:numFmt w:val="decimal"/>
      <w:suff w:val="space"/>
      <w:lvlText w:val="15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6C5C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2F0A64"/>
    <w:multiLevelType w:val="multilevel"/>
    <w:tmpl w:val="8EC0EEC4"/>
    <w:lvl w:ilvl="0">
      <w:start w:val="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4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68E2250"/>
    <w:multiLevelType w:val="multilevel"/>
    <w:tmpl w:val="DB62C76C"/>
    <w:lvl w:ilvl="0">
      <w:start w:val="1"/>
      <w:numFmt w:val="decimal"/>
      <w:suff w:val="space"/>
      <w:lvlText w:val="14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AE255F"/>
    <w:multiLevelType w:val="multilevel"/>
    <w:tmpl w:val="84006F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8A4F94"/>
    <w:multiLevelType w:val="multilevel"/>
    <w:tmpl w:val="F774CA68"/>
    <w:lvl w:ilvl="0">
      <w:start w:val="1"/>
      <w:numFmt w:val="decimal"/>
      <w:suff w:val="space"/>
      <w:lvlText w:val="11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A61522"/>
    <w:multiLevelType w:val="multilevel"/>
    <w:tmpl w:val="A97ECECE"/>
    <w:lvl w:ilvl="0">
      <w:start w:val="10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4" w:hanging="6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3D372877"/>
    <w:multiLevelType w:val="multilevel"/>
    <w:tmpl w:val="F72633F6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7044A8"/>
    <w:multiLevelType w:val="multilevel"/>
    <w:tmpl w:val="CE065028"/>
    <w:lvl w:ilvl="0">
      <w:start w:val="1"/>
      <w:numFmt w:val="decimal"/>
      <w:suff w:val="space"/>
      <w:lvlText w:val="7.1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EB5FBC"/>
    <w:multiLevelType w:val="multilevel"/>
    <w:tmpl w:val="769E2172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3.8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3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D905BC"/>
    <w:multiLevelType w:val="multilevel"/>
    <w:tmpl w:val="A7A85A20"/>
    <w:lvl w:ilvl="0">
      <w:start w:val="1"/>
      <w:numFmt w:val="decimal"/>
      <w:suff w:val="space"/>
      <w:lvlText w:val="5.1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14D7307"/>
    <w:multiLevelType w:val="multilevel"/>
    <w:tmpl w:val="3724DECA"/>
    <w:lvl w:ilvl="0">
      <w:start w:val="1"/>
      <w:numFmt w:val="decimal"/>
      <w:suff w:val="space"/>
      <w:lvlText w:val="3.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3.3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1D12FA2"/>
    <w:multiLevelType w:val="multilevel"/>
    <w:tmpl w:val="2F121524"/>
    <w:lvl w:ilvl="0">
      <w:start w:val="1"/>
      <w:numFmt w:val="decimal"/>
      <w:suff w:val="space"/>
      <w:lvlText w:val="18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8C60EA"/>
    <w:multiLevelType w:val="multilevel"/>
    <w:tmpl w:val="1480F46C"/>
    <w:lvl w:ilvl="0">
      <w:start w:val="4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2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64" w:hanging="10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4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31" w15:restartNumberingAfterBreak="0">
    <w:nsid w:val="44AF2BF3"/>
    <w:multiLevelType w:val="multilevel"/>
    <w:tmpl w:val="6C6E4CFA"/>
    <w:lvl w:ilvl="0">
      <w:start w:val="1"/>
      <w:numFmt w:val="decimal"/>
      <w:suff w:val="space"/>
      <w:lvlText w:val="1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4C86A1E"/>
    <w:multiLevelType w:val="multilevel"/>
    <w:tmpl w:val="E8EC5DA8"/>
    <w:lvl w:ilvl="0">
      <w:start w:val="1"/>
      <w:numFmt w:val="decimal"/>
      <w:suff w:val="space"/>
      <w:lvlText w:val="12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4D01359"/>
    <w:multiLevelType w:val="multilevel"/>
    <w:tmpl w:val="18864356"/>
    <w:lvl w:ilvl="0">
      <w:start w:val="1"/>
      <w:numFmt w:val="decimal"/>
      <w:suff w:val="space"/>
      <w:lvlText w:val="4.3.1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7EC7C8A"/>
    <w:multiLevelType w:val="multilevel"/>
    <w:tmpl w:val="AB38FAD4"/>
    <w:lvl w:ilvl="0">
      <w:start w:val="5"/>
      <w:numFmt w:val="decimal"/>
      <w:suff w:val="space"/>
      <w:lvlText w:val="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D335517"/>
    <w:multiLevelType w:val="multilevel"/>
    <w:tmpl w:val="99164A9E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F1C29C5"/>
    <w:multiLevelType w:val="multilevel"/>
    <w:tmpl w:val="7D606F0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50F5129B"/>
    <w:multiLevelType w:val="multilevel"/>
    <w:tmpl w:val="9BEC2704"/>
    <w:lvl w:ilvl="0">
      <w:start w:val="1"/>
      <w:numFmt w:val="none"/>
      <w:suff w:val="space"/>
      <w:lvlText w:val="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1EC22C1"/>
    <w:multiLevelType w:val="multilevel"/>
    <w:tmpl w:val="DABE4994"/>
    <w:lvl w:ilvl="0">
      <w:start w:val="1"/>
      <w:numFmt w:val="decimal"/>
      <w:suff w:val="space"/>
      <w:lvlText w:val="3.5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49C2E57"/>
    <w:multiLevelType w:val="multilevel"/>
    <w:tmpl w:val="AD16DA8E"/>
    <w:lvl w:ilvl="0">
      <w:start w:val="1"/>
      <w:numFmt w:val="decimal"/>
      <w:lvlText w:val="%1."/>
      <w:lvlJc w:val="left"/>
      <w:pPr>
        <w:ind w:left="588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551" w:hanging="432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" w:hAnsi="Arial" w:cs="Arial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7F94017"/>
    <w:multiLevelType w:val="multilevel"/>
    <w:tmpl w:val="BF5263BC"/>
    <w:lvl w:ilvl="0">
      <w:start w:val="1"/>
      <w:numFmt w:val="decimal"/>
      <w:suff w:val="space"/>
      <w:lvlText w:val="6.10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037E12"/>
    <w:multiLevelType w:val="multilevel"/>
    <w:tmpl w:val="D72AE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0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B982D4A"/>
    <w:multiLevelType w:val="hybridMultilevel"/>
    <w:tmpl w:val="4FA617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3966" w:hanging="705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4401D"/>
    <w:multiLevelType w:val="hybridMultilevel"/>
    <w:tmpl w:val="EC5662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C24A62"/>
    <w:multiLevelType w:val="multilevel"/>
    <w:tmpl w:val="A97ECECE"/>
    <w:lvl w:ilvl="0">
      <w:start w:val="10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4" w:hanging="6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6" w15:restartNumberingAfterBreak="0">
    <w:nsid w:val="5EA82B33"/>
    <w:multiLevelType w:val="multilevel"/>
    <w:tmpl w:val="D1203EE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FBF72DC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A7F49ED"/>
    <w:multiLevelType w:val="multilevel"/>
    <w:tmpl w:val="77929A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9" w15:restartNumberingAfterBreak="0">
    <w:nsid w:val="6B461FB3"/>
    <w:multiLevelType w:val="multilevel"/>
    <w:tmpl w:val="62FCE2C6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C763331"/>
    <w:multiLevelType w:val="multilevel"/>
    <w:tmpl w:val="A97ECECE"/>
    <w:lvl w:ilvl="0">
      <w:start w:val="10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4" w:hanging="6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1" w15:restartNumberingAfterBreak="0">
    <w:nsid w:val="6E3A6A80"/>
    <w:multiLevelType w:val="multilevel"/>
    <w:tmpl w:val="BAE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B34A0"/>
    <w:multiLevelType w:val="multilevel"/>
    <w:tmpl w:val="18BC48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3" w15:restartNumberingAfterBreak="0">
    <w:nsid w:val="72062F64"/>
    <w:multiLevelType w:val="multilevel"/>
    <w:tmpl w:val="B76C3FD4"/>
    <w:lvl w:ilvl="0">
      <w:start w:val="1"/>
      <w:numFmt w:val="decimal"/>
      <w:suff w:val="space"/>
      <w:lvlText w:val="3.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3.3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9C71291"/>
    <w:multiLevelType w:val="multilevel"/>
    <w:tmpl w:val="FB6E6F1E"/>
    <w:lvl w:ilvl="0">
      <w:start w:val="1"/>
      <w:numFmt w:val="decimal"/>
      <w:suff w:val="space"/>
      <w:lvlText w:val="5.4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B9E3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C8A1D25"/>
    <w:multiLevelType w:val="multilevel"/>
    <w:tmpl w:val="060EA25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suff w:val="space"/>
      <w:lvlText w:val="5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CC20459"/>
    <w:multiLevelType w:val="multilevel"/>
    <w:tmpl w:val="D01E8A54"/>
    <w:lvl w:ilvl="0">
      <w:start w:val="1"/>
      <w:numFmt w:val="decimal"/>
      <w:suff w:val="space"/>
      <w:lvlText w:val="17.22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D1151AD"/>
    <w:multiLevelType w:val="multilevel"/>
    <w:tmpl w:val="8EC0EEC4"/>
    <w:lvl w:ilvl="0">
      <w:start w:val="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4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9" w15:restartNumberingAfterBreak="0">
    <w:nsid w:val="7D934F00"/>
    <w:multiLevelType w:val="multilevel"/>
    <w:tmpl w:val="9ACC0110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D9A6054"/>
    <w:multiLevelType w:val="multilevel"/>
    <w:tmpl w:val="26D06F6C"/>
    <w:lvl w:ilvl="0">
      <w:start w:val="1"/>
      <w:numFmt w:val="decimal"/>
      <w:suff w:val="space"/>
      <w:lvlText w:val="4.3.8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1"/>
  </w:num>
  <w:num w:numId="2">
    <w:abstractNumId w:val="2"/>
  </w:num>
  <w:num w:numId="3">
    <w:abstractNumId w:val="43"/>
  </w:num>
  <w:num w:numId="4">
    <w:abstractNumId w:val="30"/>
  </w:num>
  <w:num w:numId="5">
    <w:abstractNumId w:val="42"/>
  </w:num>
  <w:num w:numId="6">
    <w:abstractNumId w:val="15"/>
  </w:num>
  <w:num w:numId="7">
    <w:abstractNumId w:val="11"/>
  </w:num>
  <w:num w:numId="8">
    <w:abstractNumId w:val="8"/>
  </w:num>
  <w:num w:numId="9">
    <w:abstractNumId w:val="41"/>
  </w:num>
  <w:num w:numId="10">
    <w:abstractNumId w:val="58"/>
  </w:num>
  <w:num w:numId="11">
    <w:abstractNumId w:val="19"/>
  </w:num>
  <w:num w:numId="12">
    <w:abstractNumId w:val="50"/>
  </w:num>
  <w:num w:numId="13">
    <w:abstractNumId w:val="23"/>
  </w:num>
  <w:num w:numId="14">
    <w:abstractNumId w:val="45"/>
  </w:num>
  <w:num w:numId="15">
    <w:abstractNumId w:val="36"/>
  </w:num>
  <w:num w:numId="16">
    <w:abstractNumId w:val="21"/>
  </w:num>
  <w:num w:numId="17">
    <w:abstractNumId w:val="48"/>
  </w:num>
  <w:num w:numId="18">
    <w:abstractNumId w:val="47"/>
  </w:num>
  <w:num w:numId="19">
    <w:abstractNumId w:val="37"/>
  </w:num>
  <w:num w:numId="20">
    <w:abstractNumId w:val="37"/>
    <w:lvlOverride w:ilvl="0">
      <w:lvl w:ilvl="0">
        <w:start w:val="1"/>
        <w:numFmt w:val="decimal"/>
        <w:suff w:val="space"/>
        <w:lvlText w:val="10.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Restart w:val="0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26"/>
  </w:num>
  <w:num w:numId="22">
    <w:abstractNumId w:val="53"/>
  </w:num>
  <w:num w:numId="23">
    <w:abstractNumId w:val="28"/>
  </w:num>
  <w:num w:numId="24">
    <w:abstractNumId w:val="16"/>
  </w:num>
  <w:num w:numId="25">
    <w:abstractNumId w:val="33"/>
  </w:num>
  <w:num w:numId="26">
    <w:abstractNumId w:val="60"/>
  </w:num>
  <w:num w:numId="27">
    <w:abstractNumId w:val="56"/>
  </w:num>
  <w:num w:numId="28">
    <w:abstractNumId w:val="3"/>
  </w:num>
  <w:num w:numId="29">
    <w:abstractNumId w:val="34"/>
  </w:num>
  <w:num w:numId="30">
    <w:abstractNumId w:val="6"/>
  </w:num>
  <w:num w:numId="31">
    <w:abstractNumId w:val="4"/>
  </w:num>
  <w:num w:numId="32">
    <w:abstractNumId w:val="10"/>
  </w:num>
  <w:num w:numId="33">
    <w:abstractNumId w:val="12"/>
  </w:num>
  <w:num w:numId="34">
    <w:abstractNumId w:val="7"/>
  </w:num>
  <w:num w:numId="35">
    <w:abstractNumId w:val="40"/>
  </w:num>
  <w:num w:numId="36">
    <w:abstractNumId w:val="18"/>
  </w:num>
  <w:num w:numId="37">
    <w:abstractNumId w:val="9"/>
  </w:num>
  <w:num w:numId="38">
    <w:abstractNumId w:val="55"/>
  </w:num>
  <w:num w:numId="39">
    <w:abstractNumId w:val="1"/>
  </w:num>
  <w:num w:numId="40">
    <w:abstractNumId w:val="52"/>
  </w:num>
  <w:num w:numId="41">
    <w:abstractNumId w:val="35"/>
  </w:num>
  <w:num w:numId="42">
    <w:abstractNumId w:val="24"/>
  </w:num>
  <w:num w:numId="43">
    <w:abstractNumId w:val="14"/>
  </w:num>
  <w:num w:numId="44">
    <w:abstractNumId w:val="49"/>
  </w:num>
  <w:num w:numId="45">
    <w:abstractNumId w:val="46"/>
  </w:num>
  <w:num w:numId="46">
    <w:abstractNumId w:val="22"/>
  </w:num>
  <w:num w:numId="47">
    <w:abstractNumId w:val="32"/>
  </w:num>
  <w:num w:numId="48">
    <w:abstractNumId w:val="31"/>
  </w:num>
  <w:num w:numId="49">
    <w:abstractNumId w:val="20"/>
  </w:num>
  <w:num w:numId="50">
    <w:abstractNumId w:val="17"/>
  </w:num>
  <w:num w:numId="51">
    <w:abstractNumId w:val="13"/>
  </w:num>
  <w:num w:numId="52">
    <w:abstractNumId w:val="5"/>
  </w:num>
  <w:num w:numId="53">
    <w:abstractNumId w:val="29"/>
  </w:num>
  <w:num w:numId="54">
    <w:abstractNumId w:val="38"/>
  </w:num>
  <w:num w:numId="55">
    <w:abstractNumId w:val="54"/>
  </w:num>
  <w:num w:numId="56">
    <w:abstractNumId w:val="25"/>
  </w:num>
  <w:num w:numId="57">
    <w:abstractNumId w:val="59"/>
  </w:num>
  <w:num w:numId="58">
    <w:abstractNumId w:val="27"/>
  </w:num>
  <w:num w:numId="59">
    <w:abstractNumId w:val="57"/>
  </w:num>
  <w:num w:numId="60">
    <w:abstractNumId w:val="0"/>
  </w:num>
  <w:num w:numId="61">
    <w:abstractNumId w:val="39"/>
  </w:num>
  <w:num w:numId="62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pt-BR" w:vendorID="1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60"/>
    <w:rsid w:val="00000723"/>
    <w:rsid w:val="00001505"/>
    <w:rsid w:val="000016E8"/>
    <w:rsid w:val="000019AF"/>
    <w:rsid w:val="0000229C"/>
    <w:rsid w:val="00002340"/>
    <w:rsid w:val="0000246D"/>
    <w:rsid w:val="00002E98"/>
    <w:rsid w:val="00003941"/>
    <w:rsid w:val="00003D0C"/>
    <w:rsid w:val="00004C8B"/>
    <w:rsid w:val="00005744"/>
    <w:rsid w:val="00005DE8"/>
    <w:rsid w:val="0000672D"/>
    <w:rsid w:val="00006B9D"/>
    <w:rsid w:val="00006F44"/>
    <w:rsid w:val="0000704F"/>
    <w:rsid w:val="0000751A"/>
    <w:rsid w:val="00007AF3"/>
    <w:rsid w:val="00010443"/>
    <w:rsid w:val="000107A4"/>
    <w:rsid w:val="000109DE"/>
    <w:rsid w:val="00010C17"/>
    <w:rsid w:val="00010D54"/>
    <w:rsid w:val="000121DD"/>
    <w:rsid w:val="0001292B"/>
    <w:rsid w:val="00012AA8"/>
    <w:rsid w:val="00012C29"/>
    <w:rsid w:val="00013BFA"/>
    <w:rsid w:val="00013CE2"/>
    <w:rsid w:val="00013D98"/>
    <w:rsid w:val="0001416F"/>
    <w:rsid w:val="000143B4"/>
    <w:rsid w:val="000149D8"/>
    <w:rsid w:val="00014C4D"/>
    <w:rsid w:val="00015BAD"/>
    <w:rsid w:val="000172E3"/>
    <w:rsid w:val="00017F33"/>
    <w:rsid w:val="000208DB"/>
    <w:rsid w:val="0002112A"/>
    <w:rsid w:val="000217C7"/>
    <w:rsid w:val="00021E36"/>
    <w:rsid w:val="00021E44"/>
    <w:rsid w:val="00022071"/>
    <w:rsid w:val="0002213D"/>
    <w:rsid w:val="00022964"/>
    <w:rsid w:val="00022D58"/>
    <w:rsid w:val="00022D6F"/>
    <w:rsid w:val="0002310A"/>
    <w:rsid w:val="00023D66"/>
    <w:rsid w:val="000264C5"/>
    <w:rsid w:val="00026DE8"/>
    <w:rsid w:val="00026EE3"/>
    <w:rsid w:val="0002784D"/>
    <w:rsid w:val="00031266"/>
    <w:rsid w:val="00031348"/>
    <w:rsid w:val="000317F9"/>
    <w:rsid w:val="00031C0F"/>
    <w:rsid w:val="00031F0E"/>
    <w:rsid w:val="00031F28"/>
    <w:rsid w:val="000326B9"/>
    <w:rsid w:val="00032768"/>
    <w:rsid w:val="00032819"/>
    <w:rsid w:val="00032BF2"/>
    <w:rsid w:val="00032F41"/>
    <w:rsid w:val="000335BD"/>
    <w:rsid w:val="00033B2A"/>
    <w:rsid w:val="00033EA3"/>
    <w:rsid w:val="00034004"/>
    <w:rsid w:val="00034018"/>
    <w:rsid w:val="00035A5D"/>
    <w:rsid w:val="000361F0"/>
    <w:rsid w:val="000408A0"/>
    <w:rsid w:val="0004102B"/>
    <w:rsid w:val="00041717"/>
    <w:rsid w:val="00043099"/>
    <w:rsid w:val="00043672"/>
    <w:rsid w:val="00043913"/>
    <w:rsid w:val="0004408A"/>
    <w:rsid w:val="0004460B"/>
    <w:rsid w:val="00044727"/>
    <w:rsid w:val="00044A8B"/>
    <w:rsid w:val="00045630"/>
    <w:rsid w:val="0004597D"/>
    <w:rsid w:val="00046912"/>
    <w:rsid w:val="00047143"/>
    <w:rsid w:val="000472D6"/>
    <w:rsid w:val="0004745F"/>
    <w:rsid w:val="00050FB6"/>
    <w:rsid w:val="0005172B"/>
    <w:rsid w:val="00051EA5"/>
    <w:rsid w:val="00051F45"/>
    <w:rsid w:val="00052B15"/>
    <w:rsid w:val="00052E74"/>
    <w:rsid w:val="00053861"/>
    <w:rsid w:val="00053EB7"/>
    <w:rsid w:val="00054E33"/>
    <w:rsid w:val="00055685"/>
    <w:rsid w:val="00055AF2"/>
    <w:rsid w:val="00055EBB"/>
    <w:rsid w:val="00056386"/>
    <w:rsid w:val="00056941"/>
    <w:rsid w:val="00056A5C"/>
    <w:rsid w:val="00056B3F"/>
    <w:rsid w:val="0005739D"/>
    <w:rsid w:val="00057F2B"/>
    <w:rsid w:val="000600DC"/>
    <w:rsid w:val="0006085A"/>
    <w:rsid w:val="00060B4E"/>
    <w:rsid w:val="00060E44"/>
    <w:rsid w:val="00061768"/>
    <w:rsid w:val="00061A62"/>
    <w:rsid w:val="0006203C"/>
    <w:rsid w:val="0006236D"/>
    <w:rsid w:val="00062469"/>
    <w:rsid w:val="000624D1"/>
    <w:rsid w:val="00062699"/>
    <w:rsid w:val="00062C26"/>
    <w:rsid w:val="00063937"/>
    <w:rsid w:val="00063D66"/>
    <w:rsid w:val="0006428C"/>
    <w:rsid w:val="0006466B"/>
    <w:rsid w:val="00064B94"/>
    <w:rsid w:val="00064BD8"/>
    <w:rsid w:val="00064BEC"/>
    <w:rsid w:val="00064EFC"/>
    <w:rsid w:val="000654BA"/>
    <w:rsid w:val="00065A48"/>
    <w:rsid w:val="00065F53"/>
    <w:rsid w:val="000663E8"/>
    <w:rsid w:val="000664D7"/>
    <w:rsid w:val="00066503"/>
    <w:rsid w:val="0006684A"/>
    <w:rsid w:val="00066E68"/>
    <w:rsid w:val="000671E7"/>
    <w:rsid w:val="00067B12"/>
    <w:rsid w:val="000727C3"/>
    <w:rsid w:val="00072A15"/>
    <w:rsid w:val="00072E92"/>
    <w:rsid w:val="00073419"/>
    <w:rsid w:val="00073DD4"/>
    <w:rsid w:val="00073E17"/>
    <w:rsid w:val="00073E4E"/>
    <w:rsid w:val="00074332"/>
    <w:rsid w:val="000749C1"/>
    <w:rsid w:val="00075151"/>
    <w:rsid w:val="000756C5"/>
    <w:rsid w:val="00075AC2"/>
    <w:rsid w:val="00075D36"/>
    <w:rsid w:val="00075FF0"/>
    <w:rsid w:val="00076A4D"/>
    <w:rsid w:val="00076AAA"/>
    <w:rsid w:val="00076C82"/>
    <w:rsid w:val="00077DFE"/>
    <w:rsid w:val="000817FC"/>
    <w:rsid w:val="0008182E"/>
    <w:rsid w:val="000831B5"/>
    <w:rsid w:val="00084043"/>
    <w:rsid w:val="000844D3"/>
    <w:rsid w:val="000846A9"/>
    <w:rsid w:val="00084721"/>
    <w:rsid w:val="000850ED"/>
    <w:rsid w:val="00085A70"/>
    <w:rsid w:val="00085B24"/>
    <w:rsid w:val="00085D55"/>
    <w:rsid w:val="0008621E"/>
    <w:rsid w:val="00086D68"/>
    <w:rsid w:val="00086ECC"/>
    <w:rsid w:val="0008728A"/>
    <w:rsid w:val="000872DF"/>
    <w:rsid w:val="000904D7"/>
    <w:rsid w:val="00091802"/>
    <w:rsid w:val="00091B99"/>
    <w:rsid w:val="00092017"/>
    <w:rsid w:val="000922DB"/>
    <w:rsid w:val="00092C1A"/>
    <w:rsid w:val="0009306D"/>
    <w:rsid w:val="00093134"/>
    <w:rsid w:val="0009344B"/>
    <w:rsid w:val="000937B4"/>
    <w:rsid w:val="00093DD4"/>
    <w:rsid w:val="0009446F"/>
    <w:rsid w:val="000948C8"/>
    <w:rsid w:val="00094F21"/>
    <w:rsid w:val="0009548D"/>
    <w:rsid w:val="00095C4E"/>
    <w:rsid w:val="00096758"/>
    <w:rsid w:val="000970D3"/>
    <w:rsid w:val="00097381"/>
    <w:rsid w:val="000976E5"/>
    <w:rsid w:val="00097BF2"/>
    <w:rsid w:val="000A0E5F"/>
    <w:rsid w:val="000A138C"/>
    <w:rsid w:val="000A14A6"/>
    <w:rsid w:val="000A15CB"/>
    <w:rsid w:val="000A1756"/>
    <w:rsid w:val="000A2895"/>
    <w:rsid w:val="000A34C6"/>
    <w:rsid w:val="000A4532"/>
    <w:rsid w:val="000A457E"/>
    <w:rsid w:val="000A4820"/>
    <w:rsid w:val="000A4896"/>
    <w:rsid w:val="000A4C07"/>
    <w:rsid w:val="000A4F5E"/>
    <w:rsid w:val="000A5C6F"/>
    <w:rsid w:val="000A6155"/>
    <w:rsid w:val="000A6ABC"/>
    <w:rsid w:val="000A6EEE"/>
    <w:rsid w:val="000A74B3"/>
    <w:rsid w:val="000A7632"/>
    <w:rsid w:val="000A77FF"/>
    <w:rsid w:val="000A79C8"/>
    <w:rsid w:val="000A7E9D"/>
    <w:rsid w:val="000A7F9B"/>
    <w:rsid w:val="000B00FF"/>
    <w:rsid w:val="000B01BF"/>
    <w:rsid w:val="000B028A"/>
    <w:rsid w:val="000B1994"/>
    <w:rsid w:val="000B1C83"/>
    <w:rsid w:val="000B260C"/>
    <w:rsid w:val="000B27C7"/>
    <w:rsid w:val="000B2C58"/>
    <w:rsid w:val="000B318D"/>
    <w:rsid w:val="000B36E3"/>
    <w:rsid w:val="000B43A0"/>
    <w:rsid w:val="000B43E8"/>
    <w:rsid w:val="000B49A0"/>
    <w:rsid w:val="000B4A23"/>
    <w:rsid w:val="000B4BB1"/>
    <w:rsid w:val="000B5565"/>
    <w:rsid w:val="000B5948"/>
    <w:rsid w:val="000B59A2"/>
    <w:rsid w:val="000B60E3"/>
    <w:rsid w:val="000B6890"/>
    <w:rsid w:val="000B68AE"/>
    <w:rsid w:val="000B6DCB"/>
    <w:rsid w:val="000B7846"/>
    <w:rsid w:val="000C042A"/>
    <w:rsid w:val="000C0A88"/>
    <w:rsid w:val="000C0A8E"/>
    <w:rsid w:val="000C159E"/>
    <w:rsid w:val="000C15E6"/>
    <w:rsid w:val="000C1755"/>
    <w:rsid w:val="000C2B12"/>
    <w:rsid w:val="000C2CBE"/>
    <w:rsid w:val="000C43EE"/>
    <w:rsid w:val="000C47A8"/>
    <w:rsid w:val="000C4870"/>
    <w:rsid w:val="000C5124"/>
    <w:rsid w:val="000C5215"/>
    <w:rsid w:val="000C5A60"/>
    <w:rsid w:val="000C5B0D"/>
    <w:rsid w:val="000C6174"/>
    <w:rsid w:val="000C6CB5"/>
    <w:rsid w:val="000C70D5"/>
    <w:rsid w:val="000C7A94"/>
    <w:rsid w:val="000C7DF7"/>
    <w:rsid w:val="000D04E8"/>
    <w:rsid w:val="000D075F"/>
    <w:rsid w:val="000D132B"/>
    <w:rsid w:val="000D1801"/>
    <w:rsid w:val="000D197A"/>
    <w:rsid w:val="000D1A83"/>
    <w:rsid w:val="000D1D17"/>
    <w:rsid w:val="000D3541"/>
    <w:rsid w:val="000D393E"/>
    <w:rsid w:val="000D3B4E"/>
    <w:rsid w:val="000D47AC"/>
    <w:rsid w:val="000D48D7"/>
    <w:rsid w:val="000D4BF5"/>
    <w:rsid w:val="000D4C9A"/>
    <w:rsid w:val="000D5068"/>
    <w:rsid w:val="000D50AD"/>
    <w:rsid w:val="000D5439"/>
    <w:rsid w:val="000D57DA"/>
    <w:rsid w:val="000D622D"/>
    <w:rsid w:val="000D7023"/>
    <w:rsid w:val="000D7105"/>
    <w:rsid w:val="000D720B"/>
    <w:rsid w:val="000D7A89"/>
    <w:rsid w:val="000D7AA2"/>
    <w:rsid w:val="000D7AA9"/>
    <w:rsid w:val="000E0115"/>
    <w:rsid w:val="000E019E"/>
    <w:rsid w:val="000E019F"/>
    <w:rsid w:val="000E0B9C"/>
    <w:rsid w:val="000E0C7A"/>
    <w:rsid w:val="000E1051"/>
    <w:rsid w:val="000E1106"/>
    <w:rsid w:val="000E13BB"/>
    <w:rsid w:val="000E1664"/>
    <w:rsid w:val="000E1D35"/>
    <w:rsid w:val="000E20B6"/>
    <w:rsid w:val="000E23B4"/>
    <w:rsid w:val="000E26A0"/>
    <w:rsid w:val="000E4019"/>
    <w:rsid w:val="000E4082"/>
    <w:rsid w:val="000E42F6"/>
    <w:rsid w:val="000E4594"/>
    <w:rsid w:val="000E4C87"/>
    <w:rsid w:val="000E4CC5"/>
    <w:rsid w:val="000E4E9F"/>
    <w:rsid w:val="000E5BD1"/>
    <w:rsid w:val="000E6502"/>
    <w:rsid w:val="000E653F"/>
    <w:rsid w:val="000E665B"/>
    <w:rsid w:val="000E7004"/>
    <w:rsid w:val="000E746F"/>
    <w:rsid w:val="000E750D"/>
    <w:rsid w:val="000E7C59"/>
    <w:rsid w:val="000F1A84"/>
    <w:rsid w:val="000F272A"/>
    <w:rsid w:val="000F272D"/>
    <w:rsid w:val="000F2F65"/>
    <w:rsid w:val="000F3925"/>
    <w:rsid w:val="000F3B99"/>
    <w:rsid w:val="000F3FF3"/>
    <w:rsid w:val="000F4258"/>
    <w:rsid w:val="000F4487"/>
    <w:rsid w:val="000F5528"/>
    <w:rsid w:val="000F6FA1"/>
    <w:rsid w:val="000F7AA3"/>
    <w:rsid w:val="000F7B47"/>
    <w:rsid w:val="000F7C0F"/>
    <w:rsid w:val="0010087F"/>
    <w:rsid w:val="001008B8"/>
    <w:rsid w:val="00100E17"/>
    <w:rsid w:val="00101BAC"/>
    <w:rsid w:val="001022B5"/>
    <w:rsid w:val="001031BE"/>
    <w:rsid w:val="0010376B"/>
    <w:rsid w:val="00103901"/>
    <w:rsid w:val="00103A30"/>
    <w:rsid w:val="00103D5C"/>
    <w:rsid w:val="00105059"/>
    <w:rsid w:val="001052D4"/>
    <w:rsid w:val="00105881"/>
    <w:rsid w:val="001059FD"/>
    <w:rsid w:val="00105B8A"/>
    <w:rsid w:val="00105C09"/>
    <w:rsid w:val="00105D7C"/>
    <w:rsid w:val="00106AE5"/>
    <w:rsid w:val="001078E0"/>
    <w:rsid w:val="00107B0D"/>
    <w:rsid w:val="001102AA"/>
    <w:rsid w:val="0011096E"/>
    <w:rsid w:val="001112CA"/>
    <w:rsid w:val="00111C4C"/>
    <w:rsid w:val="00112A20"/>
    <w:rsid w:val="00113462"/>
    <w:rsid w:val="0011352F"/>
    <w:rsid w:val="00113EA7"/>
    <w:rsid w:val="00114717"/>
    <w:rsid w:val="0011493C"/>
    <w:rsid w:val="00115127"/>
    <w:rsid w:val="00116427"/>
    <w:rsid w:val="00117019"/>
    <w:rsid w:val="00117362"/>
    <w:rsid w:val="00117735"/>
    <w:rsid w:val="00117A73"/>
    <w:rsid w:val="0012025A"/>
    <w:rsid w:val="001206F2"/>
    <w:rsid w:val="0012082A"/>
    <w:rsid w:val="00120A98"/>
    <w:rsid w:val="00120AAA"/>
    <w:rsid w:val="00120C3B"/>
    <w:rsid w:val="001217E5"/>
    <w:rsid w:val="00122237"/>
    <w:rsid w:val="0012231E"/>
    <w:rsid w:val="0012251A"/>
    <w:rsid w:val="00123C2D"/>
    <w:rsid w:val="00124513"/>
    <w:rsid w:val="0012477C"/>
    <w:rsid w:val="0012480E"/>
    <w:rsid w:val="00124B8A"/>
    <w:rsid w:val="00125BAA"/>
    <w:rsid w:val="00125FFE"/>
    <w:rsid w:val="00126ADE"/>
    <w:rsid w:val="00126EFF"/>
    <w:rsid w:val="00127C33"/>
    <w:rsid w:val="0013079F"/>
    <w:rsid w:val="0013115C"/>
    <w:rsid w:val="0013116C"/>
    <w:rsid w:val="00131CB3"/>
    <w:rsid w:val="00133230"/>
    <w:rsid w:val="0013356C"/>
    <w:rsid w:val="001336A3"/>
    <w:rsid w:val="00133702"/>
    <w:rsid w:val="0013385B"/>
    <w:rsid w:val="001340FD"/>
    <w:rsid w:val="00134455"/>
    <w:rsid w:val="001346CE"/>
    <w:rsid w:val="0013479A"/>
    <w:rsid w:val="001349A8"/>
    <w:rsid w:val="00134A4E"/>
    <w:rsid w:val="00134FB3"/>
    <w:rsid w:val="00134FF6"/>
    <w:rsid w:val="001351AE"/>
    <w:rsid w:val="001362C2"/>
    <w:rsid w:val="00136AA2"/>
    <w:rsid w:val="0013785A"/>
    <w:rsid w:val="00140107"/>
    <w:rsid w:val="00141924"/>
    <w:rsid w:val="001419FC"/>
    <w:rsid w:val="00141EC7"/>
    <w:rsid w:val="00142447"/>
    <w:rsid w:val="00142757"/>
    <w:rsid w:val="00142A34"/>
    <w:rsid w:val="00142DCD"/>
    <w:rsid w:val="00143488"/>
    <w:rsid w:val="0014384D"/>
    <w:rsid w:val="001438EF"/>
    <w:rsid w:val="0014518D"/>
    <w:rsid w:val="001453CB"/>
    <w:rsid w:val="00145FAF"/>
    <w:rsid w:val="0014614D"/>
    <w:rsid w:val="0014626B"/>
    <w:rsid w:val="0014732E"/>
    <w:rsid w:val="00147CF8"/>
    <w:rsid w:val="00147FB8"/>
    <w:rsid w:val="0015050D"/>
    <w:rsid w:val="00150645"/>
    <w:rsid w:val="001512BA"/>
    <w:rsid w:val="00151301"/>
    <w:rsid w:val="001513C0"/>
    <w:rsid w:val="00152117"/>
    <w:rsid w:val="00152E4E"/>
    <w:rsid w:val="0015344B"/>
    <w:rsid w:val="0015355E"/>
    <w:rsid w:val="00153999"/>
    <w:rsid w:val="00153A8A"/>
    <w:rsid w:val="00153AB8"/>
    <w:rsid w:val="00153BBF"/>
    <w:rsid w:val="00153FC0"/>
    <w:rsid w:val="00154892"/>
    <w:rsid w:val="00154B00"/>
    <w:rsid w:val="00154F3A"/>
    <w:rsid w:val="00155BF0"/>
    <w:rsid w:val="00155ECD"/>
    <w:rsid w:val="001567AA"/>
    <w:rsid w:val="001569C3"/>
    <w:rsid w:val="001571D7"/>
    <w:rsid w:val="0015757B"/>
    <w:rsid w:val="001576BC"/>
    <w:rsid w:val="001600B5"/>
    <w:rsid w:val="00160A4F"/>
    <w:rsid w:val="00162101"/>
    <w:rsid w:val="001624AF"/>
    <w:rsid w:val="00162E63"/>
    <w:rsid w:val="0016363D"/>
    <w:rsid w:val="001636AD"/>
    <w:rsid w:val="00163D8C"/>
    <w:rsid w:val="00163D99"/>
    <w:rsid w:val="00163ECA"/>
    <w:rsid w:val="00164095"/>
    <w:rsid w:val="00164135"/>
    <w:rsid w:val="00164464"/>
    <w:rsid w:val="00164A88"/>
    <w:rsid w:val="00164D38"/>
    <w:rsid w:val="00164E9C"/>
    <w:rsid w:val="00166726"/>
    <w:rsid w:val="0016691B"/>
    <w:rsid w:val="001701E7"/>
    <w:rsid w:val="0017086B"/>
    <w:rsid w:val="00170D03"/>
    <w:rsid w:val="00171A45"/>
    <w:rsid w:val="00171E07"/>
    <w:rsid w:val="00171EF0"/>
    <w:rsid w:val="00172054"/>
    <w:rsid w:val="0017237E"/>
    <w:rsid w:val="001731C6"/>
    <w:rsid w:val="00173546"/>
    <w:rsid w:val="001738B7"/>
    <w:rsid w:val="0017393D"/>
    <w:rsid w:val="00173B10"/>
    <w:rsid w:val="00173C47"/>
    <w:rsid w:val="00174784"/>
    <w:rsid w:val="00174B0B"/>
    <w:rsid w:val="001757E7"/>
    <w:rsid w:val="001761FE"/>
    <w:rsid w:val="00176281"/>
    <w:rsid w:val="00176CE2"/>
    <w:rsid w:val="0017784B"/>
    <w:rsid w:val="00177FB8"/>
    <w:rsid w:val="001801B3"/>
    <w:rsid w:val="00180AFA"/>
    <w:rsid w:val="00180E8C"/>
    <w:rsid w:val="0018118A"/>
    <w:rsid w:val="001815FB"/>
    <w:rsid w:val="001823FF"/>
    <w:rsid w:val="00182A69"/>
    <w:rsid w:val="00182D52"/>
    <w:rsid w:val="00183546"/>
    <w:rsid w:val="0018363B"/>
    <w:rsid w:val="00183ABA"/>
    <w:rsid w:val="00183B83"/>
    <w:rsid w:val="00184782"/>
    <w:rsid w:val="00184822"/>
    <w:rsid w:val="0018492B"/>
    <w:rsid w:val="0018496F"/>
    <w:rsid w:val="00185296"/>
    <w:rsid w:val="00185700"/>
    <w:rsid w:val="00185D0F"/>
    <w:rsid w:val="00186064"/>
    <w:rsid w:val="001861D3"/>
    <w:rsid w:val="00186B7E"/>
    <w:rsid w:val="00186D1B"/>
    <w:rsid w:val="00186DAB"/>
    <w:rsid w:val="001871A0"/>
    <w:rsid w:val="0018767D"/>
    <w:rsid w:val="00187C6F"/>
    <w:rsid w:val="00191131"/>
    <w:rsid w:val="0019125B"/>
    <w:rsid w:val="00191344"/>
    <w:rsid w:val="0019185A"/>
    <w:rsid w:val="00191E42"/>
    <w:rsid w:val="001921AD"/>
    <w:rsid w:val="001921FB"/>
    <w:rsid w:val="001929A1"/>
    <w:rsid w:val="0019391B"/>
    <w:rsid w:val="00193E02"/>
    <w:rsid w:val="0019432B"/>
    <w:rsid w:val="001949B9"/>
    <w:rsid w:val="001951F0"/>
    <w:rsid w:val="0019630A"/>
    <w:rsid w:val="001963AE"/>
    <w:rsid w:val="001976EC"/>
    <w:rsid w:val="00197BBB"/>
    <w:rsid w:val="00197C9D"/>
    <w:rsid w:val="001A0901"/>
    <w:rsid w:val="001A09CB"/>
    <w:rsid w:val="001A15E2"/>
    <w:rsid w:val="001A1CC0"/>
    <w:rsid w:val="001A328A"/>
    <w:rsid w:val="001A343C"/>
    <w:rsid w:val="001A3961"/>
    <w:rsid w:val="001A3E58"/>
    <w:rsid w:val="001A4185"/>
    <w:rsid w:val="001A453B"/>
    <w:rsid w:val="001A45F5"/>
    <w:rsid w:val="001A5711"/>
    <w:rsid w:val="001A5E62"/>
    <w:rsid w:val="001A65F4"/>
    <w:rsid w:val="001A6E2A"/>
    <w:rsid w:val="001A6EB0"/>
    <w:rsid w:val="001A7BCE"/>
    <w:rsid w:val="001B0AC3"/>
    <w:rsid w:val="001B1A05"/>
    <w:rsid w:val="001B1A49"/>
    <w:rsid w:val="001B1D73"/>
    <w:rsid w:val="001B215D"/>
    <w:rsid w:val="001B289D"/>
    <w:rsid w:val="001B2A9D"/>
    <w:rsid w:val="001B3994"/>
    <w:rsid w:val="001B41D9"/>
    <w:rsid w:val="001B53D5"/>
    <w:rsid w:val="001B58E2"/>
    <w:rsid w:val="001B5EC3"/>
    <w:rsid w:val="001B64CE"/>
    <w:rsid w:val="001B6D14"/>
    <w:rsid w:val="001B6D6B"/>
    <w:rsid w:val="001B7697"/>
    <w:rsid w:val="001B7F61"/>
    <w:rsid w:val="001C0C9E"/>
    <w:rsid w:val="001C0D4D"/>
    <w:rsid w:val="001C1500"/>
    <w:rsid w:val="001C1995"/>
    <w:rsid w:val="001C2228"/>
    <w:rsid w:val="001C28FD"/>
    <w:rsid w:val="001C3385"/>
    <w:rsid w:val="001C37D7"/>
    <w:rsid w:val="001C4031"/>
    <w:rsid w:val="001C4621"/>
    <w:rsid w:val="001C5037"/>
    <w:rsid w:val="001C508C"/>
    <w:rsid w:val="001C558F"/>
    <w:rsid w:val="001C5892"/>
    <w:rsid w:val="001C5ED0"/>
    <w:rsid w:val="001C5F34"/>
    <w:rsid w:val="001C74B4"/>
    <w:rsid w:val="001C784C"/>
    <w:rsid w:val="001C7E1B"/>
    <w:rsid w:val="001C7FD9"/>
    <w:rsid w:val="001D013F"/>
    <w:rsid w:val="001D047C"/>
    <w:rsid w:val="001D054A"/>
    <w:rsid w:val="001D0699"/>
    <w:rsid w:val="001D0D33"/>
    <w:rsid w:val="001D1731"/>
    <w:rsid w:val="001D20F5"/>
    <w:rsid w:val="001D2E3B"/>
    <w:rsid w:val="001D2F82"/>
    <w:rsid w:val="001D309D"/>
    <w:rsid w:val="001D3661"/>
    <w:rsid w:val="001D36BD"/>
    <w:rsid w:val="001D3832"/>
    <w:rsid w:val="001D3D4B"/>
    <w:rsid w:val="001D3E3A"/>
    <w:rsid w:val="001D4205"/>
    <w:rsid w:val="001D475A"/>
    <w:rsid w:val="001D4BB0"/>
    <w:rsid w:val="001D4E2D"/>
    <w:rsid w:val="001D5033"/>
    <w:rsid w:val="001D557A"/>
    <w:rsid w:val="001D5BD6"/>
    <w:rsid w:val="001D5CF1"/>
    <w:rsid w:val="001D7299"/>
    <w:rsid w:val="001D7C15"/>
    <w:rsid w:val="001D7DD5"/>
    <w:rsid w:val="001E0917"/>
    <w:rsid w:val="001E11AD"/>
    <w:rsid w:val="001E1321"/>
    <w:rsid w:val="001E1352"/>
    <w:rsid w:val="001E15AC"/>
    <w:rsid w:val="001E15CB"/>
    <w:rsid w:val="001E20AA"/>
    <w:rsid w:val="001E249B"/>
    <w:rsid w:val="001E278E"/>
    <w:rsid w:val="001E3588"/>
    <w:rsid w:val="001E4953"/>
    <w:rsid w:val="001E4D25"/>
    <w:rsid w:val="001E4F10"/>
    <w:rsid w:val="001E51C2"/>
    <w:rsid w:val="001E53D0"/>
    <w:rsid w:val="001E60BD"/>
    <w:rsid w:val="001E623E"/>
    <w:rsid w:val="001E64C3"/>
    <w:rsid w:val="001E65DE"/>
    <w:rsid w:val="001E672A"/>
    <w:rsid w:val="001E6B26"/>
    <w:rsid w:val="001E74A4"/>
    <w:rsid w:val="001E7695"/>
    <w:rsid w:val="001E78D5"/>
    <w:rsid w:val="001E7F03"/>
    <w:rsid w:val="001F0230"/>
    <w:rsid w:val="001F0503"/>
    <w:rsid w:val="001F073A"/>
    <w:rsid w:val="001F0A85"/>
    <w:rsid w:val="001F0F49"/>
    <w:rsid w:val="001F2078"/>
    <w:rsid w:val="001F2C96"/>
    <w:rsid w:val="001F3C7F"/>
    <w:rsid w:val="001F3F83"/>
    <w:rsid w:val="001F44F6"/>
    <w:rsid w:val="001F45F7"/>
    <w:rsid w:val="001F5215"/>
    <w:rsid w:val="001F54E8"/>
    <w:rsid w:val="001F5540"/>
    <w:rsid w:val="001F55A2"/>
    <w:rsid w:val="001F56FA"/>
    <w:rsid w:val="001F59E0"/>
    <w:rsid w:val="001F5A2F"/>
    <w:rsid w:val="001F626D"/>
    <w:rsid w:val="001F7A3F"/>
    <w:rsid w:val="001F7D48"/>
    <w:rsid w:val="00200851"/>
    <w:rsid w:val="0020089D"/>
    <w:rsid w:val="00200F99"/>
    <w:rsid w:val="00201835"/>
    <w:rsid w:val="00201E66"/>
    <w:rsid w:val="00201EC6"/>
    <w:rsid w:val="00201EC7"/>
    <w:rsid w:val="00202500"/>
    <w:rsid w:val="00202A6F"/>
    <w:rsid w:val="00202D18"/>
    <w:rsid w:val="002031F7"/>
    <w:rsid w:val="0020333B"/>
    <w:rsid w:val="00203A91"/>
    <w:rsid w:val="00203BBC"/>
    <w:rsid w:val="00204495"/>
    <w:rsid w:val="00205144"/>
    <w:rsid w:val="002059F8"/>
    <w:rsid w:val="00205AA0"/>
    <w:rsid w:val="00206EC5"/>
    <w:rsid w:val="00207278"/>
    <w:rsid w:val="00207317"/>
    <w:rsid w:val="002105F5"/>
    <w:rsid w:val="0021061B"/>
    <w:rsid w:val="00210CC2"/>
    <w:rsid w:val="00210F78"/>
    <w:rsid w:val="0021104D"/>
    <w:rsid w:val="00211329"/>
    <w:rsid w:val="0021156C"/>
    <w:rsid w:val="00211A40"/>
    <w:rsid w:val="002128E9"/>
    <w:rsid w:val="00213CED"/>
    <w:rsid w:val="00213D8E"/>
    <w:rsid w:val="00214964"/>
    <w:rsid w:val="0021499A"/>
    <w:rsid w:val="002149B9"/>
    <w:rsid w:val="002149D2"/>
    <w:rsid w:val="0021629D"/>
    <w:rsid w:val="002164CB"/>
    <w:rsid w:val="002164ED"/>
    <w:rsid w:val="002166D2"/>
    <w:rsid w:val="00217959"/>
    <w:rsid w:val="002201BF"/>
    <w:rsid w:val="00220B8E"/>
    <w:rsid w:val="002226F8"/>
    <w:rsid w:val="002227F4"/>
    <w:rsid w:val="002228C4"/>
    <w:rsid w:val="00223D57"/>
    <w:rsid w:val="00224014"/>
    <w:rsid w:val="0022436F"/>
    <w:rsid w:val="00224887"/>
    <w:rsid w:val="002248AF"/>
    <w:rsid w:val="00225150"/>
    <w:rsid w:val="00225298"/>
    <w:rsid w:val="002252D1"/>
    <w:rsid w:val="00225F48"/>
    <w:rsid w:val="002262E5"/>
    <w:rsid w:val="00226401"/>
    <w:rsid w:val="00226CED"/>
    <w:rsid w:val="0022725A"/>
    <w:rsid w:val="00227429"/>
    <w:rsid w:val="0022765C"/>
    <w:rsid w:val="002278CB"/>
    <w:rsid w:val="002302CD"/>
    <w:rsid w:val="002303AA"/>
    <w:rsid w:val="00230749"/>
    <w:rsid w:val="0023095E"/>
    <w:rsid w:val="002309BB"/>
    <w:rsid w:val="00230B4E"/>
    <w:rsid w:val="002311EE"/>
    <w:rsid w:val="002314A4"/>
    <w:rsid w:val="002318D2"/>
    <w:rsid w:val="00231BE5"/>
    <w:rsid w:val="002323D0"/>
    <w:rsid w:val="00232ABF"/>
    <w:rsid w:val="00232B1B"/>
    <w:rsid w:val="00232C43"/>
    <w:rsid w:val="00232EC7"/>
    <w:rsid w:val="00233210"/>
    <w:rsid w:val="0023322C"/>
    <w:rsid w:val="00233573"/>
    <w:rsid w:val="00233DF8"/>
    <w:rsid w:val="0023421C"/>
    <w:rsid w:val="00235982"/>
    <w:rsid w:val="002359FD"/>
    <w:rsid w:val="00235D65"/>
    <w:rsid w:val="00236685"/>
    <w:rsid w:val="00236972"/>
    <w:rsid w:val="00236A18"/>
    <w:rsid w:val="00236AD5"/>
    <w:rsid w:val="00237044"/>
    <w:rsid w:val="002375B2"/>
    <w:rsid w:val="00237C19"/>
    <w:rsid w:val="00240921"/>
    <w:rsid w:val="002413AC"/>
    <w:rsid w:val="0024170B"/>
    <w:rsid w:val="002417F7"/>
    <w:rsid w:val="00241B39"/>
    <w:rsid w:val="0024303C"/>
    <w:rsid w:val="0024316D"/>
    <w:rsid w:val="00243800"/>
    <w:rsid w:val="002448DD"/>
    <w:rsid w:val="00244937"/>
    <w:rsid w:val="00244A99"/>
    <w:rsid w:val="00245DE8"/>
    <w:rsid w:val="0024647A"/>
    <w:rsid w:val="00246515"/>
    <w:rsid w:val="00246CE7"/>
    <w:rsid w:val="00247187"/>
    <w:rsid w:val="00247DD8"/>
    <w:rsid w:val="00250B58"/>
    <w:rsid w:val="00250B5F"/>
    <w:rsid w:val="00250F31"/>
    <w:rsid w:val="00251010"/>
    <w:rsid w:val="00251160"/>
    <w:rsid w:val="002511BF"/>
    <w:rsid w:val="00251363"/>
    <w:rsid w:val="0025165C"/>
    <w:rsid w:val="0025165D"/>
    <w:rsid w:val="0025175F"/>
    <w:rsid w:val="00253741"/>
    <w:rsid w:val="00253AF1"/>
    <w:rsid w:val="00253CC9"/>
    <w:rsid w:val="00254357"/>
    <w:rsid w:val="00254531"/>
    <w:rsid w:val="00254BE2"/>
    <w:rsid w:val="00254ED8"/>
    <w:rsid w:val="002555DB"/>
    <w:rsid w:val="0025575A"/>
    <w:rsid w:val="00255A60"/>
    <w:rsid w:val="00256F2B"/>
    <w:rsid w:val="002576A5"/>
    <w:rsid w:val="00257B0D"/>
    <w:rsid w:val="00257CAD"/>
    <w:rsid w:val="00260639"/>
    <w:rsid w:val="002615DC"/>
    <w:rsid w:val="0026190B"/>
    <w:rsid w:val="00261DD4"/>
    <w:rsid w:val="00261F16"/>
    <w:rsid w:val="002625A3"/>
    <w:rsid w:val="00262EBA"/>
    <w:rsid w:val="0026346B"/>
    <w:rsid w:val="002634D5"/>
    <w:rsid w:val="00263A2C"/>
    <w:rsid w:val="00263CD2"/>
    <w:rsid w:val="00263DFE"/>
    <w:rsid w:val="00264245"/>
    <w:rsid w:val="002647B7"/>
    <w:rsid w:val="00264DCC"/>
    <w:rsid w:val="00264E87"/>
    <w:rsid w:val="00265948"/>
    <w:rsid w:val="0026595A"/>
    <w:rsid w:val="00265AF4"/>
    <w:rsid w:val="00265CE4"/>
    <w:rsid w:val="0026629F"/>
    <w:rsid w:val="00266C58"/>
    <w:rsid w:val="00267340"/>
    <w:rsid w:val="002674F4"/>
    <w:rsid w:val="00267732"/>
    <w:rsid w:val="00267CDC"/>
    <w:rsid w:val="00270418"/>
    <w:rsid w:val="00270577"/>
    <w:rsid w:val="0027058F"/>
    <w:rsid w:val="00270A06"/>
    <w:rsid w:val="00270DA4"/>
    <w:rsid w:val="00270EF6"/>
    <w:rsid w:val="00270FBF"/>
    <w:rsid w:val="00271423"/>
    <w:rsid w:val="00271930"/>
    <w:rsid w:val="002721CC"/>
    <w:rsid w:val="00272341"/>
    <w:rsid w:val="0027319A"/>
    <w:rsid w:val="002731C0"/>
    <w:rsid w:val="00273448"/>
    <w:rsid w:val="00273BF3"/>
    <w:rsid w:val="00274735"/>
    <w:rsid w:val="0027498F"/>
    <w:rsid w:val="00275448"/>
    <w:rsid w:val="00275700"/>
    <w:rsid w:val="00275A92"/>
    <w:rsid w:val="00275FA6"/>
    <w:rsid w:val="00276137"/>
    <w:rsid w:val="002764A3"/>
    <w:rsid w:val="00276DA7"/>
    <w:rsid w:val="00277590"/>
    <w:rsid w:val="00277E4D"/>
    <w:rsid w:val="0028034A"/>
    <w:rsid w:val="00280618"/>
    <w:rsid w:val="00280871"/>
    <w:rsid w:val="00281226"/>
    <w:rsid w:val="0028133C"/>
    <w:rsid w:val="002816FC"/>
    <w:rsid w:val="00281E0A"/>
    <w:rsid w:val="0028296A"/>
    <w:rsid w:val="002829E4"/>
    <w:rsid w:val="00283B0E"/>
    <w:rsid w:val="00283D57"/>
    <w:rsid w:val="00283E34"/>
    <w:rsid w:val="0028407F"/>
    <w:rsid w:val="002842F4"/>
    <w:rsid w:val="0028435C"/>
    <w:rsid w:val="00284A01"/>
    <w:rsid w:val="00285609"/>
    <w:rsid w:val="00285641"/>
    <w:rsid w:val="0028635D"/>
    <w:rsid w:val="00286494"/>
    <w:rsid w:val="0028680E"/>
    <w:rsid w:val="00286BB8"/>
    <w:rsid w:val="00286DAE"/>
    <w:rsid w:val="00290156"/>
    <w:rsid w:val="00290911"/>
    <w:rsid w:val="00290AD5"/>
    <w:rsid w:val="00291157"/>
    <w:rsid w:val="00291828"/>
    <w:rsid w:val="0029210B"/>
    <w:rsid w:val="0029245D"/>
    <w:rsid w:val="00292E9F"/>
    <w:rsid w:val="00293817"/>
    <w:rsid w:val="00295958"/>
    <w:rsid w:val="00295A2B"/>
    <w:rsid w:val="00296D98"/>
    <w:rsid w:val="00296E53"/>
    <w:rsid w:val="0029727C"/>
    <w:rsid w:val="00297A8F"/>
    <w:rsid w:val="00297D62"/>
    <w:rsid w:val="002A0936"/>
    <w:rsid w:val="002A0AA5"/>
    <w:rsid w:val="002A1433"/>
    <w:rsid w:val="002A15CC"/>
    <w:rsid w:val="002A29FB"/>
    <w:rsid w:val="002A3315"/>
    <w:rsid w:val="002A3477"/>
    <w:rsid w:val="002A3942"/>
    <w:rsid w:val="002A50A2"/>
    <w:rsid w:val="002A53C0"/>
    <w:rsid w:val="002A56D3"/>
    <w:rsid w:val="002A5F64"/>
    <w:rsid w:val="002A5FD9"/>
    <w:rsid w:val="002A6999"/>
    <w:rsid w:val="002A699C"/>
    <w:rsid w:val="002A72D6"/>
    <w:rsid w:val="002A73F5"/>
    <w:rsid w:val="002A7809"/>
    <w:rsid w:val="002B0AE5"/>
    <w:rsid w:val="002B1744"/>
    <w:rsid w:val="002B2847"/>
    <w:rsid w:val="002B297F"/>
    <w:rsid w:val="002B2A02"/>
    <w:rsid w:val="002B2A2A"/>
    <w:rsid w:val="002B2E68"/>
    <w:rsid w:val="002B2EEF"/>
    <w:rsid w:val="002B2FAD"/>
    <w:rsid w:val="002B3187"/>
    <w:rsid w:val="002B3DB3"/>
    <w:rsid w:val="002B402A"/>
    <w:rsid w:val="002B503F"/>
    <w:rsid w:val="002B59A6"/>
    <w:rsid w:val="002B62C9"/>
    <w:rsid w:val="002B6356"/>
    <w:rsid w:val="002B6357"/>
    <w:rsid w:val="002B6A3D"/>
    <w:rsid w:val="002B6ADA"/>
    <w:rsid w:val="002B7047"/>
    <w:rsid w:val="002B708E"/>
    <w:rsid w:val="002B7551"/>
    <w:rsid w:val="002B7A76"/>
    <w:rsid w:val="002B7FEC"/>
    <w:rsid w:val="002C0295"/>
    <w:rsid w:val="002C08E8"/>
    <w:rsid w:val="002C0AE3"/>
    <w:rsid w:val="002C0BFB"/>
    <w:rsid w:val="002C0D2E"/>
    <w:rsid w:val="002C1478"/>
    <w:rsid w:val="002C1D1F"/>
    <w:rsid w:val="002C1F8C"/>
    <w:rsid w:val="002C2227"/>
    <w:rsid w:val="002C2F1D"/>
    <w:rsid w:val="002C3E9F"/>
    <w:rsid w:val="002C431C"/>
    <w:rsid w:val="002C46CF"/>
    <w:rsid w:val="002C4B03"/>
    <w:rsid w:val="002C61CD"/>
    <w:rsid w:val="002C67E1"/>
    <w:rsid w:val="002C6ED7"/>
    <w:rsid w:val="002D0151"/>
    <w:rsid w:val="002D0705"/>
    <w:rsid w:val="002D1944"/>
    <w:rsid w:val="002D1B54"/>
    <w:rsid w:val="002D1E1F"/>
    <w:rsid w:val="002D1EB7"/>
    <w:rsid w:val="002D1EDF"/>
    <w:rsid w:val="002D26CD"/>
    <w:rsid w:val="002D2FFB"/>
    <w:rsid w:val="002D30C7"/>
    <w:rsid w:val="002D32DD"/>
    <w:rsid w:val="002D4AE5"/>
    <w:rsid w:val="002D5AFA"/>
    <w:rsid w:val="002D5BFD"/>
    <w:rsid w:val="002D6816"/>
    <w:rsid w:val="002D6BE2"/>
    <w:rsid w:val="002D7C2B"/>
    <w:rsid w:val="002E0469"/>
    <w:rsid w:val="002E0D15"/>
    <w:rsid w:val="002E0D16"/>
    <w:rsid w:val="002E0EA5"/>
    <w:rsid w:val="002E1011"/>
    <w:rsid w:val="002E1465"/>
    <w:rsid w:val="002E186C"/>
    <w:rsid w:val="002E248C"/>
    <w:rsid w:val="002E25FE"/>
    <w:rsid w:val="002E2FC2"/>
    <w:rsid w:val="002E34E7"/>
    <w:rsid w:val="002E3F3C"/>
    <w:rsid w:val="002E4E97"/>
    <w:rsid w:val="002E6630"/>
    <w:rsid w:val="002E73D5"/>
    <w:rsid w:val="002E762A"/>
    <w:rsid w:val="002E7C27"/>
    <w:rsid w:val="002F0848"/>
    <w:rsid w:val="002F0CF7"/>
    <w:rsid w:val="002F138E"/>
    <w:rsid w:val="002F15D0"/>
    <w:rsid w:val="002F2106"/>
    <w:rsid w:val="002F3CC0"/>
    <w:rsid w:val="002F3D7D"/>
    <w:rsid w:val="002F4B06"/>
    <w:rsid w:val="002F4DFC"/>
    <w:rsid w:val="002F502C"/>
    <w:rsid w:val="002F53DD"/>
    <w:rsid w:val="002F6A9D"/>
    <w:rsid w:val="002F76A9"/>
    <w:rsid w:val="002F7DE4"/>
    <w:rsid w:val="00300384"/>
    <w:rsid w:val="003007B4"/>
    <w:rsid w:val="0030119D"/>
    <w:rsid w:val="00301F30"/>
    <w:rsid w:val="00301FFD"/>
    <w:rsid w:val="0030214B"/>
    <w:rsid w:val="003027E5"/>
    <w:rsid w:val="00302F39"/>
    <w:rsid w:val="00304282"/>
    <w:rsid w:val="003046DF"/>
    <w:rsid w:val="00304A3A"/>
    <w:rsid w:val="00305383"/>
    <w:rsid w:val="003062DF"/>
    <w:rsid w:val="003064D7"/>
    <w:rsid w:val="00307C2A"/>
    <w:rsid w:val="00307DD6"/>
    <w:rsid w:val="003107BB"/>
    <w:rsid w:val="0031175D"/>
    <w:rsid w:val="00311C81"/>
    <w:rsid w:val="00311CD7"/>
    <w:rsid w:val="00311E5C"/>
    <w:rsid w:val="0031205E"/>
    <w:rsid w:val="003128FA"/>
    <w:rsid w:val="00312FB2"/>
    <w:rsid w:val="0031573B"/>
    <w:rsid w:val="00315D48"/>
    <w:rsid w:val="00315E99"/>
    <w:rsid w:val="0031694B"/>
    <w:rsid w:val="00316BBC"/>
    <w:rsid w:val="00317E35"/>
    <w:rsid w:val="003207BC"/>
    <w:rsid w:val="00321A7D"/>
    <w:rsid w:val="00321C67"/>
    <w:rsid w:val="00322F2F"/>
    <w:rsid w:val="003232BC"/>
    <w:rsid w:val="003236E4"/>
    <w:rsid w:val="00323C93"/>
    <w:rsid w:val="003241F7"/>
    <w:rsid w:val="00324ABB"/>
    <w:rsid w:val="00325C95"/>
    <w:rsid w:val="00325F91"/>
    <w:rsid w:val="00325FD9"/>
    <w:rsid w:val="0032625D"/>
    <w:rsid w:val="00326529"/>
    <w:rsid w:val="003267DE"/>
    <w:rsid w:val="00326D2B"/>
    <w:rsid w:val="00327262"/>
    <w:rsid w:val="003276AD"/>
    <w:rsid w:val="003276D4"/>
    <w:rsid w:val="00327CD2"/>
    <w:rsid w:val="00327DF1"/>
    <w:rsid w:val="0033025E"/>
    <w:rsid w:val="00330EF1"/>
    <w:rsid w:val="00331654"/>
    <w:rsid w:val="00331DBF"/>
    <w:rsid w:val="00331DFE"/>
    <w:rsid w:val="00331F33"/>
    <w:rsid w:val="00332DC1"/>
    <w:rsid w:val="0033312F"/>
    <w:rsid w:val="003341E3"/>
    <w:rsid w:val="003342ED"/>
    <w:rsid w:val="00334571"/>
    <w:rsid w:val="003346B6"/>
    <w:rsid w:val="003349F3"/>
    <w:rsid w:val="00334F24"/>
    <w:rsid w:val="00335DB5"/>
    <w:rsid w:val="00336A6F"/>
    <w:rsid w:val="00336C5B"/>
    <w:rsid w:val="00337043"/>
    <w:rsid w:val="003370AE"/>
    <w:rsid w:val="00337764"/>
    <w:rsid w:val="00337D82"/>
    <w:rsid w:val="00337ED1"/>
    <w:rsid w:val="0034247E"/>
    <w:rsid w:val="00342B61"/>
    <w:rsid w:val="00342D7F"/>
    <w:rsid w:val="00342F84"/>
    <w:rsid w:val="0034302B"/>
    <w:rsid w:val="00343768"/>
    <w:rsid w:val="00343D7A"/>
    <w:rsid w:val="003442BC"/>
    <w:rsid w:val="0034481C"/>
    <w:rsid w:val="00344D10"/>
    <w:rsid w:val="00344EA5"/>
    <w:rsid w:val="00345871"/>
    <w:rsid w:val="00345A21"/>
    <w:rsid w:val="00346127"/>
    <w:rsid w:val="0034624B"/>
    <w:rsid w:val="00346261"/>
    <w:rsid w:val="0035031E"/>
    <w:rsid w:val="003506A7"/>
    <w:rsid w:val="003508E0"/>
    <w:rsid w:val="003516B6"/>
    <w:rsid w:val="00351CF0"/>
    <w:rsid w:val="00352A40"/>
    <w:rsid w:val="00352C68"/>
    <w:rsid w:val="00354121"/>
    <w:rsid w:val="00354986"/>
    <w:rsid w:val="00354AA9"/>
    <w:rsid w:val="003553C9"/>
    <w:rsid w:val="003553DD"/>
    <w:rsid w:val="00356133"/>
    <w:rsid w:val="00356551"/>
    <w:rsid w:val="003568F3"/>
    <w:rsid w:val="00356B9F"/>
    <w:rsid w:val="00356DD3"/>
    <w:rsid w:val="00357485"/>
    <w:rsid w:val="00357794"/>
    <w:rsid w:val="00357AAF"/>
    <w:rsid w:val="00360382"/>
    <w:rsid w:val="0036047D"/>
    <w:rsid w:val="0036146F"/>
    <w:rsid w:val="003621DD"/>
    <w:rsid w:val="00363595"/>
    <w:rsid w:val="003636E8"/>
    <w:rsid w:val="00363874"/>
    <w:rsid w:val="00363B53"/>
    <w:rsid w:val="00363ED2"/>
    <w:rsid w:val="00363ED5"/>
    <w:rsid w:val="00363F43"/>
    <w:rsid w:val="00364326"/>
    <w:rsid w:val="0036437C"/>
    <w:rsid w:val="00364DC6"/>
    <w:rsid w:val="00364DF9"/>
    <w:rsid w:val="003650FF"/>
    <w:rsid w:val="00365348"/>
    <w:rsid w:val="0036554A"/>
    <w:rsid w:val="00365687"/>
    <w:rsid w:val="00365A29"/>
    <w:rsid w:val="00365D4E"/>
    <w:rsid w:val="00365ECE"/>
    <w:rsid w:val="0036629C"/>
    <w:rsid w:val="003665E0"/>
    <w:rsid w:val="003665F3"/>
    <w:rsid w:val="003666F9"/>
    <w:rsid w:val="00366866"/>
    <w:rsid w:val="00367048"/>
    <w:rsid w:val="00367A6C"/>
    <w:rsid w:val="00367BCA"/>
    <w:rsid w:val="003704B6"/>
    <w:rsid w:val="00370E7B"/>
    <w:rsid w:val="00370F01"/>
    <w:rsid w:val="0037154C"/>
    <w:rsid w:val="00371586"/>
    <w:rsid w:val="0037263A"/>
    <w:rsid w:val="003726A1"/>
    <w:rsid w:val="00372A6F"/>
    <w:rsid w:val="003732C8"/>
    <w:rsid w:val="00373301"/>
    <w:rsid w:val="00373D88"/>
    <w:rsid w:val="00374E88"/>
    <w:rsid w:val="00375189"/>
    <w:rsid w:val="003757E3"/>
    <w:rsid w:val="00375A31"/>
    <w:rsid w:val="00375A57"/>
    <w:rsid w:val="00375E80"/>
    <w:rsid w:val="00376C85"/>
    <w:rsid w:val="003776CE"/>
    <w:rsid w:val="00377D5C"/>
    <w:rsid w:val="00377F52"/>
    <w:rsid w:val="00380C09"/>
    <w:rsid w:val="00380E01"/>
    <w:rsid w:val="0038161B"/>
    <w:rsid w:val="00381635"/>
    <w:rsid w:val="00381D4F"/>
    <w:rsid w:val="00381DE4"/>
    <w:rsid w:val="00381E30"/>
    <w:rsid w:val="00382279"/>
    <w:rsid w:val="00382465"/>
    <w:rsid w:val="00382530"/>
    <w:rsid w:val="003826FF"/>
    <w:rsid w:val="00383EE4"/>
    <w:rsid w:val="00384A3A"/>
    <w:rsid w:val="00384C61"/>
    <w:rsid w:val="00384E62"/>
    <w:rsid w:val="00384F11"/>
    <w:rsid w:val="00385505"/>
    <w:rsid w:val="00385832"/>
    <w:rsid w:val="00385849"/>
    <w:rsid w:val="003860A6"/>
    <w:rsid w:val="00386187"/>
    <w:rsid w:val="00386721"/>
    <w:rsid w:val="00386AD3"/>
    <w:rsid w:val="0038734E"/>
    <w:rsid w:val="0038764B"/>
    <w:rsid w:val="00390AFF"/>
    <w:rsid w:val="00390DDF"/>
    <w:rsid w:val="0039121E"/>
    <w:rsid w:val="00391726"/>
    <w:rsid w:val="00391C9B"/>
    <w:rsid w:val="0039265E"/>
    <w:rsid w:val="003928E1"/>
    <w:rsid w:val="00392A02"/>
    <w:rsid w:val="003934EE"/>
    <w:rsid w:val="00394175"/>
    <w:rsid w:val="00394180"/>
    <w:rsid w:val="00394F5A"/>
    <w:rsid w:val="00395031"/>
    <w:rsid w:val="003951F4"/>
    <w:rsid w:val="00395469"/>
    <w:rsid w:val="0039585C"/>
    <w:rsid w:val="00396F17"/>
    <w:rsid w:val="00397F96"/>
    <w:rsid w:val="003A0865"/>
    <w:rsid w:val="003A0A01"/>
    <w:rsid w:val="003A0CAB"/>
    <w:rsid w:val="003A0D8D"/>
    <w:rsid w:val="003A10E0"/>
    <w:rsid w:val="003A1AD7"/>
    <w:rsid w:val="003A1EB0"/>
    <w:rsid w:val="003A2528"/>
    <w:rsid w:val="003A2598"/>
    <w:rsid w:val="003A2A63"/>
    <w:rsid w:val="003A30E3"/>
    <w:rsid w:val="003A39D7"/>
    <w:rsid w:val="003A44A9"/>
    <w:rsid w:val="003A44CB"/>
    <w:rsid w:val="003A4798"/>
    <w:rsid w:val="003A4DBB"/>
    <w:rsid w:val="003A4EEB"/>
    <w:rsid w:val="003A58BE"/>
    <w:rsid w:val="003A5978"/>
    <w:rsid w:val="003A6107"/>
    <w:rsid w:val="003A6420"/>
    <w:rsid w:val="003A6899"/>
    <w:rsid w:val="003A692B"/>
    <w:rsid w:val="003A6B3E"/>
    <w:rsid w:val="003A6CE8"/>
    <w:rsid w:val="003A7B8B"/>
    <w:rsid w:val="003A7EE5"/>
    <w:rsid w:val="003B007E"/>
    <w:rsid w:val="003B0602"/>
    <w:rsid w:val="003B06EC"/>
    <w:rsid w:val="003B1170"/>
    <w:rsid w:val="003B1537"/>
    <w:rsid w:val="003B1A8F"/>
    <w:rsid w:val="003B1CE0"/>
    <w:rsid w:val="003B2B33"/>
    <w:rsid w:val="003B2ECB"/>
    <w:rsid w:val="003B3193"/>
    <w:rsid w:val="003B3F3B"/>
    <w:rsid w:val="003B521F"/>
    <w:rsid w:val="003B552F"/>
    <w:rsid w:val="003B5881"/>
    <w:rsid w:val="003B59E1"/>
    <w:rsid w:val="003B6085"/>
    <w:rsid w:val="003B6110"/>
    <w:rsid w:val="003B6770"/>
    <w:rsid w:val="003B682A"/>
    <w:rsid w:val="003C063B"/>
    <w:rsid w:val="003C07FF"/>
    <w:rsid w:val="003C0D8C"/>
    <w:rsid w:val="003C0FC7"/>
    <w:rsid w:val="003C1668"/>
    <w:rsid w:val="003C17A1"/>
    <w:rsid w:val="003C18C3"/>
    <w:rsid w:val="003C1D5B"/>
    <w:rsid w:val="003C1EA2"/>
    <w:rsid w:val="003C2292"/>
    <w:rsid w:val="003C255A"/>
    <w:rsid w:val="003C30A7"/>
    <w:rsid w:val="003C3195"/>
    <w:rsid w:val="003C331D"/>
    <w:rsid w:val="003C39BE"/>
    <w:rsid w:val="003C39E0"/>
    <w:rsid w:val="003C4498"/>
    <w:rsid w:val="003C4505"/>
    <w:rsid w:val="003C4780"/>
    <w:rsid w:val="003C4D62"/>
    <w:rsid w:val="003C4D9F"/>
    <w:rsid w:val="003C514A"/>
    <w:rsid w:val="003C5342"/>
    <w:rsid w:val="003C53BF"/>
    <w:rsid w:val="003C5789"/>
    <w:rsid w:val="003C6C49"/>
    <w:rsid w:val="003C6C99"/>
    <w:rsid w:val="003C700A"/>
    <w:rsid w:val="003C79E7"/>
    <w:rsid w:val="003D063A"/>
    <w:rsid w:val="003D1040"/>
    <w:rsid w:val="003D12A9"/>
    <w:rsid w:val="003D19D3"/>
    <w:rsid w:val="003D1B86"/>
    <w:rsid w:val="003D22E8"/>
    <w:rsid w:val="003D3469"/>
    <w:rsid w:val="003D3607"/>
    <w:rsid w:val="003D4BE0"/>
    <w:rsid w:val="003D5C57"/>
    <w:rsid w:val="003D61B0"/>
    <w:rsid w:val="003D7192"/>
    <w:rsid w:val="003D792F"/>
    <w:rsid w:val="003D79ED"/>
    <w:rsid w:val="003E0568"/>
    <w:rsid w:val="003E0855"/>
    <w:rsid w:val="003E1579"/>
    <w:rsid w:val="003E1DBD"/>
    <w:rsid w:val="003E1F54"/>
    <w:rsid w:val="003E24E1"/>
    <w:rsid w:val="003E2BE4"/>
    <w:rsid w:val="003E37EF"/>
    <w:rsid w:val="003E5381"/>
    <w:rsid w:val="003E5517"/>
    <w:rsid w:val="003E5719"/>
    <w:rsid w:val="003E5890"/>
    <w:rsid w:val="003E5AAD"/>
    <w:rsid w:val="003E5AFF"/>
    <w:rsid w:val="003E5F4F"/>
    <w:rsid w:val="003E6310"/>
    <w:rsid w:val="003E64EC"/>
    <w:rsid w:val="003E675B"/>
    <w:rsid w:val="003E6F88"/>
    <w:rsid w:val="003E739B"/>
    <w:rsid w:val="003E7DC0"/>
    <w:rsid w:val="003F020F"/>
    <w:rsid w:val="003F10C3"/>
    <w:rsid w:val="003F1FDC"/>
    <w:rsid w:val="003F220B"/>
    <w:rsid w:val="003F22E7"/>
    <w:rsid w:val="003F26C2"/>
    <w:rsid w:val="003F2A8B"/>
    <w:rsid w:val="003F3C7D"/>
    <w:rsid w:val="003F3D5A"/>
    <w:rsid w:val="003F4250"/>
    <w:rsid w:val="003F440B"/>
    <w:rsid w:val="003F4461"/>
    <w:rsid w:val="003F4D24"/>
    <w:rsid w:val="003F5255"/>
    <w:rsid w:val="003F5FEC"/>
    <w:rsid w:val="003F6868"/>
    <w:rsid w:val="003F68BE"/>
    <w:rsid w:val="003F6E59"/>
    <w:rsid w:val="003F6EA4"/>
    <w:rsid w:val="003F79F0"/>
    <w:rsid w:val="00400168"/>
    <w:rsid w:val="004006DC"/>
    <w:rsid w:val="00400835"/>
    <w:rsid w:val="00400A2B"/>
    <w:rsid w:val="00400E64"/>
    <w:rsid w:val="004013FC"/>
    <w:rsid w:val="00402D60"/>
    <w:rsid w:val="00403F4E"/>
    <w:rsid w:val="00403FAC"/>
    <w:rsid w:val="00404192"/>
    <w:rsid w:val="004043EE"/>
    <w:rsid w:val="00404ADF"/>
    <w:rsid w:val="00404D0A"/>
    <w:rsid w:val="00405219"/>
    <w:rsid w:val="00405690"/>
    <w:rsid w:val="0040671D"/>
    <w:rsid w:val="00406A1A"/>
    <w:rsid w:val="00407AB0"/>
    <w:rsid w:val="00410451"/>
    <w:rsid w:val="00410460"/>
    <w:rsid w:val="00410FA9"/>
    <w:rsid w:val="0041127D"/>
    <w:rsid w:val="00411307"/>
    <w:rsid w:val="00411845"/>
    <w:rsid w:val="00411E9A"/>
    <w:rsid w:val="00411F48"/>
    <w:rsid w:val="0041278B"/>
    <w:rsid w:val="0041293C"/>
    <w:rsid w:val="004130F1"/>
    <w:rsid w:val="004137E0"/>
    <w:rsid w:val="00413D8D"/>
    <w:rsid w:val="00414333"/>
    <w:rsid w:val="00414501"/>
    <w:rsid w:val="00414689"/>
    <w:rsid w:val="004148E4"/>
    <w:rsid w:val="00414B1C"/>
    <w:rsid w:val="00415B9F"/>
    <w:rsid w:val="00415DC2"/>
    <w:rsid w:val="004160F9"/>
    <w:rsid w:val="004161E8"/>
    <w:rsid w:val="00416A32"/>
    <w:rsid w:val="00420482"/>
    <w:rsid w:val="004206AC"/>
    <w:rsid w:val="00421333"/>
    <w:rsid w:val="0042181B"/>
    <w:rsid w:val="00421C8F"/>
    <w:rsid w:val="0042214D"/>
    <w:rsid w:val="0042246B"/>
    <w:rsid w:val="00422996"/>
    <w:rsid w:val="004229F1"/>
    <w:rsid w:val="00423097"/>
    <w:rsid w:val="00423208"/>
    <w:rsid w:val="0042322C"/>
    <w:rsid w:val="00423615"/>
    <w:rsid w:val="00423C70"/>
    <w:rsid w:val="00424C0F"/>
    <w:rsid w:val="00424C1E"/>
    <w:rsid w:val="00425058"/>
    <w:rsid w:val="0042550F"/>
    <w:rsid w:val="004262DB"/>
    <w:rsid w:val="00426740"/>
    <w:rsid w:val="00426A4E"/>
    <w:rsid w:val="00426B15"/>
    <w:rsid w:val="004307D7"/>
    <w:rsid w:val="00430D4F"/>
    <w:rsid w:val="00430FD9"/>
    <w:rsid w:val="004319BA"/>
    <w:rsid w:val="00431DB9"/>
    <w:rsid w:val="004325ED"/>
    <w:rsid w:val="00432D6A"/>
    <w:rsid w:val="00434B61"/>
    <w:rsid w:val="004356DE"/>
    <w:rsid w:val="004365EA"/>
    <w:rsid w:val="00436A4B"/>
    <w:rsid w:val="00440252"/>
    <w:rsid w:val="00440772"/>
    <w:rsid w:val="00441AE3"/>
    <w:rsid w:val="00441D1E"/>
    <w:rsid w:val="00441E38"/>
    <w:rsid w:val="00442124"/>
    <w:rsid w:val="00442418"/>
    <w:rsid w:val="00443152"/>
    <w:rsid w:val="00443503"/>
    <w:rsid w:val="004435E2"/>
    <w:rsid w:val="00443FBF"/>
    <w:rsid w:val="004440A6"/>
    <w:rsid w:val="0044538D"/>
    <w:rsid w:val="0044555A"/>
    <w:rsid w:val="00446105"/>
    <w:rsid w:val="00446252"/>
    <w:rsid w:val="004467CA"/>
    <w:rsid w:val="0044687A"/>
    <w:rsid w:val="00446AF7"/>
    <w:rsid w:val="00446EBF"/>
    <w:rsid w:val="004472C7"/>
    <w:rsid w:val="0044741F"/>
    <w:rsid w:val="00447B39"/>
    <w:rsid w:val="00447F61"/>
    <w:rsid w:val="00450495"/>
    <w:rsid w:val="00450E0E"/>
    <w:rsid w:val="004515BD"/>
    <w:rsid w:val="00451C6B"/>
    <w:rsid w:val="00452542"/>
    <w:rsid w:val="00452F86"/>
    <w:rsid w:val="00453459"/>
    <w:rsid w:val="00453566"/>
    <w:rsid w:val="0045376B"/>
    <w:rsid w:val="00453D24"/>
    <w:rsid w:val="00454065"/>
    <w:rsid w:val="00454AB3"/>
    <w:rsid w:val="00455D1D"/>
    <w:rsid w:val="0045680B"/>
    <w:rsid w:val="00456AE2"/>
    <w:rsid w:val="00456B8A"/>
    <w:rsid w:val="00456CF2"/>
    <w:rsid w:val="00456F5F"/>
    <w:rsid w:val="00457345"/>
    <w:rsid w:val="00457483"/>
    <w:rsid w:val="0046056D"/>
    <w:rsid w:val="00460E06"/>
    <w:rsid w:val="004613DC"/>
    <w:rsid w:val="00461704"/>
    <w:rsid w:val="004618E4"/>
    <w:rsid w:val="004619AC"/>
    <w:rsid w:val="00461C13"/>
    <w:rsid w:val="00462388"/>
    <w:rsid w:val="004623D6"/>
    <w:rsid w:val="004625FF"/>
    <w:rsid w:val="00462924"/>
    <w:rsid w:val="00462977"/>
    <w:rsid w:val="00462A95"/>
    <w:rsid w:val="00463AE9"/>
    <w:rsid w:val="00463D48"/>
    <w:rsid w:val="004641DA"/>
    <w:rsid w:val="004641F4"/>
    <w:rsid w:val="0046489C"/>
    <w:rsid w:val="00464948"/>
    <w:rsid w:val="00464FEB"/>
    <w:rsid w:val="004652AA"/>
    <w:rsid w:val="004653E4"/>
    <w:rsid w:val="00465B93"/>
    <w:rsid w:val="0046690A"/>
    <w:rsid w:val="00467291"/>
    <w:rsid w:val="00467923"/>
    <w:rsid w:val="00467B5C"/>
    <w:rsid w:val="00467E6B"/>
    <w:rsid w:val="004710A0"/>
    <w:rsid w:val="004719EA"/>
    <w:rsid w:val="00472026"/>
    <w:rsid w:val="004728F9"/>
    <w:rsid w:val="004730A8"/>
    <w:rsid w:val="00473120"/>
    <w:rsid w:val="004733F1"/>
    <w:rsid w:val="00473742"/>
    <w:rsid w:val="00473B63"/>
    <w:rsid w:val="00473B82"/>
    <w:rsid w:val="00473C5D"/>
    <w:rsid w:val="0047478E"/>
    <w:rsid w:val="00474FA1"/>
    <w:rsid w:val="00475398"/>
    <w:rsid w:val="004757AF"/>
    <w:rsid w:val="00476500"/>
    <w:rsid w:val="00476966"/>
    <w:rsid w:val="00476E52"/>
    <w:rsid w:val="004800A7"/>
    <w:rsid w:val="00480BC6"/>
    <w:rsid w:val="00480E85"/>
    <w:rsid w:val="0048101E"/>
    <w:rsid w:val="00481DFE"/>
    <w:rsid w:val="00482FA7"/>
    <w:rsid w:val="004838C8"/>
    <w:rsid w:val="0048423A"/>
    <w:rsid w:val="004842E7"/>
    <w:rsid w:val="0048433C"/>
    <w:rsid w:val="0048446F"/>
    <w:rsid w:val="00484A6B"/>
    <w:rsid w:val="00484B7D"/>
    <w:rsid w:val="00484EE1"/>
    <w:rsid w:val="00485FED"/>
    <w:rsid w:val="0048626F"/>
    <w:rsid w:val="004866B1"/>
    <w:rsid w:val="00486BFE"/>
    <w:rsid w:val="00486DA6"/>
    <w:rsid w:val="0048726C"/>
    <w:rsid w:val="00487324"/>
    <w:rsid w:val="004877AD"/>
    <w:rsid w:val="00490256"/>
    <w:rsid w:val="00490ECB"/>
    <w:rsid w:val="00490F41"/>
    <w:rsid w:val="00491023"/>
    <w:rsid w:val="00491A26"/>
    <w:rsid w:val="00492FDD"/>
    <w:rsid w:val="00493281"/>
    <w:rsid w:val="00493302"/>
    <w:rsid w:val="004934F9"/>
    <w:rsid w:val="00494514"/>
    <w:rsid w:val="0049484C"/>
    <w:rsid w:val="004954FB"/>
    <w:rsid w:val="00495EA0"/>
    <w:rsid w:val="00496338"/>
    <w:rsid w:val="00496520"/>
    <w:rsid w:val="004970F3"/>
    <w:rsid w:val="004A00C9"/>
    <w:rsid w:val="004A0BD3"/>
    <w:rsid w:val="004A0DE4"/>
    <w:rsid w:val="004A0F3B"/>
    <w:rsid w:val="004A156E"/>
    <w:rsid w:val="004A28C2"/>
    <w:rsid w:val="004A2A1D"/>
    <w:rsid w:val="004A2A65"/>
    <w:rsid w:val="004A2AA8"/>
    <w:rsid w:val="004A334D"/>
    <w:rsid w:val="004A3C47"/>
    <w:rsid w:val="004A4527"/>
    <w:rsid w:val="004A6799"/>
    <w:rsid w:val="004A68D6"/>
    <w:rsid w:val="004A6B15"/>
    <w:rsid w:val="004A6BF7"/>
    <w:rsid w:val="004A70BA"/>
    <w:rsid w:val="004A71F0"/>
    <w:rsid w:val="004A71FF"/>
    <w:rsid w:val="004B0041"/>
    <w:rsid w:val="004B0538"/>
    <w:rsid w:val="004B06BB"/>
    <w:rsid w:val="004B0A71"/>
    <w:rsid w:val="004B0A77"/>
    <w:rsid w:val="004B1660"/>
    <w:rsid w:val="004B198B"/>
    <w:rsid w:val="004B230C"/>
    <w:rsid w:val="004B2E83"/>
    <w:rsid w:val="004B3D88"/>
    <w:rsid w:val="004B435B"/>
    <w:rsid w:val="004B47F2"/>
    <w:rsid w:val="004B4AB5"/>
    <w:rsid w:val="004B4B68"/>
    <w:rsid w:val="004B56E0"/>
    <w:rsid w:val="004B573C"/>
    <w:rsid w:val="004B61B2"/>
    <w:rsid w:val="004B6392"/>
    <w:rsid w:val="004B6819"/>
    <w:rsid w:val="004B6AE1"/>
    <w:rsid w:val="004B7036"/>
    <w:rsid w:val="004B76B4"/>
    <w:rsid w:val="004B7A29"/>
    <w:rsid w:val="004B7C39"/>
    <w:rsid w:val="004B7C45"/>
    <w:rsid w:val="004C0E11"/>
    <w:rsid w:val="004C0EAC"/>
    <w:rsid w:val="004C1987"/>
    <w:rsid w:val="004C209D"/>
    <w:rsid w:val="004C24B2"/>
    <w:rsid w:val="004C2932"/>
    <w:rsid w:val="004C2998"/>
    <w:rsid w:val="004C2EDC"/>
    <w:rsid w:val="004C456C"/>
    <w:rsid w:val="004C46E1"/>
    <w:rsid w:val="004C4909"/>
    <w:rsid w:val="004C4B9C"/>
    <w:rsid w:val="004C5650"/>
    <w:rsid w:val="004C569F"/>
    <w:rsid w:val="004C59E5"/>
    <w:rsid w:val="004C711A"/>
    <w:rsid w:val="004C715E"/>
    <w:rsid w:val="004C7186"/>
    <w:rsid w:val="004C76AF"/>
    <w:rsid w:val="004C7781"/>
    <w:rsid w:val="004D015E"/>
    <w:rsid w:val="004D06AB"/>
    <w:rsid w:val="004D08CA"/>
    <w:rsid w:val="004D0D96"/>
    <w:rsid w:val="004D12FD"/>
    <w:rsid w:val="004D1B50"/>
    <w:rsid w:val="004D1D01"/>
    <w:rsid w:val="004D2D21"/>
    <w:rsid w:val="004D3013"/>
    <w:rsid w:val="004D3D1D"/>
    <w:rsid w:val="004D3E55"/>
    <w:rsid w:val="004D65F9"/>
    <w:rsid w:val="004D7882"/>
    <w:rsid w:val="004D7C72"/>
    <w:rsid w:val="004D7D61"/>
    <w:rsid w:val="004E06D7"/>
    <w:rsid w:val="004E0A0B"/>
    <w:rsid w:val="004E0DB1"/>
    <w:rsid w:val="004E0EBB"/>
    <w:rsid w:val="004E0F17"/>
    <w:rsid w:val="004E1A6B"/>
    <w:rsid w:val="004E1AA7"/>
    <w:rsid w:val="004E1DE9"/>
    <w:rsid w:val="004E20BB"/>
    <w:rsid w:val="004E2362"/>
    <w:rsid w:val="004E2FBF"/>
    <w:rsid w:val="004E3CBB"/>
    <w:rsid w:val="004E43A9"/>
    <w:rsid w:val="004E461E"/>
    <w:rsid w:val="004E479E"/>
    <w:rsid w:val="004E4D2D"/>
    <w:rsid w:val="004E4FCB"/>
    <w:rsid w:val="004E517C"/>
    <w:rsid w:val="004E5265"/>
    <w:rsid w:val="004E6333"/>
    <w:rsid w:val="004E64F4"/>
    <w:rsid w:val="004E65E4"/>
    <w:rsid w:val="004E6740"/>
    <w:rsid w:val="004E67DB"/>
    <w:rsid w:val="004E69BF"/>
    <w:rsid w:val="004E6A28"/>
    <w:rsid w:val="004E7B8A"/>
    <w:rsid w:val="004E7EF7"/>
    <w:rsid w:val="004F03D5"/>
    <w:rsid w:val="004F074C"/>
    <w:rsid w:val="004F0CEA"/>
    <w:rsid w:val="004F1056"/>
    <w:rsid w:val="004F173B"/>
    <w:rsid w:val="004F1C8E"/>
    <w:rsid w:val="004F2CBC"/>
    <w:rsid w:val="004F3C9E"/>
    <w:rsid w:val="004F4305"/>
    <w:rsid w:val="004F5563"/>
    <w:rsid w:val="004F5A81"/>
    <w:rsid w:val="004F5ADA"/>
    <w:rsid w:val="004F5B5D"/>
    <w:rsid w:val="004F5BD6"/>
    <w:rsid w:val="004F5BDD"/>
    <w:rsid w:val="004F5CD6"/>
    <w:rsid w:val="004F6032"/>
    <w:rsid w:val="004F63D9"/>
    <w:rsid w:val="004F7557"/>
    <w:rsid w:val="00500836"/>
    <w:rsid w:val="00500B84"/>
    <w:rsid w:val="00500C08"/>
    <w:rsid w:val="0050135A"/>
    <w:rsid w:val="0050166C"/>
    <w:rsid w:val="00501E9E"/>
    <w:rsid w:val="00502C0E"/>
    <w:rsid w:val="00503D0F"/>
    <w:rsid w:val="00503D59"/>
    <w:rsid w:val="00504110"/>
    <w:rsid w:val="00504139"/>
    <w:rsid w:val="0050428F"/>
    <w:rsid w:val="00505FD7"/>
    <w:rsid w:val="0050618E"/>
    <w:rsid w:val="0050637F"/>
    <w:rsid w:val="00506AF5"/>
    <w:rsid w:val="00506D3C"/>
    <w:rsid w:val="00507667"/>
    <w:rsid w:val="00507961"/>
    <w:rsid w:val="00507B3D"/>
    <w:rsid w:val="00507B5A"/>
    <w:rsid w:val="00507C71"/>
    <w:rsid w:val="005106F1"/>
    <w:rsid w:val="00510D9F"/>
    <w:rsid w:val="005123FA"/>
    <w:rsid w:val="0051248C"/>
    <w:rsid w:val="00512CC9"/>
    <w:rsid w:val="0051301C"/>
    <w:rsid w:val="005134A3"/>
    <w:rsid w:val="00513A59"/>
    <w:rsid w:val="005140AF"/>
    <w:rsid w:val="00514E19"/>
    <w:rsid w:val="00515172"/>
    <w:rsid w:val="00515404"/>
    <w:rsid w:val="005155CB"/>
    <w:rsid w:val="005156BE"/>
    <w:rsid w:val="005159CA"/>
    <w:rsid w:val="00515B7A"/>
    <w:rsid w:val="005172DC"/>
    <w:rsid w:val="005173D7"/>
    <w:rsid w:val="00517621"/>
    <w:rsid w:val="005205E5"/>
    <w:rsid w:val="0052093B"/>
    <w:rsid w:val="00520941"/>
    <w:rsid w:val="00520A41"/>
    <w:rsid w:val="00520F98"/>
    <w:rsid w:val="005222E7"/>
    <w:rsid w:val="00522A73"/>
    <w:rsid w:val="00522F78"/>
    <w:rsid w:val="005235F4"/>
    <w:rsid w:val="005237B7"/>
    <w:rsid w:val="005243D4"/>
    <w:rsid w:val="005256C3"/>
    <w:rsid w:val="00525F3E"/>
    <w:rsid w:val="005261C3"/>
    <w:rsid w:val="0052639D"/>
    <w:rsid w:val="005264AE"/>
    <w:rsid w:val="0052667B"/>
    <w:rsid w:val="005268C0"/>
    <w:rsid w:val="00526A47"/>
    <w:rsid w:val="00526C4E"/>
    <w:rsid w:val="00526F65"/>
    <w:rsid w:val="00527A34"/>
    <w:rsid w:val="00527AAF"/>
    <w:rsid w:val="00527FA7"/>
    <w:rsid w:val="0053067E"/>
    <w:rsid w:val="0053089E"/>
    <w:rsid w:val="00530913"/>
    <w:rsid w:val="00530ADD"/>
    <w:rsid w:val="005315C5"/>
    <w:rsid w:val="005327C2"/>
    <w:rsid w:val="00532B92"/>
    <w:rsid w:val="00532DEA"/>
    <w:rsid w:val="00533231"/>
    <w:rsid w:val="0053369C"/>
    <w:rsid w:val="00533AD3"/>
    <w:rsid w:val="00533C89"/>
    <w:rsid w:val="0053400E"/>
    <w:rsid w:val="00534332"/>
    <w:rsid w:val="00534F07"/>
    <w:rsid w:val="0053522C"/>
    <w:rsid w:val="0053539D"/>
    <w:rsid w:val="0053563C"/>
    <w:rsid w:val="00536138"/>
    <w:rsid w:val="0053655D"/>
    <w:rsid w:val="005371E4"/>
    <w:rsid w:val="005373F3"/>
    <w:rsid w:val="005375C2"/>
    <w:rsid w:val="00537D02"/>
    <w:rsid w:val="00537D90"/>
    <w:rsid w:val="00540026"/>
    <w:rsid w:val="00540138"/>
    <w:rsid w:val="0054092C"/>
    <w:rsid w:val="00541315"/>
    <w:rsid w:val="00542E6D"/>
    <w:rsid w:val="00543321"/>
    <w:rsid w:val="005436C4"/>
    <w:rsid w:val="005440F0"/>
    <w:rsid w:val="005442EA"/>
    <w:rsid w:val="005442F1"/>
    <w:rsid w:val="00544461"/>
    <w:rsid w:val="00544487"/>
    <w:rsid w:val="00544FA6"/>
    <w:rsid w:val="005456A5"/>
    <w:rsid w:val="0054610C"/>
    <w:rsid w:val="00546B95"/>
    <w:rsid w:val="005470F3"/>
    <w:rsid w:val="00547848"/>
    <w:rsid w:val="00547BFA"/>
    <w:rsid w:val="00547CB4"/>
    <w:rsid w:val="00547F8F"/>
    <w:rsid w:val="0055119D"/>
    <w:rsid w:val="00551C0B"/>
    <w:rsid w:val="00553D56"/>
    <w:rsid w:val="00554713"/>
    <w:rsid w:val="005552AB"/>
    <w:rsid w:val="005553AF"/>
    <w:rsid w:val="00555C7D"/>
    <w:rsid w:val="00555EF5"/>
    <w:rsid w:val="00556298"/>
    <w:rsid w:val="005568A3"/>
    <w:rsid w:val="00556963"/>
    <w:rsid w:val="0055715C"/>
    <w:rsid w:val="005577FE"/>
    <w:rsid w:val="005579B1"/>
    <w:rsid w:val="005603F2"/>
    <w:rsid w:val="005609F0"/>
    <w:rsid w:val="00560FE4"/>
    <w:rsid w:val="005611F0"/>
    <w:rsid w:val="005614E0"/>
    <w:rsid w:val="005617E3"/>
    <w:rsid w:val="00561DCB"/>
    <w:rsid w:val="005622E7"/>
    <w:rsid w:val="0056293F"/>
    <w:rsid w:val="00562961"/>
    <w:rsid w:val="0056468C"/>
    <w:rsid w:val="00564ACC"/>
    <w:rsid w:val="0056563D"/>
    <w:rsid w:val="005657C4"/>
    <w:rsid w:val="0056601F"/>
    <w:rsid w:val="00566CB7"/>
    <w:rsid w:val="00567073"/>
    <w:rsid w:val="005678C2"/>
    <w:rsid w:val="00567A68"/>
    <w:rsid w:val="0057059C"/>
    <w:rsid w:val="005716F6"/>
    <w:rsid w:val="00571A4E"/>
    <w:rsid w:val="00571B05"/>
    <w:rsid w:val="00571CF0"/>
    <w:rsid w:val="0057309F"/>
    <w:rsid w:val="005730AB"/>
    <w:rsid w:val="005732C5"/>
    <w:rsid w:val="00573361"/>
    <w:rsid w:val="00573407"/>
    <w:rsid w:val="005734B2"/>
    <w:rsid w:val="0057355B"/>
    <w:rsid w:val="005739B9"/>
    <w:rsid w:val="00573F97"/>
    <w:rsid w:val="00574552"/>
    <w:rsid w:val="00576C02"/>
    <w:rsid w:val="00576E59"/>
    <w:rsid w:val="00577D0D"/>
    <w:rsid w:val="00580C9C"/>
    <w:rsid w:val="00581768"/>
    <w:rsid w:val="00581B43"/>
    <w:rsid w:val="00582AD6"/>
    <w:rsid w:val="00582CB9"/>
    <w:rsid w:val="00583011"/>
    <w:rsid w:val="005832D4"/>
    <w:rsid w:val="00583B50"/>
    <w:rsid w:val="005849A0"/>
    <w:rsid w:val="00584C39"/>
    <w:rsid w:val="00585583"/>
    <w:rsid w:val="00585ADB"/>
    <w:rsid w:val="00585B69"/>
    <w:rsid w:val="0058611F"/>
    <w:rsid w:val="005861D4"/>
    <w:rsid w:val="00586794"/>
    <w:rsid w:val="00586883"/>
    <w:rsid w:val="00586961"/>
    <w:rsid w:val="00586ADD"/>
    <w:rsid w:val="00586AF3"/>
    <w:rsid w:val="00586E8C"/>
    <w:rsid w:val="00586EC0"/>
    <w:rsid w:val="00586FD5"/>
    <w:rsid w:val="0058738D"/>
    <w:rsid w:val="00587FF5"/>
    <w:rsid w:val="0059009C"/>
    <w:rsid w:val="005901E2"/>
    <w:rsid w:val="0059039B"/>
    <w:rsid w:val="00591B7E"/>
    <w:rsid w:val="00591EF4"/>
    <w:rsid w:val="00592A69"/>
    <w:rsid w:val="00593371"/>
    <w:rsid w:val="00593ABD"/>
    <w:rsid w:val="00593DD4"/>
    <w:rsid w:val="0059414D"/>
    <w:rsid w:val="00594433"/>
    <w:rsid w:val="0059452D"/>
    <w:rsid w:val="005957E0"/>
    <w:rsid w:val="00595AF7"/>
    <w:rsid w:val="00595BA0"/>
    <w:rsid w:val="00595C18"/>
    <w:rsid w:val="00595D01"/>
    <w:rsid w:val="00595DD3"/>
    <w:rsid w:val="0059691B"/>
    <w:rsid w:val="00596CB8"/>
    <w:rsid w:val="005978BE"/>
    <w:rsid w:val="00597BD2"/>
    <w:rsid w:val="005A02EC"/>
    <w:rsid w:val="005A12FF"/>
    <w:rsid w:val="005A1A31"/>
    <w:rsid w:val="005A1C96"/>
    <w:rsid w:val="005A1DB5"/>
    <w:rsid w:val="005A2D7A"/>
    <w:rsid w:val="005A3CC6"/>
    <w:rsid w:val="005A3D55"/>
    <w:rsid w:val="005A3D92"/>
    <w:rsid w:val="005A3E6B"/>
    <w:rsid w:val="005A4081"/>
    <w:rsid w:val="005A44C3"/>
    <w:rsid w:val="005A4925"/>
    <w:rsid w:val="005A4C84"/>
    <w:rsid w:val="005A4ED6"/>
    <w:rsid w:val="005A5060"/>
    <w:rsid w:val="005A5967"/>
    <w:rsid w:val="005A5C9E"/>
    <w:rsid w:val="005A5FFC"/>
    <w:rsid w:val="005A6066"/>
    <w:rsid w:val="005A64A3"/>
    <w:rsid w:val="005A64D1"/>
    <w:rsid w:val="005A68DA"/>
    <w:rsid w:val="005A6ADA"/>
    <w:rsid w:val="005A6C00"/>
    <w:rsid w:val="005A7C3A"/>
    <w:rsid w:val="005A7E08"/>
    <w:rsid w:val="005B04A0"/>
    <w:rsid w:val="005B0C4C"/>
    <w:rsid w:val="005B1118"/>
    <w:rsid w:val="005B2922"/>
    <w:rsid w:val="005B32C3"/>
    <w:rsid w:val="005B3AA0"/>
    <w:rsid w:val="005B3D93"/>
    <w:rsid w:val="005B405F"/>
    <w:rsid w:val="005B427B"/>
    <w:rsid w:val="005B43A9"/>
    <w:rsid w:val="005B4762"/>
    <w:rsid w:val="005B5112"/>
    <w:rsid w:val="005B6205"/>
    <w:rsid w:val="005B6597"/>
    <w:rsid w:val="005B7DE6"/>
    <w:rsid w:val="005C02A5"/>
    <w:rsid w:val="005C04EC"/>
    <w:rsid w:val="005C0530"/>
    <w:rsid w:val="005C1BC4"/>
    <w:rsid w:val="005C1C2B"/>
    <w:rsid w:val="005C27A2"/>
    <w:rsid w:val="005C27E0"/>
    <w:rsid w:val="005C2A96"/>
    <w:rsid w:val="005C306D"/>
    <w:rsid w:val="005C3104"/>
    <w:rsid w:val="005C32C3"/>
    <w:rsid w:val="005C3332"/>
    <w:rsid w:val="005C37A3"/>
    <w:rsid w:val="005C3C84"/>
    <w:rsid w:val="005C40C2"/>
    <w:rsid w:val="005C4217"/>
    <w:rsid w:val="005C421F"/>
    <w:rsid w:val="005C43D5"/>
    <w:rsid w:val="005C5070"/>
    <w:rsid w:val="005C50A0"/>
    <w:rsid w:val="005C55EE"/>
    <w:rsid w:val="005C590D"/>
    <w:rsid w:val="005C5D6B"/>
    <w:rsid w:val="005C6581"/>
    <w:rsid w:val="005C6DF3"/>
    <w:rsid w:val="005C6EF7"/>
    <w:rsid w:val="005C753F"/>
    <w:rsid w:val="005C761D"/>
    <w:rsid w:val="005C7662"/>
    <w:rsid w:val="005C76BB"/>
    <w:rsid w:val="005D00A6"/>
    <w:rsid w:val="005D01C7"/>
    <w:rsid w:val="005D0317"/>
    <w:rsid w:val="005D155B"/>
    <w:rsid w:val="005D1B4E"/>
    <w:rsid w:val="005D1FB2"/>
    <w:rsid w:val="005D2942"/>
    <w:rsid w:val="005D2AF5"/>
    <w:rsid w:val="005D2DAE"/>
    <w:rsid w:val="005D3104"/>
    <w:rsid w:val="005D367C"/>
    <w:rsid w:val="005D372E"/>
    <w:rsid w:val="005D38DD"/>
    <w:rsid w:val="005D3996"/>
    <w:rsid w:val="005D3C23"/>
    <w:rsid w:val="005D494C"/>
    <w:rsid w:val="005D4B98"/>
    <w:rsid w:val="005D5114"/>
    <w:rsid w:val="005D5119"/>
    <w:rsid w:val="005D5242"/>
    <w:rsid w:val="005D5509"/>
    <w:rsid w:val="005D5743"/>
    <w:rsid w:val="005D60ED"/>
    <w:rsid w:val="005D6D76"/>
    <w:rsid w:val="005D707B"/>
    <w:rsid w:val="005E04A6"/>
    <w:rsid w:val="005E04AA"/>
    <w:rsid w:val="005E12D5"/>
    <w:rsid w:val="005E1464"/>
    <w:rsid w:val="005E1B37"/>
    <w:rsid w:val="005E1CCD"/>
    <w:rsid w:val="005E4780"/>
    <w:rsid w:val="005E5334"/>
    <w:rsid w:val="005E62B3"/>
    <w:rsid w:val="005E7007"/>
    <w:rsid w:val="005E7081"/>
    <w:rsid w:val="005E7768"/>
    <w:rsid w:val="005E7DAD"/>
    <w:rsid w:val="005F0838"/>
    <w:rsid w:val="005F0B44"/>
    <w:rsid w:val="005F10A2"/>
    <w:rsid w:val="005F1363"/>
    <w:rsid w:val="005F1A90"/>
    <w:rsid w:val="005F1C33"/>
    <w:rsid w:val="005F1D03"/>
    <w:rsid w:val="005F1E79"/>
    <w:rsid w:val="005F30A8"/>
    <w:rsid w:val="005F3A3F"/>
    <w:rsid w:val="005F3DE1"/>
    <w:rsid w:val="005F4262"/>
    <w:rsid w:val="005F524E"/>
    <w:rsid w:val="005F54D9"/>
    <w:rsid w:val="005F5860"/>
    <w:rsid w:val="005F688A"/>
    <w:rsid w:val="005F688D"/>
    <w:rsid w:val="005F69E5"/>
    <w:rsid w:val="005F6B85"/>
    <w:rsid w:val="005F6F0D"/>
    <w:rsid w:val="005F7179"/>
    <w:rsid w:val="005F71B7"/>
    <w:rsid w:val="005F7273"/>
    <w:rsid w:val="005F7A4A"/>
    <w:rsid w:val="005F7B7D"/>
    <w:rsid w:val="005F7D4F"/>
    <w:rsid w:val="00600DC5"/>
    <w:rsid w:val="00601CFD"/>
    <w:rsid w:val="00601DA6"/>
    <w:rsid w:val="006022D6"/>
    <w:rsid w:val="00602529"/>
    <w:rsid w:val="0060256D"/>
    <w:rsid w:val="00602E4E"/>
    <w:rsid w:val="0060310F"/>
    <w:rsid w:val="006040D7"/>
    <w:rsid w:val="00604194"/>
    <w:rsid w:val="006045EE"/>
    <w:rsid w:val="006047C2"/>
    <w:rsid w:val="00604C3E"/>
    <w:rsid w:val="00604EBA"/>
    <w:rsid w:val="00604EC5"/>
    <w:rsid w:val="00605878"/>
    <w:rsid w:val="00605B53"/>
    <w:rsid w:val="00606308"/>
    <w:rsid w:val="00606BB3"/>
    <w:rsid w:val="00607666"/>
    <w:rsid w:val="006079D9"/>
    <w:rsid w:val="00607D26"/>
    <w:rsid w:val="006112D2"/>
    <w:rsid w:val="00611666"/>
    <w:rsid w:val="006117B1"/>
    <w:rsid w:val="00611A0D"/>
    <w:rsid w:val="00611ADD"/>
    <w:rsid w:val="006123E3"/>
    <w:rsid w:val="006128CE"/>
    <w:rsid w:val="00612E01"/>
    <w:rsid w:val="00613201"/>
    <w:rsid w:val="00613509"/>
    <w:rsid w:val="00613824"/>
    <w:rsid w:val="00613D49"/>
    <w:rsid w:val="006140E5"/>
    <w:rsid w:val="006141D7"/>
    <w:rsid w:val="0061434A"/>
    <w:rsid w:val="00614F05"/>
    <w:rsid w:val="0061518E"/>
    <w:rsid w:val="0061531D"/>
    <w:rsid w:val="0061532D"/>
    <w:rsid w:val="0061567F"/>
    <w:rsid w:val="00615A85"/>
    <w:rsid w:val="006170E0"/>
    <w:rsid w:val="00617A55"/>
    <w:rsid w:val="0062022E"/>
    <w:rsid w:val="0062053A"/>
    <w:rsid w:val="006208AD"/>
    <w:rsid w:val="00620CF7"/>
    <w:rsid w:val="006211EE"/>
    <w:rsid w:val="006214ED"/>
    <w:rsid w:val="00621992"/>
    <w:rsid w:val="00621C5B"/>
    <w:rsid w:val="00622576"/>
    <w:rsid w:val="00622F66"/>
    <w:rsid w:val="00622F8A"/>
    <w:rsid w:val="006236C7"/>
    <w:rsid w:val="00623A4D"/>
    <w:rsid w:val="00624D37"/>
    <w:rsid w:val="0062560A"/>
    <w:rsid w:val="00625979"/>
    <w:rsid w:val="00625B92"/>
    <w:rsid w:val="00625FA3"/>
    <w:rsid w:val="0062691E"/>
    <w:rsid w:val="00626B41"/>
    <w:rsid w:val="00626E42"/>
    <w:rsid w:val="00627BEA"/>
    <w:rsid w:val="00630D40"/>
    <w:rsid w:val="006315FB"/>
    <w:rsid w:val="006316F3"/>
    <w:rsid w:val="00631827"/>
    <w:rsid w:val="006319F2"/>
    <w:rsid w:val="00631D1D"/>
    <w:rsid w:val="006326A0"/>
    <w:rsid w:val="006326CC"/>
    <w:rsid w:val="00633788"/>
    <w:rsid w:val="0063383D"/>
    <w:rsid w:val="00634B98"/>
    <w:rsid w:val="00634F9B"/>
    <w:rsid w:val="00635625"/>
    <w:rsid w:val="0063585A"/>
    <w:rsid w:val="00635A08"/>
    <w:rsid w:val="00635D36"/>
    <w:rsid w:val="00640DCB"/>
    <w:rsid w:val="006411F3"/>
    <w:rsid w:val="0064127E"/>
    <w:rsid w:val="00642822"/>
    <w:rsid w:val="00642FE7"/>
    <w:rsid w:val="00643681"/>
    <w:rsid w:val="00643867"/>
    <w:rsid w:val="00643BF2"/>
    <w:rsid w:val="0064449E"/>
    <w:rsid w:val="00645667"/>
    <w:rsid w:val="00645BB6"/>
    <w:rsid w:val="00645FCD"/>
    <w:rsid w:val="006468C2"/>
    <w:rsid w:val="00646A7C"/>
    <w:rsid w:val="00646CBF"/>
    <w:rsid w:val="00646E2F"/>
    <w:rsid w:val="006470CA"/>
    <w:rsid w:val="00647201"/>
    <w:rsid w:val="006477A2"/>
    <w:rsid w:val="00647BC3"/>
    <w:rsid w:val="00650329"/>
    <w:rsid w:val="00650735"/>
    <w:rsid w:val="006509F0"/>
    <w:rsid w:val="0065175C"/>
    <w:rsid w:val="00651CD3"/>
    <w:rsid w:val="00652015"/>
    <w:rsid w:val="006523A8"/>
    <w:rsid w:val="00652947"/>
    <w:rsid w:val="00652C2A"/>
    <w:rsid w:val="00653282"/>
    <w:rsid w:val="00653955"/>
    <w:rsid w:val="006542C3"/>
    <w:rsid w:val="00654BB9"/>
    <w:rsid w:val="00655228"/>
    <w:rsid w:val="00656037"/>
    <w:rsid w:val="006567A7"/>
    <w:rsid w:val="00656C19"/>
    <w:rsid w:val="00656F09"/>
    <w:rsid w:val="00656FCE"/>
    <w:rsid w:val="0065715D"/>
    <w:rsid w:val="00657946"/>
    <w:rsid w:val="00657A65"/>
    <w:rsid w:val="00660F5F"/>
    <w:rsid w:val="00661310"/>
    <w:rsid w:val="006621C3"/>
    <w:rsid w:val="006644B6"/>
    <w:rsid w:val="00664C8A"/>
    <w:rsid w:val="00664E56"/>
    <w:rsid w:val="0066515D"/>
    <w:rsid w:val="006653D4"/>
    <w:rsid w:val="006656E2"/>
    <w:rsid w:val="006658E9"/>
    <w:rsid w:val="006659EA"/>
    <w:rsid w:val="00666295"/>
    <w:rsid w:val="00666398"/>
    <w:rsid w:val="006663CD"/>
    <w:rsid w:val="006669EF"/>
    <w:rsid w:val="00666D3F"/>
    <w:rsid w:val="00666FA8"/>
    <w:rsid w:val="00667109"/>
    <w:rsid w:val="00667BBD"/>
    <w:rsid w:val="00667C72"/>
    <w:rsid w:val="00667D52"/>
    <w:rsid w:val="0067035F"/>
    <w:rsid w:val="006703E9"/>
    <w:rsid w:val="0067144E"/>
    <w:rsid w:val="00672862"/>
    <w:rsid w:val="006737BF"/>
    <w:rsid w:val="00673DD5"/>
    <w:rsid w:val="00674085"/>
    <w:rsid w:val="006743AF"/>
    <w:rsid w:val="006745F4"/>
    <w:rsid w:val="00674D85"/>
    <w:rsid w:val="00675249"/>
    <w:rsid w:val="00675C02"/>
    <w:rsid w:val="00675C48"/>
    <w:rsid w:val="0067611F"/>
    <w:rsid w:val="00677A72"/>
    <w:rsid w:val="00681B64"/>
    <w:rsid w:val="00681DD8"/>
    <w:rsid w:val="00681FB0"/>
    <w:rsid w:val="00682100"/>
    <w:rsid w:val="00682DD0"/>
    <w:rsid w:val="00682DEB"/>
    <w:rsid w:val="00682FAC"/>
    <w:rsid w:val="00683432"/>
    <w:rsid w:val="00683C89"/>
    <w:rsid w:val="00683FF6"/>
    <w:rsid w:val="00683FFB"/>
    <w:rsid w:val="0068519B"/>
    <w:rsid w:val="00685716"/>
    <w:rsid w:val="0068634D"/>
    <w:rsid w:val="006864A6"/>
    <w:rsid w:val="00686F4C"/>
    <w:rsid w:val="0068712C"/>
    <w:rsid w:val="00687352"/>
    <w:rsid w:val="00687A50"/>
    <w:rsid w:val="006903A0"/>
    <w:rsid w:val="00690B53"/>
    <w:rsid w:val="00691488"/>
    <w:rsid w:val="006922D4"/>
    <w:rsid w:val="00692571"/>
    <w:rsid w:val="00692861"/>
    <w:rsid w:val="006934C2"/>
    <w:rsid w:val="00693E47"/>
    <w:rsid w:val="0069448F"/>
    <w:rsid w:val="0069460D"/>
    <w:rsid w:val="00694FB8"/>
    <w:rsid w:val="0069517C"/>
    <w:rsid w:val="00695AAA"/>
    <w:rsid w:val="00696436"/>
    <w:rsid w:val="006971CD"/>
    <w:rsid w:val="00697426"/>
    <w:rsid w:val="00697521"/>
    <w:rsid w:val="006975F0"/>
    <w:rsid w:val="0069781B"/>
    <w:rsid w:val="0069784F"/>
    <w:rsid w:val="006A1AAB"/>
    <w:rsid w:val="006A1FB9"/>
    <w:rsid w:val="006A2005"/>
    <w:rsid w:val="006A22FE"/>
    <w:rsid w:val="006A2817"/>
    <w:rsid w:val="006A2BF5"/>
    <w:rsid w:val="006A3AB8"/>
    <w:rsid w:val="006A3CA0"/>
    <w:rsid w:val="006A3E97"/>
    <w:rsid w:val="006A4F2C"/>
    <w:rsid w:val="006A4F87"/>
    <w:rsid w:val="006A5345"/>
    <w:rsid w:val="006A63FC"/>
    <w:rsid w:val="006A672A"/>
    <w:rsid w:val="006A6F57"/>
    <w:rsid w:val="006A745D"/>
    <w:rsid w:val="006A74B7"/>
    <w:rsid w:val="006A793F"/>
    <w:rsid w:val="006A7CF9"/>
    <w:rsid w:val="006B0337"/>
    <w:rsid w:val="006B0561"/>
    <w:rsid w:val="006B0584"/>
    <w:rsid w:val="006B067B"/>
    <w:rsid w:val="006B07E3"/>
    <w:rsid w:val="006B0BF8"/>
    <w:rsid w:val="006B12FD"/>
    <w:rsid w:val="006B1468"/>
    <w:rsid w:val="006B1AE6"/>
    <w:rsid w:val="006B1B1B"/>
    <w:rsid w:val="006B2A26"/>
    <w:rsid w:val="006B3389"/>
    <w:rsid w:val="006B37DB"/>
    <w:rsid w:val="006B37F8"/>
    <w:rsid w:val="006B4CFA"/>
    <w:rsid w:val="006B5352"/>
    <w:rsid w:val="006B53F3"/>
    <w:rsid w:val="006B6030"/>
    <w:rsid w:val="006B6918"/>
    <w:rsid w:val="006B7045"/>
    <w:rsid w:val="006C0FDD"/>
    <w:rsid w:val="006C1274"/>
    <w:rsid w:val="006C14AE"/>
    <w:rsid w:val="006C19AD"/>
    <w:rsid w:val="006C1B28"/>
    <w:rsid w:val="006C1B4B"/>
    <w:rsid w:val="006C1F96"/>
    <w:rsid w:val="006C2206"/>
    <w:rsid w:val="006C23E3"/>
    <w:rsid w:val="006C24B1"/>
    <w:rsid w:val="006C263B"/>
    <w:rsid w:val="006C3960"/>
    <w:rsid w:val="006C45C9"/>
    <w:rsid w:val="006C46B1"/>
    <w:rsid w:val="006C46BB"/>
    <w:rsid w:val="006C46D1"/>
    <w:rsid w:val="006C48EA"/>
    <w:rsid w:val="006C5433"/>
    <w:rsid w:val="006C553F"/>
    <w:rsid w:val="006C5824"/>
    <w:rsid w:val="006C591A"/>
    <w:rsid w:val="006C5E48"/>
    <w:rsid w:val="006C772F"/>
    <w:rsid w:val="006C7958"/>
    <w:rsid w:val="006D0377"/>
    <w:rsid w:val="006D08D8"/>
    <w:rsid w:val="006D23E2"/>
    <w:rsid w:val="006D27AD"/>
    <w:rsid w:val="006D2855"/>
    <w:rsid w:val="006D3E38"/>
    <w:rsid w:val="006D3E68"/>
    <w:rsid w:val="006D4003"/>
    <w:rsid w:val="006D4C43"/>
    <w:rsid w:val="006D586E"/>
    <w:rsid w:val="006D6205"/>
    <w:rsid w:val="006D657D"/>
    <w:rsid w:val="006D65FD"/>
    <w:rsid w:val="006D6B09"/>
    <w:rsid w:val="006D6C08"/>
    <w:rsid w:val="006D6FE2"/>
    <w:rsid w:val="006D74C3"/>
    <w:rsid w:val="006D7AA1"/>
    <w:rsid w:val="006D7D9F"/>
    <w:rsid w:val="006E08A1"/>
    <w:rsid w:val="006E08F9"/>
    <w:rsid w:val="006E10FA"/>
    <w:rsid w:val="006E13FD"/>
    <w:rsid w:val="006E1607"/>
    <w:rsid w:val="006E1801"/>
    <w:rsid w:val="006E23CB"/>
    <w:rsid w:val="006E346F"/>
    <w:rsid w:val="006E3C55"/>
    <w:rsid w:val="006E5094"/>
    <w:rsid w:val="006E51D1"/>
    <w:rsid w:val="006E522C"/>
    <w:rsid w:val="006E5447"/>
    <w:rsid w:val="006E597B"/>
    <w:rsid w:val="006E5F24"/>
    <w:rsid w:val="006E6125"/>
    <w:rsid w:val="006E6239"/>
    <w:rsid w:val="006E6F33"/>
    <w:rsid w:val="006E79F4"/>
    <w:rsid w:val="006F0123"/>
    <w:rsid w:val="006F0F85"/>
    <w:rsid w:val="006F11CB"/>
    <w:rsid w:val="006F1202"/>
    <w:rsid w:val="006F1846"/>
    <w:rsid w:val="006F25E8"/>
    <w:rsid w:val="006F290F"/>
    <w:rsid w:val="006F2BB5"/>
    <w:rsid w:val="006F3494"/>
    <w:rsid w:val="006F3841"/>
    <w:rsid w:val="006F396E"/>
    <w:rsid w:val="006F3A3F"/>
    <w:rsid w:val="006F4BCA"/>
    <w:rsid w:val="006F4C3B"/>
    <w:rsid w:val="006F60A3"/>
    <w:rsid w:val="006F6937"/>
    <w:rsid w:val="006F6FB2"/>
    <w:rsid w:val="006F774F"/>
    <w:rsid w:val="006F788D"/>
    <w:rsid w:val="006F7C4C"/>
    <w:rsid w:val="006F7F7B"/>
    <w:rsid w:val="0070024F"/>
    <w:rsid w:val="0070033C"/>
    <w:rsid w:val="007006CC"/>
    <w:rsid w:val="007008DE"/>
    <w:rsid w:val="0070131B"/>
    <w:rsid w:val="00701F24"/>
    <w:rsid w:val="00702E54"/>
    <w:rsid w:val="007030B1"/>
    <w:rsid w:val="00703ADE"/>
    <w:rsid w:val="00703D4A"/>
    <w:rsid w:val="007047BE"/>
    <w:rsid w:val="00704BE6"/>
    <w:rsid w:val="00704C5F"/>
    <w:rsid w:val="007051B1"/>
    <w:rsid w:val="007052F8"/>
    <w:rsid w:val="0070576D"/>
    <w:rsid w:val="0070577C"/>
    <w:rsid w:val="00705C3D"/>
    <w:rsid w:val="0070773F"/>
    <w:rsid w:val="00710D78"/>
    <w:rsid w:val="007112D6"/>
    <w:rsid w:val="0071159B"/>
    <w:rsid w:val="007116BA"/>
    <w:rsid w:val="007117A6"/>
    <w:rsid w:val="00711FCD"/>
    <w:rsid w:val="0071211E"/>
    <w:rsid w:val="00712E3A"/>
    <w:rsid w:val="00713174"/>
    <w:rsid w:val="00714214"/>
    <w:rsid w:val="007144B7"/>
    <w:rsid w:val="007155EC"/>
    <w:rsid w:val="0071575D"/>
    <w:rsid w:val="0071640A"/>
    <w:rsid w:val="00716439"/>
    <w:rsid w:val="00716C0F"/>
    <w:rsid w:val="0071701B"/>
    <w:rsid w:val="0071743F"/>
    <w:rsid w:val="0071754E"/>
    <w:rsid w:val="00717986"/>
    <w:rsid w:val="00717A2E"/>
    <w:rsid w:val="00717B78"/>
    <w:rsid w:val="00717BA1"/>
    <w:rsid w:val="00717E10"/>
    <w:rsid w:val="007207DA"/>
    <w:rsid w:val="007230E6"/>
    <w:rsid w:val="00723603"/>
    <w:rsid w:val="00723787"/>
    <w:rsid w:val="00723F71"/>
    <w:rsid w:val="007241AE"/>
    <w:rsid w:val="00725AE1"/>
    <w:rsid w:val="00725BDE"/>
    <w:rsid w:val="0072611D"/>
    <w:rsid w:val="00726498"/>
    <w:rsid w:val="00727039"/>
    <w:rsid w:val="0072764A"/>
    <w:rsid w:val="00727F70"/>
    <w:rsid w:val="00730183"/>
    <w:rsid w:val="00730511"/>
    <w:rsid w:val="00730AD1"/>
    <w:rsid w:val="007310CB"/>
    <w:rsid w:val="007311B6"/>
    <w:rsid w:val="007314D3"/>
    <w:rsid w:val="00731C71"/>
    <w:rsid w:val="00731E40"/>
    <w:rsid w:val="00732547"/>
    <w:rsid w:val="00732AB6"/>
    <w:rsid w:val="00732E10"/>
    <w:rsid w:val="007337F6"/>
    <w:rsid w:val="007339AE"/>
    <w:rsid w:val="0073441A"/>
    <w:rsid w:val="007345DF"/>
    <w:rsid w:val="007349B7"/>
    <w:rsid w:val="00734FDB"/>
    <w:rsid w:val="00735712"/>
    <w:rsid w:val="00736BA0"/>
    <w:rsid w:val="00737177"/>
    <w:rsid w:val="0073751E"/>
    <w:rsid w:val="0074006B"/>
    <w:rsid w:val="0074095C"/>
    <w:rsid w:val="00740C2A"/>
    <w:rsid w:val="00740F2E"/>
    <w:rsid w:val="007413E8"/>
    <w:rsid w:val="0074142D"/>
    <w:rsid w:val="00741B17"/>
    <w:rsid w:val="007437ED"/>
    <w:rsid w:val="00743B8B"/>
    <w:rsid w:val="00743CCD"/>
    <w:rsid w:val="00743F9B"/>
    <w:rsid w:val="007440EE"/>
    <w:rsid w:val="00744694"/>
    <w:rsid w:val="00744C86"/>
    <w:rsid w:val="00745A1A"/>
    <w:rsid w:val="00746279"/>
    <w:rsid w:val="0074724D"/>
    <w:rsid w:val="00747AE1"/>
    <w:rsid w:val="00747D48"/>
    <w:rsid w:val="00750579"/>
    <w:rsid w:val="00750CB1"/>
    <w:rsid w:val="00751242"/>
    <w:rsid w:val="007517A0"/>
    <w:rsid w:val="00751843"/>
    <w:rsid w:val="00751DB6"/>
    <w:rsid w:val="007524FF"/>
    <w:rsid w:val="0075330D"/>
    <w:rsid w:val="007537B1"/>
    <w:rsid w:val="00753B44"/>
    <w:rsid w:val="007548A9"/>
    <w:rsid w:val="00754EDD"/>
    <w:rsid w:val="00754F2D"/>
    <w:rsid w:val="0075592C"/>
    <w:rsid w:val="00755EE7"/>
    <w:rsid w:val="007561C0"/>
    <w:rsid w:val="007568D1"/>
    <w:rsid w:val="00756997"/>
    <w:rsid w:val="0075780C"/>
    <w:rsid w:val="00757842"/>
    <w:rsid w:val="007578F0"/>
    <w:rsid w:val="007605E1"/>
    <w:rsid w:val="00760809"/>
    <w:rsid w:val="00761149"/>
    <w:rsid w:val="007619BD"/>
    <w:rsid w:val="00762077"/>
    <w:rsid w:val="007627A8"/>
    <w:rsid w:val="007631E8"/>
    <w:rsid w:val="00763B1A"/>
    <w:rsid w:val="00763F24"/>
    <w:rsid w:val="0076499A"/>
    <w:rsid w:val="00765418"/>
    <w:rsid w:val="0076625F"/>
    <w:rsid w:val="00766623"/>
    <w:rsid w:val="00767621"/>
    <w:rsid w:val="007679BA"/>
    <w:rsid w:val="00767DD6"/>
    <w:rsid w:val="00770823"/>
    <w:rsid w:val="00770BBF"/>
    <w:rsid w:val="0077198D"/>
    <w:rsid w:val="0077224E"/>
    <w:rsid w:val="00772B17"/>
    <w:rsid w:val="00772BB1"/>
    <w:rsid w:val="00772E71"/>
    <w:rsid w:val="00774421"/>
    <w:rsid w:val="0077499D"/>
    <w:rsid w:val="007749DE"/>
    <w:rsid w:val="00775DF7"/>
    <w:rsid w:val="00775EF5"/>
    <w:rsid w:val="0077678D"/>
    <w:rsid w:val="007769F5"/>
    <w:rsid w:val="00776DA0"/>
    <w:rsid w:val="0077710F"/>
    <w:rsid w:val="007771DB"/>
    <w:rsid w:val="00777B61"/>
    <w:rsid w:val="00777D37"/>
    <w:rsid w:val="0078014D"/>
    <w:rsid w:val="007804D6"/>
    <w:rsid w:val="0078068F"/>
    <w:rsid w:val="00780C90"/>
    <w:rsid w:val="00780DF1"/>
    <w:rsid w:val="0078132E"/>
    <w:rsid w:val="00781A3A"/>
    <w:rsid w:val="00781AD7"/>
    <w:rsid w:val="00781CE9"/>
    <w:rsid w:val="00782303"/>
    <w:rsid w:val="00782A10"/>
    <w:rsid w:val="00782AA6"/>
    <w:rsid w:val="007830CD"/>
    <w:rsid w:val="00783902"/>
    <w:rsid w:val="00784158"/>
    <w:rsid w:val="0078451B"/>
    <w:rsid w:val="00784769"/>
    <w:rsid w:val="00786C1D"/>
    <w:rsid w:val="00787874"/>
    <w:rsid w:val="00787A86"/>
    <w:rsid w:val="00787E2A"/>
    <w:rsid w:val="007905E8"/>
    <w:rsid w:val="007908A7"/>
    <w:rsid w:val="007911D3"/>
    <w:rsid w:val="0079155D"/>
    <w:rsid w:val="00791710"/>
    <w:rsid w:val="00791D79"/>
    <w:rsid w:val="007934E9"/>
    <w:rsid w:val="00793BA9"/>
    <w:rsid w:val="0079418D"/>
    <w:rsid w:val="0079457D"/>
    <w:rsid w:val="00794A31"/>
    <w:rsid w:val="00794AA4"/>
    <w:rsid w:val="00794F6C"/>
    <w:rsid w:val="007957F4"/>
    <w:rsid w:val="007958C4"/>
    <w:rsid w:val="00796952"/>
    <w:rsid w:val="00796D55"/>
    <w:rsid w:val="0079703A"/>
    <w:rsid w:val="007973B4"/>
    <w:rsid w:val="007977B4"/>
    <w:rsid w:val="007A0129"/>
    <w:rsid w:val="007A0347"/>
    <w:rsid w:val="007A04AB"/>
    <w:rsid w:val="007A0CEE"/>
    <w:rsid w:val="007A0F84"/>
    <w:rsid w:val="007A12DA"/>
    <w:rsid w:val="007A26DC"/>
    <w:rsid w:val="007A3956"/>
    <w:rsid w:val="007A3B56"/>
    <w:rsid w:val="007A3EDA"/>
    <w:rsid w:val="007A42EC"/>
    <w:rsid w:val="007A4415"/>
    <w:rsid w:val="007A4521"/>
    <w:rsid w:val="007A4865"/>
    <w:rsid w:val="007A49BE"/>
    <w:rsid w:val="007A4EFF"/>
    <w:rsid w:val="007A5224"/>
    <w:rsid w:val="007A53BE"/>
    <w:rsid w:val="007A5A5D"/>
    <w:rsid w:val="007A5A7F"/>
    <w:rsid w:val="007A5EBC"/>
    <w:rsid w:val="007A64A2"/>
    <w:rsid w:val="007A6A04"/>
    <w:rsid w:val="007A6E24"/>
    <w:rsid w:val="007A792F"/>
    <w:rsid w:val="007A7B3D"/>
    <w:rsid w:val="007B012B"/>
    <w:rsid w:val="007B13F7"/>
    <w:rsid w:val="007B1435"/>
    <w:rsid w:val="007B1DF8"/>
    <w:rsid w:val="007B2534"/>
    <w:rsid w:val="007B3A8A"/>
    <w:rsid w:val="007B3EF5"/>
    <w:rsid w:val="007B48C2"/>
    <w:rsid w:val="007B50F9"/>
    <w:rsid w:val="007B517B"/>
    <w:rsid w:val="007B5593"/>
    <w:rsid w:val="007B56AE"/>
    <w:rsid w:val="007B56E4"/>
    <w:rsid w:val="007B583B"/>
    <w:rsid w:val="007B5A9D"/>
    <w:rsid w:val="007B5B4C"/>
    <w:rsid w:val="007B5F75"/>
    <w:rsid w:val="007B5FB9"/>
    <w:rsid w:val="007B60F0"/>
    <w:rsid w:val="007B6A8B"/>
    <w:rsid w:val="007C1037"/>
    <w:rsid w:val="007C1147"/>
    <w:rsid w:val="007C11DC"/>
    <w:rsid w:val="007C1505"/>
    <w:rsid w:val="007C15C8"/>
    <w:rsid w:val="007C18CB"/>
    <w:rsid w:val="007C1B81"/>
    <w:rsid w:val="007C1EB8"/>
    <w:rsid w:val="007C2C18"/>
    <w:rsid w:val="007C325E"/>
    <w:rsid w:val="007C35C9"/>
    <w:rsid w:val="007C3632"/>
    <w:rsid w:val="007C3677"/>
    <w:rsid w:val="007C36B1"/>
    <w:rsid w:val="007C3A01"/>
    <w:rsid w:val="007C3E15"/>
    <w:rsid w:val="007C3E7E"/>
    <w:rsid w:val="007C54E2"/>
    <w:rsid w:val="007C5CEE"/>
    <w:rsid w:val="007C5FDE"/>
    <w:rsid w:val="007C65D0"/>
    <w:rsid w:val="007C67ED"/>
    <w:rsid w:val="007C6F07"/>
    <w:rsid w:val="007C711D"/>
    <w:rsid w:val="007C741B"/>
    <w:rsid w:val="007C7D69"/>
    <w:rsid w:val="007D03C8"/>
    <w:rsid w:val="007D0A9D"/>
    <w:rsid w:val="007D1292"/>
    <w:rsid w:val="007D15C1"/>
    <w:rsid w:val="007D19DA"/>
    <w:rsid w:val="007D1A41"/>
    <w:rsid w:val="007D1C5D"/>
    <w:rsid w:val="007D1E55"/>
    <w:rsid w:val="007D24FB"/>
    <w:rsid w:val="007D2AD0"/>
    <w:rsid w:val="007D2CEB"/>
    <w:rsid w:val="007D345C"/>
    <w:rsid w:val="007D47F9"/>
    <w:rsid w:val="007D4FEE"/>
    <w:rsid w:val="007D6ECC"/>
    <w:rsid w:val="007D73A1"/>
    <w:rsid w:val="007D76CC"/>
    <w:rsid w:val="007D7B50"/>
    <w:rsid w:val="007E0527"/>
    <w:rsid w:val="007E0B92"/>
    <w:rsid w:val="007E0C51"/>
    <w:rsid w:val="007E0F08"/>
    <w:rsid w:val="007E1052"/>
    <w:rsid w:val="007E12FC"/>
    <w:rsid w:val="007E14F1"/>
    <w:rsid w:val="007E151A"/>
    <w:rsid w:val="007E1A44"/>
    <w:rsid w:val="007E216F"/>
    <w:rsid w:val="007E22B8"/>
    <w:rsid w:val="007E2E7E"/>
    <w:rsid w:val="007E3412"/>
    <w:rsid w:val="007E3FC1"/>
    <w:rsid w:val="007E4CFE"/>
    <w:rsid w:val="007E50C0"/>
    <w:rsid w:val="007E58F5"/>
    <w:rsid w:val="007E593D"/>
    <w:rsid w:val="007E5C49"/>
    <w:rsid w:val="007E5C87"/>
    <w:rsid w:val="007E6A57"/>
    <w:rsid w:val="007F0692"/>
    <w:rsid w:val="007F0B0B"/>
    <w:rsid w:val="007F0C6A"/>
    <w:rsid w:val="007F0C7D"/>
    <w:rsid w:val="007F0D91"/>
    <w:rsid w:val="007F0DD5"/>
    <w:rsid w:val="007F1370"/>
    <w:rsid w:val="007F1D6E"/>
    <w:rsid w:val="007F2D20"/>
    <w:rsid w:val="007F3598"/>
    <w:rsid w:val="007F35C4"/>
    <w:rsid w:val="007F36BA"/>
    <w:rsid w:val="007F3878"/>
    <w:rsid w:val="007F3CD8"/>
    <w:rsid w:val="007F3D19"/>
    <w:rsid w:val="007F44DD"/>
    <w:rsid w:val="007F4539"/>
    <w:rsid w:val="007F4C4C"/>
    <w:rsid w:val="007F5B70"/>
    <w:rsid w:val="007F6114"/>
    <w:rsid w:val="007F659C"/>
    <w:rsid w:val="007F6894"/>
    <w:rsid w:val="007F6D5C"/>
    <w:rsid w:val="007F6DAA"/>
    <w:rsid w:val="007F6DB8"/>
    <w:rsid w:val="007F7543"/>
    <w:rsid w:val="007F7AD3"/>
    <w:rsid w:val="008000F6"/>
    <w:rsid w:val="00800EC6"/>
    <w:rsid w:val="0080132B"/>
    <w:rsid w:val="008014D8"/>
    <w:rsid w:val="008017F3"/>
    <w:rsid w:val="008019FE"/>
    <w:rsid w:val="008020AD"/>
    <w:rsid w:val="008023A1"/>
    <w:rsid w:val="00802B3C"/>
    <w:rsid w:val="00802B7E"/>
    <w:rsid w:val="00803B69"/>
    <w:rsid w:val="00803BD1"/>
    <w:rsid w:val="0080439C"/>
    <w:rsid w:val="00804453"/>
    <w:rsid w:val="008049D4"/>
    <w:rsid w:val="00804EB1"/>
    <w:rsid w:val="00805557"/>
    <w:rsid w:val="008055AE"/>
    <w:rsid w:val="0080640B"/>
    <w:rsid w:val="0080681A"/>
    <w:rsid w:val="00806A53"/>
    <w:rsid w:val="00807436"/>
    <w:rsid w:val="00807493"/>
    <w:rsid w:val="008101BA"/>
    <w:rsid w:val="008104A2"/>
    <w:rsid w:val="0081060A"/>
    <w:rsid w:val="00810845"/>
    <w:rsid w:val="008109C3"/>
    <w:rsid w:val="00810A5D"/>
    <w:rsid w:val="00810BF3"/>
    <w:rsid w:val="00811CB1"/>
    <w:rsid w:val="00812502"/>
    <w:rsid w:val="00812950"/>
    <w:rsid w:val="00812C02"/>
    <w:rsid w:val="00812C90"/>
    <w:rsid w:val="008131EB"/>
    <w:rsid w:val="00813F0E"/>
    <w:rsid w:val="00814701"/>
    <w:rsid w:val="008151C5"/>
    <w:rsid w:val="00815A41"/>
    <w:rsid w:val="00816A80"/>
    <w:rsid w:val="008172A2"/>
    <w:rsid w:val="008175F5"/>
    <w:rsid w:val="00817BB3"/>
    <w:rsid w:val="00817D47"/>
    <w:rsid w:val="00820124"/>
    <w:rsid w:val="00820C12"/>
    <w:rsid w:val="008210B8"/>
    <w:rsid w:val="008213A6"/>
    <w:rsid w:val="00821AD7"/>
    <w:rsid w:val="008225D7"/>
    <w:rsid w:val="00822B21"/>
    <w:rsid w:val="0082334B"/>
    <w:rsid w:val="008257B6"/>
    <w:rsid w:val="00825A5C"/>
    <w:rsid w:val="0082637C"/>
    <w:rsid w:val="008265B6"/>
    <w:rsid w:val="00826CD4"/>
    <w:rsid w:val="00830E09"/>
    <w:rsid w:val="00831ACB"/>
    <w:rsid w:val="00831BC2"/>
    <w:rsid w:val="00831E46"/>
    <w:rsid w:val="00832865"/>
    <w:rsid w:val="00832A9A"/>
    <w:rsid w:val="00833130"/>
    <w:rsid w:val="00833BD6"/>
    <w:rsid w:val="00834232"/>
    <w:rsid w:val="008344D0"/>
    <w:rsid w:val="0083500D"/>
    <w:rsid w:val="008359B3"/>
    <w:rsid w:val="008363EA"/>
    <w:rsid w:val="00836402"/>
    <w:rsid w:val="0083699F"/>
    <w:rsid w:val="00837585"/>
    <w:rsid w:val="00837C13"/>
    <w:rsid w:val="00837EAF"/>
    <w:rsid w:val="008402CD"/>
    <w:rsid w:val="008404BA"/>
    <w:rsid w:val="0084076D"/>
    <w:rsid w:val="008408E2"/>
    <w:rsid w:val="008409C8"/>
    <w:rsid w:val="00840AC8"/>
    <w:rsid w:val="00840B3A"/>
    <w:rsid w:val="00840F00"/>
    <w:rsid w:val="008419D3"/>
    <w:rsid w:val="00841AE2"/>
    <w:rsid w:val="0084230D"/>
    <w:rsid w:val="00842799"/>
    <w:rsid w:val="00842A43"/>
    <w:rsid w:val="00842D76"/>
    <w:rsid w:val="00843860"/>
    <w:rsid w:val="00843AC0"/>
    <w:rsid w:val="00843C29"/>
    <w:rsid w:val="00844009"/>
    <w:rsid w:val="00844229"/>
    <w:rsid w:val="0084437D"/>
    <w:rsid w:val="00845177"/>
    <w:rsid w:val="008455BC"/>
    <w:rsid w:val="00845B22"/>
    <w:rsid w:val="0084654D"/>
    <w:rsid w:val="00847733"/>
    <w:rsid w:val="00847F00"/>
    <w:rsid w:val="00847FEF"/>
    <w:rsid w:val="0085072A"/>
    <w:rsid w:val="00850E9A"/>
    <w:rsid w:val="00851031"/>
    <w:rsid w:val="008512A0"/>
    <w:rsid w:val="00851697"/>
    <w:rsid w:val="008516E6"/>
    <w:rsid w:val="0085170A"/>
    <w:rsid w:val="00851DCD"/>
    <w:rsid w:val="00851FA0"/>
    <w:rsid w:val="008529E6"/>
    <w:rsid w:val="00853022"/>
    <w:rsid w:val="008533DB"/>
    <w:rsid w:val="00854011"/>
    <w:rsid w:val="0085415E"/>
    <w:rsid w:val="0085513A"/>
    <w:rsid w:val="00855336"/>
    <w:rsid w:val="008566CF"/>
    <w:rsid w:val="00857025"/>
    <w:rsid w:val="0085712B"/>
    <w:rsid w:val="008574C0"/>
    <w:rsid w:val="008575F3"/>
    <w:rsid w:val="00857807"/>
    <w:rsid w:val="00857AD6"/>
    <w:rsid w:val="00860319"/>
    <w:rsid w:val="00860AC7"/>
    <w:rsid w:val="00861000"/>
    <w:rsid w:val="00861262"/>
    <w:rsid w:val="008626F3"/>
    <w:rsid w:val="00862832"/>
    <w:rsid w:val="00863055"/>
    <w:rsid w:val="0086335A"/>
    <w:rsid w:val="008635D6"/>
    <w:rsid w:val="008635E8"/>
    <w:rsid w:val="0086365F"/>
    <w:rsid w:val="00863AF6"/>
    <w:rsid w:val="00863BAC"/>
    <w:rsid w:val="00863EF2"/>
    <w:rsid w:val="008647A0"/>
    <w:rsid w:val="00864CA2"/>
    <w:rsid w:val="00864CFD"/>
    <w:rsid w:val="00864E01"/>
    <w:rsid w:val="0086511A"/>
    <w:rsid w:val="0086544E"/>
    <w:rsid w:val="0086653E"/>
    <w:rsid w:val="00866C00"/>
    <w:rsid w:val="00867590"/>
    <w:rsid w:val="00867F60"/>
    <w:rsid w:val="00871142"/>
    <w:rsid w:val="00871247"/>
    <w:rsid w:val="00871848"/>
    <w:rsid w:val="0087208E"/>
    <w:rsid w:val="00872C22"/>
    <w:rsid w:val="0087314F"/>
    <w:rsid w:val="00873157"/>
    <w:rsid w:val="008731DA"/>
    <w:rsid w:val="008735DD"/>
    <w:rsid w:val="008737B7"/>
    <w:rsid w:val="00874047"/>
    <w:rsid w:val="008741EA"/>
    <w:rsid w:val="008742D5"/>
    <w:rsid w:val="008744BC"/>
    <w:rsid w:val="00874951"/>
    <w:rsid w:val="008752D8"/>
    <w:rsid w:val="008753A7"/>
    <w:rsid w:val="00875A8D"/>
    <w:rsid w:val="00875BFD"/>
    <w:rsid w:val="00875DAC"/>
    <w:rsid w:val="00875E68"/>
    <w:rsid w:val="00876757"/>
    <w:rsid w:val="00877265"/>
    <w:rsid w:val="0087789B"/>
    <w:rsid w:val="00877EBB"/>
    <w:rsid w:val="00880026"/>
    <w:rsid w:val="00880A93"/>
    <w:rsid w:val="00880BB1"/>
    <w:rsid w:val="008819E3"/>
    <w:rsid w:val="00881D4B"/>
    <w:rsid w:val="00883113"/>
    <w:rsid w:val="00883625"/>
    <w:rsid w:val="0088372F"/>
    <w:rsid w:val="00883792"/>
    <w:rsid w:val="008838A4"/>
    <w:rsid w:val="00883D1F"/>
    <w:rsid w:val="00883E0D"/>
    <w:rsid w:val="008841B7"/>
    <w:rsid w:val="0088421F"/>
    <w:rsid w:val="00884D40"/>
    <w:rsid w:val="00885047"/>
    <w:rsid w:val="00886022"/>
    <w:rsid w:val="008863AD"/>
    <w:rsid w:val="00886B37"/>
    <w:rsid w:val="00887DE8"/>
    <w:rsid w:val="00890806"/>
    <w:rsid w:val="00891E99"/>
    <w:rsid w:val="008921E9"/>
    <w:rsid w:val="00892E19"/>
    <w:rsid w:val="00893266"/>
    <w:rsid w:val="0089358F"/>
    <w:rsid w:val="0089365D"/>
    <w:rsid w:val="0089365E"/>
    <w:rsid w:val="0089448F"/>
    <w:rsid w:val="00894A1E"/>
    <w:rsid w:val="0089579A"/>
    <w:rsid w:val="0089784B"/>
    <w:rsid w:val="00897A34"/>
    <w:rsid w:val="008A04F6"/>
    <w:rsid w:val="008A08AD"/>
    <w:rsid w:val="008A09E4"/>
    <w:rsid w:val="008A0EED"/>
    <w:rsid w:val="008A1129"/>
    <w:rsid w:val="008A1355"/>
    <w:rsid w:val="008A1715"/>
    <w:rsid w:val="008A18B8"/>
    <w:rsid w:val="008A19DC"/>
    <w:rsid w:val="008A1C1A"/>
    <w:rsid w:val="008A28DF"/>
    <w:rsid w:val="008A30E4"/>
    <w:rsid w:val="008A452B"/>
    <w:rsid w:val="008A4F26"/>
    <w:rsid w:val="008A60AB"/>
    <w:rsid w:val="008A61B2"/>
    <w:rsid w:val="008A6786"/>
    <w:rsid w:val="008A6A73"/>
    <w:rsid w:val="008A6D3D"/>
    <w:rsid w:val="008A7654"/>
    <w:rsid w:val="008B0030"/>
    <w:rsid w:val="008B00A2"/>
    <w:rsid w:val="008B01AB"/>
    <w:rsid w:val="008B0297"/>
    <w:rsid w:val="008B1695"/>
    <w:rsid w:val="008B1764"/>
    <w:rsid w:val="008B2F16"/>
    <w:rsid w:val="008B3559"/>
    <w:rsid w:val="008B3870"/>
    <w:rsid w:val="008B3AC4"/>
    <w:rsid w:val="008B3B0E"/>
    <w:rsid w:val="008B504F"/>
    <w:rsid w:val="008B567C"/>
    <w:rsid w:val="008B5ED4"/>
    <w:rsid w:val="008B6570"/>
    <w:rsid w:val="008B6E69"/>
    <w:rsid w:val="008B7057"/>
    <w:rsid w:val="008C0BCD"/>
    <w:rsid w:val="008C0C08"/>
    <w:rsid w:val="008C17D0"/>
    <w:rsid w:val="008C199A"/>
    <w:rsid w:val="008C1C09"/>
    <w:rsid w:val="008C2221"/>
    <w:rsid w:val="008C2C05"/>
    <w:rsid w:val="008C3A4D"/>
    <w:rsid w:val="008C3BDF"/>
    <w:rsid w:val="008C3C0F"/>
    <w:rsid w:val="008C3E9D"/>
    <w:rsid w:val="008C401B"/>
    <w:rsid w:val="008C45A3"/>
    <w:rsid w:val="008C4BC2"/>
    <w:rsid w:val="008C5D92"/>
    <w:rsid w:val="008C608C"/>
    <w:rsid w:val="008C6A33"/>
    <w:rsid w:val="008C7663"/>
    <w:rsid w:val="008C7931"/>
    <w:rsid w:val="008C7D87"/>
    <w:rsid w:val="008D02FC"/>
    <w:rsid w:val="008D1367"/>
    <w:rsid w:val="008D1A8B"/>
    <w:rsid w:val="008D1D61"/>
    <w:rsid w:val="008D27EA"/>
    <w:rsid w:val="008D2869"/>
    <w:rsid w:val="008D2909"/>
    <w:rsid w:val="008D3169"/>
    <w:rsid w:val="008D3614"/>
    <w:rsid w:val="008D3CEB"/>
    <w:rsid w:val="008D4CB4"/>
    <w:rsid w:val="008D5365"/>
    <w:rsid w:val="008D5C21"/>
    <w:rsid w:val="008D6199"/>
    <w:rsid w:val="008D661B"/>
    <w:rsid w:val="008D68A7"/>
    <w:rsid w:val="008D6ADB"/>
    <w:rsid w:val="008D7950"/>
    <w:rsid w:val="008E0902"/>
    <w:rsid w:val="008E0B66"/>
    <w:rsid w:val="008E0BBF"/>
    <w:rsid w:val="008E1533"/>
    <w:rsid w:val="008E2B26"/>
    <w:rsid w:val="008E2C24"/>
    <w:rsid w:val="008E31BF"/>
    <w:rsid w:val="008E46EE"/>
    <w:rsid w:val="008E54CD"/>
    <w:rsid w:val="008E5C24"/>
    <w:rsid w:val="008E6797"/>
    <w:rsid w:val="008E6986"/>
    <w:rsid w:val="008E6E44"/>
    <w:rsid w:val="008E70FF"/>
    <w:rsid w:val="008E71F6"/>
    <w:rsid w:val="008E79B2"/>
    <w:rsid w:val="008E7A82"/>
    <w:rsid w:val="008E7F84"/>
    <w:rsid w:val="008F0436"/>
    <w:rsid w:val="008F090B"/>
    <w:rsid w:val="008F1013"/>
    <w:rsid w:val="008F1552"/>
    <w:rsid w:val="008F1FCE"/>
    <w:rsid w:val="008F34D6"/>
    <w:rsid w:val="008F35E9"/>
    <w:rsid w:val="008F35F8"/>
    <w:rsid w:val="008F4D59"/>
    <w:rsid w:val="008F57F3"/>
    <w:rsid w:val="008F5DFA"/>
    <w:rsid w:val="008F66AD"/>
    <w:rsid w:val="008F772A"/>
    <w:rsid w:val="008F7F19"/>
    <w:rsid w:val="009001F0"/>
    <w:rsid w:val="0090055E"/>
    <w:rsid w:val="00900B22"/>
    <w:rsid w:val="0090104C"/>
    <w:rsid w:val="009010D4"/>
    <w:rsid w:val="00901BDC"/>
    <w:rsid w:val="00901CE2"/>
    <w:rsid w:val="009025E3"/>
    <w:rsid w:val="009028C4"/>
    <w:rsid w:val="0090293D"/>
    <w:rsid w:val="00902FB2"/>
    <w:rsid w:val="00903A4F"/>
    <w:rsid w:val="009040AB"/>
    <w:rsid w:val="00904129"/>
    <w:rsid w:val="009041BE"/>
    <w:rsid w:val="00904499"/>
    <w:rsid w:val="0090454A"/>
    <w:rsid w:val="00905255"/>
    <w:rsid w:val="00905CE1"/>
    <w:rsid w:val="00906257"/>
    <w:rsid w:val="009069BD"/>
    <w:rsid w:val="00906CF8"/>
    <w:rsid w:val="009071B9"/>
    <w:rsid w:val="0090733F"/>
    <w:rsid w:val="0090795A"/>
    <w:rsid w:val="00907FCD"/>
    <w:rsid w:val="0091019F"/>
    <w:rsid w:val="009105C9"/>
    <w:rsid w:val="00910C12"/>
    <w:rsid w:val="009117BC"/>
    <w:rsid w:val="009121A0"/>
    <w:rsid w:val="009121B1"/>
    <w:rsid w:val="009127F0"/>
    <w:rsid w:val="00912EA9"/>
    <w:rsid w:val="00913135"/>
    <w:rsid w:val="009144F6"/>
    <w:rsid w:val="0091473F"/>
    <w:rsid w:val="0091482B"/>
    <w:rsid w:val="00915CC9"/>
    <w:rsid w:val="0091725F"/>
    <w:rsid w:val="009200B0"/>
    <w:rsid w:val="00920329"/>
    <w:rsid w:val="009204E0"/>
    <w:rsid w:val="00920CA8"/>
    <w:rsid w:val="00920CC3"/>
    <w:rsid w:val="00921A7C"/>
    <w:rsid w:val="00921F3C"/>
    <w:rsid w:val="00922158"/>
    <w:rsid w:val="0092288F"/>
    <w:rsid w:val="00923988"/>
    <w:rsid w:val="00923C83"/>
    <w:rsid w:val="00924635"/>
    <w:rsid w:val="0092498F"/>
    <w:rsid w:val="00925B58"/>
    <w:rsid w:val="00925FF1"/>
    <w:rsid w:val="00926596"/>
    <w:rsid w:val="009265ED"/>
    <w:rsid w:val="00927A3F"/>
    <w:rsid w:val="00930080"/>
    <w:rsid w:val="00930A24"/>
    <w:rsid w:val="00930C8A"/>
    <w:rsid w:val="00930F3A"/>
    <w:rsid w:val="009320D5"/>
    <w:rsid w:val="00932A79"/>
    <w:rsid w:val="00932E10"/>
    <w:rsid w:val="009335A1"/>
    <w:rsid w:val="00933E4E"/>
    <w:rsid w:val="00933F6A"/>
    <w:rsid w:val="0093460D"/>
    <w:rsid w:val="009357FD"/>
    <w:rsid w:val="0093582A"/>
    <w:rsid w:val="00935EFB"/>
    <w:rsid w:val="00936308"/>
    <w:rsid w:val="00936C6E"/>
    <w:rsid w:val="00936D61"/>
    <w:rsid w:val="00936F92"/>
    <w:rsid w:val="00937330"/>
    <w:rsid w:val="009402F3"/>
    <w:rsid w:val="00941062"/>
    <w:rsid w:val="00941204"/>
    <w:rsid w:val="0094148B"/>
    <w:rsid w:val="00941939"/>
    <w:rsid w:val="00941AF3"/>
    <w:rsid w:val="009424EB"/>
    <w:rsid w:val="0094264B"/>
    <w:rsid w:val="009429B4"/>
    <w:rsid w:val="00943201"/>
    <w:rsid w:val="0094335A"/>
    <w:rsid w:val="00944C6C"/>
    <w:rsid w:val="00944E2D"/>
    <w:rsid w:val="0094561A"/>
    <w:rsid w:val="00945FF0"/>
    <w:rsid w:val="00946A09"/>
    <w:rsid w:val="00946E92"/>
    <w:rsid w:val="00947C93"/>
    <w:rsid w:val="00947E84"/>
    <w:rsid w:val="0095053C"/>
    <w:rsid w:val="009508D6"/>
    <w:rsid w:val="0095213B"/>
    <w:rsid w:val="009538FB"/>
    <w:rsid w:val="009540BD"/>
    <w:rsid w:val="009540FB"/>
    <w:rsid w:val="009546BF"/>
    <w:rsid w:val="00954C88"/>
    <w:rsid w:val="00955F3D"/>
    <w:rsid w:val="009560E2"/>
    <w:rsid w:val="00956242"/>
    <w:rsid w:val="00956706"/>
    <w:rsid w:val="00956D25"/>
    <w:rsid w:val="00957008"/>
    <w:rsid w:val="0095732B"/>
    <w:rsid w:val="00957348"/>
    <w:rsid w:val="0095789C"/>
    <w:rsid w:val="00960302"/>
    <w:rsid w:val="009605C7"/>
    <w:rsid w:val="00960822"/>
    <w:rsid w:val="00960888"/>
    <w:rsid w:val="00960B42"/>
    <w:rsid w:val="00960BC0"/>
    <w:rsid w:val="00961985"/>
    <w:rsid w:val="00961FC9"/>
    <w:rsid w:val="009621B5"/>
    <w:rsid w:val="009628A0"/>
    <w:rsid w:val="00962F96"/>
    <w:rsid w:val="00963A72"/>
    <w:rsid w:val="0096438A"/>
    <w:rsid w:val="00965365"/>
    <w:rsid w:val="00965369"/>
    <w:rsid w:val="00965B5C"/>
    <w:rsid w:val="00965BD0"/>
    <w:rsid w:val="00965CBD"/>
    <w:rsid w:val="00965E35"/>
    <w:rsid w:val="0096662E"/>
    <w:rsid w:val="009670E6"/>
    <w:rsid w:val="009674CA"/>
    <w:rsid w:val="009675E6"/>
    <w:rsid w:val="00967E52"/>
    <w:rsid w:val="00967F04"/>
    <w:rsid w:val="0097019C"/>
    <w:rsid w:val="00970B5E"/>
    <w:rsid w:val="00970BD3"/>
    <w:rsid w:val="009718EE"/>
    <w:rsid w:val="0097196D"/>
    <w:rsid w:val="00971B96"/>
    <w:rsid w:val="00971C62"/>
    <w:rsid w:val="00971E74"/>
    <w:rsid w:val="00972B33"/>
    <w:rsid w:val="009730DA"/>
    <w:rsid w:val="009734FD"/>
    <w:rsid w:val="00973D5B"/>
    <w:rsid w:val="0097440D"/>
    <w:rsid w:val="0097476C"/>
    <w:rsid w:val="0097487C"/>
    <w:rsid w:val="00974CA1"/>
    <w:rsid w:val="00974DDD"/>
    <w:rsid w:val="009751E5"/>
    <w:rsid w:val="009769D4"/>
    <w:rsid w:val="00976AA9"/>
    <w:rsid w:val="00976EC8"/>
    <w:rsid w:val="0098021B"/>
    <w:rsid w:val="00980685"/>
    <w:rsid w:val="009807C8"/>
    <w:rsid w:val="00981C32"/>
    <w:rsid w:val="0098228E"/>
    <w:rsid w:val="009827AC"/>
    <w:rsid w:val="00982A06"/>
    <w:rsid w:val="00982AE7"/>
    <w:rsid w:val="00982D1E"/>
    <w:rsid w:val="00982D39"/>
    <w:rsid w:val="0098320B"/>
    <w:rsid w:val="00984F05"/>
    <w:rsid w:val="00984F46"/>
    <w:rsid w:val="009857B9"/>
    <w:rsid w:val="009863D5"/>
    <w:rsid w:val="00986942"/>
    <w:rsid w:val="00987246"/>
    <w:rsid w:val="0098762E"/>
    <w:rsid w:val="00987631"/>
    <w:rsid w:val="009877C5"/>
    <w:rsid w:val="00987889"/>
    <w:rsid w:val="00990032"/>
    <w:rsid w:val="009906CE"/>
    <w:rsid w:val="009907DA"/>
    <w:rsid w:val="00990841"/>
    <w:rsid w:val="00990880"/>
    <w:rsid w:val="00990B6E"/>
    <w:rsid w:val="00990EC2"/>
    <w:rsid w:val="00990EC5"/>
    <w:rsid w:val="009913B3"/>
    <w:rsid w:val="00991512"/>
    <w:rsid w:val="00991695"/>
    <w:rsid w:val="009938BD"/>
    <w:rsid w:val="00993C09"/>
    <w:rsid w:val="00993C5B"/>
    <w:rsid w:val="00994146"/>
    <w:rsid w:val="00994674"/>
    <w:rsid w:val="00994C07"/>
    <w:rsid w:val="0099509C"/>
    <w:rsid w:val="0099539D"/>
    <w:rsid w:val="00995B72"/>
    <w:rsid w:val="00996067"/>
    <w:rsid w:val="00997092"/>
    <w:rsid w:val="00997687"/>
    <w:rsid w:val="00997EB2"/>
    <w:rsid w:val="009A03C9"/>
    <w:rsid w:val="009A0A3A"/>
    <w:rsid w:val="009A0A8C"/>
    <w:rsid w:val="009A0AA1"/>
    <w:rsid w:val="009A0E2A"/>
    <w:rsid w:val="009A1199"/>
    <w:rsid w:val="009A1299"/>
    <w:rsid w:val="009A12F4"/>
    <w:rsid w:val="009A1548"/>
    <w:rsid w:val="009A16F9"/>
    <w:rsid w:val="009A1D54"/>
    <w:rsid w:val="009A29BA"/>
    <w:rsid w:val="009A36CD"/>
    <w:rsid w:val="009A3817"/>
    <w:rsid w:val="009A411D"/>
    <w:rsid w:val="009A4360"/>
    <w:rsid w:val="009A4F5D"/>
    <w:rsid w:val="009A57CC"/>
    <w:rsid w:val="009A5946"/>
    <w:rsid w:val="009A5F7E"/>
    <w:rsid w:val="009A62B7"/>
    <w:rsid w:val="009A6458"/>
    <w:rsid w:val="009A6C36"/>
    <w:rsid w:val="009A6D97"/>
    <w:rsid w:val="009A7038"/>
    <w:rsid w:val="009A7886"/>
    <w:rsid w:val="009A7E53"/>
    <w:rsid w:val="009A7EC9"/>
    <w:rsid w:val="009B001E"/>
    <w:rsid w:val="009B039D"/>
    <w:rsid w:val="009B0436"/>
    <w:rsid w:val="009B07FC"/>
    <w:rsid w:val="009B09D7"/>
    <w:rsid w:val="009B0A64"/>
    <w:rsid w:val="009B0B4F"/>
    <w:rsid w:val="009B1203"/>
    <w:rsid w:val="009B1CAD"/>
    <w:rsid w:val="009B27D1"/>
    <w:rsid w:val="009B2A75"/>
    <w:rsid w:val="009B2CB0"/>
    <w:rsid w:val="009B3234"/>
    <w:rsid w:val="009B3364"/>
    <w:rsid w:val="009B344C"/>
    <w:rsid w:val="009B34AF"/>
    <w:rsid w:val="009B37C1"/>
    <w:rsid w:val="009B395B"/>
    <w:rsid w:val="009B3E7F"/>
    <w:rsid w:val="009B4ABF"/>
    <w:rsid w:val="009B52A2"/>
    <w:rsid w:val="009B5467"/>
    <w:rsid w:val="009B556D"/>
    <w:rsid w:val="009B5CA2"/>
    <w:rsid w:val="009B67E9"/>
    <w:rsid w:val="009B697F"/>
    <w:rsid w:val="009B69AD"/>
    <w:rsid w:val="009B6ADC"/>
    <w:rsid w:val="009B6E5B"/>
    <w:rsid w:val="009B79F4"/>
    <w:rsid w:val="009B7C45"/>
    <w:rsid w:val="009C0621"/>
    <w:rsid w:val="009C0F30"/>
    <w:rsid w:val="009C108D"/>
    <w:rsid w:val="009C16B6"/>
    <w:rsid w:val="009C1864"/>
    <w:rsid w:val="009C2327"/>
    <w:rsid w:val="009C2554"/>
    <w:rsid w:val="009C256A"/>
    <w:rsid w:val="009C288F"/>
    <w:rsid w:val="009C2EC8"/>
    <w:rsid w:val="009C3539"/>
    <w:rsid w:val="009C3CC1"/>
    <w:rsid w:val="009C3F25"/>
    <w:rsid w:val="009C4A4E"/>
    <w:rsid w:val="009C4D62"/>
    <w:rsid w:val="009C4EF6"/>
    <w:rsid w:val="009C56CB"/>
    <w:rsid w:val="009C56FC"/>
    <w:rsid w:val="009C5B6E"/>
    <w:rsid w:val="009C5C24"/>
    <w:rsid w:val="009C5E9A"/>
    <w:rsid w:val="009C60BC"/>
    <w:rsid w:val="009C6775"/>
    <w:rsid w:val="009C6FE0"/>
    <w:rsid w:val="009C7237"/>
    <w:rsid w:val="009C7FEC"/>
    <w:rsid w:val="009D05DF"/>
    <w:rsid w:val="009D070A"/>
    <w:rsid w:val="009D075E"/>
    <w:rsid w:val="009D19C9"/>
    <w:rsid w:val="009D1E67"/>
    <w:rsid w:val="009D2131"/>
    <w:rsid w:val="009D2FB6"/>
    <w:rsid w:val="009D3008"/>
    <w:rsid w:val="009D36DD"/>
    <w:rsid w:val="009D3DE5"/>
    <w:rsid w:val="009D3F7A"/>
    <w:rsid w:val="009D3FF9"/>
    <w:rsid w:val="009D4609"/>
    <w:rsid w:val="009D4E2F"/>
    <w:rsid w:val="009D507B"/>
    <w:rsid w:val="009D5E08"/>
    <w:rsid w:val="009D6BF0"/>
    <w:rsid w:val="009D752F"/>
    <w:rsid w:val="009D7930"/>
    <w:rsid w:val="009D793B"/>
    <w:rsid w:val="009D7DC8"/>
    <w:rsid w:val="009E05AB"/>
    <w:rsid w:val="009E0CF2"/>
    <w:rsid w:val="009E11DA"/>
    <w:rsid w:val="009E13BA"/>
    <w:rsid w:val="009E15E5"/>
    <w:rsid w:val="009E1741"/>
    <w:rsid w:val="009E1A6B"/>
    <w:rsid w:val="009E2358"/>
    <w:rsid w:val="009E346B"/>
    <w:rsid w:val="009E3598"/>
    <w:rsid w:val="009E35D6"/>
    <w:rsid w:val="009E3E69"/>
    <w:rsid w:val="009E4B58"/>
    <w:rsid w:val="009E4E0D"/>
    <w:rsid w:val="009E53B7"/>
    <w:rsid w:val="009E592B"/>
    <w:rsid w:val="009E6077"/>
    <w:rsid w:val="009E6437"/>
    <w:rsid w:val="009E65E9"/>
    <w:rsid w:val="009E67AB"/>
    <w:rsid w:val="009E6DE7"/>
    <w:rsid w:val="009E6E23"/>
    <w:rsid w:val="009E726D"/>
    <w:rsid w:val="009E744A"/>
    <w:rsid w:val="009F0333"/>
    <w:rsid w:val="009F0443"/>
    <w:rsid w:val="009F05C8"/>
    <w:rsid w:val="009F0980"/>
    <w:rsid w:val="009F12B0"/>
    <w:rsid w:val="009F18D0"/>
    <w:rsid w:val="009F1994"/>
    <w:rsid w:val="009F1BDC"/>
    <w:rsid w:val="009F1F69"/>
    <w:rsid w:val="009F2489"/>
    <w:rsid w:val="009F2775"/>
    <w:rsid w:val="009F2B69"/>
    <w:rsid w:val="009F342E"/>
    <w:rsid w:val="009F3566"/>
    <w:rsid w:val="009F3711"/>
    <w:rsid w:val="009F3F71"/>
    <w:rsid w:val="009F47F1"/>
    <w:rsid w:val="009F571D"/>
    <w:rsid w:val="009F57EC"/>
    <w:rsid w:val="009F5FC3"/>
    <w:rsid w:val="009F6237"/>
    <w:rsid w:val="009F633F"/>
    <w:rsid w:val="009F7015"/>
    <w:rsid w:val="009F70BD"/>
    <w:rsid w:val="009F7223"/>
    <w:rsid w:val="009F7567"/>
    <w:rsid w:val="00A00504"/>
    <w:rsid w:val="00A00939"/>
    <w:rsid w:val="00A01D4C"/>
    <w:rsid w:val="00A0397C"/>
    <w:rsid w:val="00A03CA8"/>
    <w:rsid w:val="00A041F7"/>
    <w:rsid w:val="00A04360"/>
    <w:rsid w:val="00A045F7"/>
    <w:rsid w:val="00A04B02"/>
    <w:rsid w:val="00A050E2"/>
    <w:rsid w:val="00A05AFF"/>
    <w:rsid w:val="00A062DC"/>
    <w:rsid w:val="00A06AE9"/>
    <w:rsid w:val="00A0707A"/>
    <w:rsid w:val="00A070EE"/>
    <w:rsid w:val="00A0713C"/>
    <w:rsid w:val="00A072D0"/>
    <w:rsid w:val="00A10119"/>
    <w:rsid w:val="00A102EC"/>
    <w:rsid w:val="00A11061"/>
    <w:rsid w:val="00A111C5"/>
    <w:rsid w:val="00A11A51"/>
    <w:rsid w:val="00A12B0D"/>
    <w:rsid w:val="00A13118"/>
    <w:rsid w:val="00A137B5"/>
    <w:rsid w:val="00A1421F"/>
    <w:rsid w:val="00A142B9"/>
    <w:rsid w:val="00A14632"/>
    <w:rsid w:val="00A147F6"/>
    <w:rsid w:val="00A14A46"/>
    <w:rsid w:val="00A14A77"/>
    <w:rsid w:val="00A14F0A"/>
    <w:rsid w:val="00A159E2"/>
    <w:rsid w:val="00A16394"/>
    <w:rsid w:val="00A163EF"/>
    <w:rsid w:val="00A171AB"/>
    <w:rsid w:val="00A1720F"/>
    <w:rsid w:val="00A17797"/>
    <w:rsid w:val="00A203B3"/>
    <w:rsid w:val="00A20912"/>
    <w:rsid w:val="00A21125"/>
    <w:rsid w:val="00A21135"/>
    <w:rsid w:val="00A21848"/>
    <w:rsid w:val="00A21B50"/>
    <w:rsid w:val="00A21BB9"/>
    <w:rsid w:val="00A21C31"/>
    <w:rsid w:val="00A220AD"/>
    <w:rsid w:val="00A220B5"/>
    <w:rsid w:val="00A22493"/>
    <w:rsid w:val="00A2307C"/>
    <w:rsid w:val="00A237C7"/>
    <w:rsid w:val="00A239BA"/>
    <w:rsid w:val="00A23A07"/>
    <w:rsid w:val="00A23A7F"/>
    <w:rsid w:val="00A23BAF"/>
    <w:rsid w:val="00A24303"/>
    <w:rsid w:val="00A24E3C"/>
    <w:rsid w:val="00A25011"/>
    <w:rsid w:val="00A267DD"/>
    <w:rsid w:val="00A27190"/>
    <w:rsid w:val="00A27211"/>
    <w:rsid w:val="00A2728B"/>
    <w:rsid w:val="00A27D02"/>
    <w:rsid w:val="00A30269"/>
    <w:rsid w:val="00A303BE"/>
    <w:rsid w:val="00A3165C"/>
    <w:rsid w:val="00A317D5"/>
    <w:rsid w:val="00A318CB"/>
    <w:rsid w:val="00A31EB9"/>
    <w:rsid w:val="00A3211E"/>
    <w:rsid w:val="00A323C7"/>
    <w:rsid w:val="00A32810"/>
    <w:rsid w:val="00A32A84"/>
    <w:rsid w:val="00A32D3B"/>
    <w:rsid w:val="00A330E0"/>
    <w:rsid w:val="00A33176"/>
    <w:rsid w:val="00A33815"/>
    <w:rsid w:val="00A33B70"/>
    <w:rsid w:val="00A349F0"/>
    <w:rsid w:val="00A34E30"/>
    <w:rsid w:val="00A34FDD"/>
    <w:rsid w:val="00A3540F"/>
    <w:rsid w:val="00A35556"/>
    <w:rsid w:val="00A35725"/>
    <w:rsid w:val="00A35963"/>
    <w:rsid w:val="00A35CC5"/>
    <w:rsid w:val="00A36F4A"/>
    <w:rsid w:val="00A376F5"/>
    <w:rsid w:val="00A402E6"/>
    <w:rsid w:val="00A40DC8"/>
    <w:rsid w:val="00A41619"/>
    <w:rsid w:val="00A41671"/>
    <w:rsid w:val="00A41CF7"/>
    <w:rsid w:val="00A425F6"/>
    <w:rsid w:val="00A438AD"/>
    <w:rsid w:val="00A4414A"/>
    <w:rsid w:val="00A4462B"/>
    <w:rsid w:val="00A44AB7"/>
    <w:rsid w:val="00A454BA"/>
    <w:rsid w:val="00A454FC"/>
    <w:rsid w:val="00A45F33"/>
    <w:rsid w:val="00A462F3"/>
    <w:rsid w:val="00A4663A"/>
    <w:rsid w:val="00A46912"/>
    <w:rsid w:val="00A46A45"/>
    <w:rsid w:val="00A46E31"/>
    <w:rsid w:val="00A47B53"/>
    <w:rsid w:val="00A47B60"/>
    <w:rsid w:val="00A5003D"/>
    <w:rsid w:val="00A501D1"/>
    <w:rsid w:val="00A502A7"/>
    <w:rsid w:val="00A50542"/>
    <w:rsid w:val="00A50DAA"/>
    <w:rsid w:val="00A50DAF"/>
    <w:rsid w:val="00A50F47"/>
    <w:rsid w:val="00A51242"/>
    <w:rsid w:val="00A51494"/>
    <w:rsid w:val="00A51C1B"/>
    <w:rsid w:val="00A52149"/>
    <w:rsid w:val="00A523F0"/>
    <w:rsid w:val="00A53726"/>
    <w:rsid w:val="00A53C78"/>
    <w:rsid w:val="00A54027"/>
    <w:rsid w:val="00A54690"/>
    <w:rsid w:val="00A548E8"/>
    <w:rsid w:val="00A54A38"/>
    <w:rsid w:val="00A55623"/>
    <w:rsid w:val="00A55B06"/>
    <w:rsid w:val="00A55D14"/>
    <w:rsid w:val="00A55E7F"/>
    <w:rsid w:val="00A55F65"/>
    <w:rsid w:val="00A5653A"/>
    <w:rsid w:val="00A56BF4"/>
    <w:rsid w:val="00A5744F"/>
    <w:rsid w:val="00A575F1"/>
    <w:rsid w:val="00A57CAA"/>
    <w:rsid w:val="00A60124"/>
    <w:rsid w:val="00A601CD"/>
    <w:rsid w:val="00A60934"/>
    <w:rsid w:val="00A60AD6"/>
    <w:rsid w:val="00A60B70"/>
    <w:rsid w:val="00A60E9A"/>
    <w:rsid w:val="00A6138B"/>
    <w:rsid w:val="00A61860"/>
    <w:rsid w:val="00A618A1"/>
    <w:rsid w:val="00A61986"/>
    <w:rsid w:val="00A61DFC"/>
    <w:rsid w:val="00A62827"/>
    <w:rsid w:val="00A62A0F"/>
    <w:rsid w:val="00A62A37"/>
    <w:rsid w:val="00A62B57"/>
    <w:rsid w:val="00A63E34"/>
    <w:rsid w:val="00A64D69"/>
    <w:rsid w:val="00A653F2"/>
    <w:rsid w:val="00A6570B"/>
    <w:rsid w:val="00A65B41"/>
    <w:rsid w:val="00A65D8D"/>
    <w:rsid w:val="00A66453"/>
    <w:rsid w:val="00A665AE"/>
    <w:rsid w:val="00A66830"/>
    <w:rsid w:val="00A6688A"/>
    <w:rsid w:val="00A668E7"/>
    <w:rsid w:val="00A66FAC"/>
    <w:rsid w:val="00A67397"/>
    <w:rsid w:val="00A67779"/>
    <w:rsid w:val="00A678A6"/>
    <w:rsid w:val="00A678DA"/>
    <w:rsid w:val="00A67952"/>
    <w:rsid w:val="00A67FC9"/>
    <w:rsid w:val="00A7042A"/>
    <w:rsid w:val="00A705AC"/>
    <w:rsid w:val="00A710CE"/>
    <w:rsid w:val="00A7165C"/>
    <w:rsid w:val="00A7173E"/>
    <w:rsid w:val="00A73940"/>
    <w:rsid w:val="00A73BB9"/>
    <w:rsid w:val="00A741B4"/>
    <w:rsid w:val="00A74BC1"/>
    <w:rsid w:val="00A75074"/>
    <w:rsid w:val="00A757EA"/>
    <w:rsid w:val="00A76A62"/>
    <w:rsid w:val="00A76AC4"/>
    <w:rsid w:val="00A77494"/>
    <w:rsid w:val="00A77D85"/>
    <w:rsid w:val="00A77E7D"/>
    <w:rsid w:val="00A80992"/>
    <w:rsid w:val="00A80AF3"/>
    <w:rsid w:val="00A81FD3"/>
    <w:rsid w:val="00A821F4"/>
    <w:rsid w:val="00A82785"/>
    <w:rsid w:val="00A828B1"/>
    <w:rsid w:val="00A82DAD"/>
    <w:rsid w:val="00A83C80"/>
    <w:rsid w:val="00A83D5B"/>
    <w:rsid w:val="00A83E11"/>
    <w:rsid w:val="00A83FA9"/>
    <w:rsid w:val="00A84213"/>
    <w:rsid w:val="00A8524C"/>
    <w:rsid w:val="00A8545B"/>
    <w:rsid w:val="00A854A1"/>
    <w:rsid w:val="00A8567E"/>
    <w:rsid w:val="00A860E1"/>
    <w:rsid w:val="00A862D7"/>
    <w:rsid w:val="00A864DA"/>
    <w:rsid w:val="00A86CDD"/>
    <w:rsid w:val="00A86DC0"/>
    <w:rsid w:val="00A87EE6"/>
    <w:rsid w:val="00A902B2"/>
    <w:rsid w:val="00A906C3"/>
    <w:rsid w:val="00A90D5B"/>
    <w:rsid w:val="00A90F82"/>
    <w:rsid w:val="00A91113"/>
    <w:rsid w:val="00A91125"/>
    <w:rsid w:val="00A914B1"/>
    <w:rsid w:val="00A918EE"/>
    <w:rsid w:val="00A920CC"/>
    <w:rsid w:val="00A935BA"/>
    <w:rsid w:val="00A937A3"/>
    <w:rsid w:val="00A93814"/>
    <w:rsid w:val="00A93C56"/>
    <w:rsid w:val="00A93CF9"/>
    <w:rsid w:val="00A94490"/>
    <w:rsid w:val="00A947FE"/>
    <w:rsid w:val="00A94B94"/>
    <w:rsid w:val="00A94E5F"/>
    <w:rsid w:val="00A94EA2"/>
    <w:rsid w:val="00A9588C"/>
    <w:rsid w:val="00A958F0"/>
    <w:rsid w:val="00A95E5E"/>
    <w:rsid w:val="00A96E68"/>
    <w:rsid w:val="00A97542"/>
    <w:rsid w:val="00A97B89"/>
    <w:rsid w:val="00A97D52"/>
    <w:rsid w:val="00AA050F"/>
    <w:rsid w:val="00AA1326"/>
    <w:rsid w:val="00AA146D"/>
    <w:rsid w:val="00AA2193"/>
    <w:rsid w:val="00AA2AD6"/>
    <w:rsid w:val="00AA2CA5"/>
    <w:rsid w:val="00AA42C9"/>
    <w:rsid w:val="00AA454F"/>
    <w:rsid w:val="00AA4609"/>
    <w:rsid w:val="00AA5173"/>
    <w:rsid w:val="00AA5416"/>
    <w:rsid w:val="00AA5A97"/>
    <w:rsid w:val="00AA6BAD"/>
    <w:rsid w:val="00AA6D66"/>
    <w:rsid w:val="00AA71E8"/>
    <w:rsid w:val="00AA7320"/>
    <w:rsid w:val="00AA7816"/>
    <w:rsid w:val="00AA798E"/>
    <w:rsid w:val="00AB088A"/>
    <w:rsid w:val="00AB1312"/>
    <w:rsid w:val="00AB146B"/>
    <w:rsid w:val="00AB148F"/>
    <w:rsid w:val="00AB1BE8"/>
    <w:rsid w:val="00AB1C42"/>
    <w:rsid w:val="00AB1ED0"/>
    <w:rsid w:val="00AB275A"/>
    <w:rsid w:val="00AB2821"/>
    <w:rsid w:val="00AB3211"/>
    <w:rsid w:val="00AB339C"/>
    <w:rsid w:val="00AB3EA2"/>
    <w:rsid w:val="00AB3FFC"/>
    <w:rsid w:val="00AB410B"/>
    <w:rsid w:val="00AB4392"/>
    <w:rsid w:val="00AB4544"/>
    <w:rsid w:val="00AB4D7C"/>
    <w:rsid w:val="00AB5929"/>
    <w:rsid w:val="00AB5E6A"/>
    <w:rsid w:val="00AB64B4"/>
    <w:rsid w:val="00AB6942"/>
    <w:rsid w:val="00AB6D07"/>
    <w:rsid w:val="00AB6E15"/>
    <w:rsid w:val="00AB6ED8"/>
    <w:rsid w:val="00AB6FD0"/>
    <w:rsid w:val="00AB71A7"/>
    <w:rsid w:val="00AB75D5"/>
    <w:rsid w:val="00AC0042"/>
    <w:rsid w:val="00AC0A7A"/>
    <w:rsid w:val="00AC0F0D"/>
    <w:rsid w:val="00AC11D9"/>
    <w:rsid w:val="00AC1681"/>
    <w:rsid w:val="00AC172A"/>
    <w:rsid w:val="00AC1882"/>
    <w:rsid w:val="00AC1EF3"/>
    <w:rsid w:val="00AC2987"/>
    <w:rsid w:val="00AC2B90"/>
    <w:rsid w:val="00AC2DB0"/>
    <w:rsid w:val="00AC30AB"/>
    <w:rsid w:val="00AC36A6"/>
    <w:rsid w:val="00AC375C"/>
    <w:rsid w:val="00AC3C51"/>
    <w:rsid w:val="00AC3E51"/>
    <w:rsid w:val="00AC4012"/>
    <w:rsid w:val="00AC462A"/>
    <w:rsid w:val="00AC46EE"/>
    <w:rsid w:val="00AC4988"/>
    <w:rsid w:val="00AC49D0"/>
    <w:rsid w:val="00AC4BC9"/>
    <w:rsid w:val="00AC4E98"/>
    <w:rsid w:val="00AC5477"/>
    <w:rsid w:val="00AC5D99"/>
    <w:rsid w:val="00AC6CB7"/>
    <w:rsid w:val="00AC72A9"/>
    <w:rsid w:val="00AC7345"/>
    <w:rsid w:val="00AC78FD"/>
    <w:rsid w:val="00AD0196"/>
    <w:rsid w:val="00AD0471"/>
    <w:rsid w:val="00AD0A01"/>
    <w:rsid w:val="00AD13F3"/>
    <w:rsid w:val="00AD25E7"/>
    <w:rsid w:val="00AD278C"/>
    <w:rsid w:val="00AD2B7A"/>
    <w:rsid w:val="00AD2BB3"/>
    <w:rsid w:val="00AD2DB6"/>
    <w:rsid w:val="00AD3304"/>
    <w:rsid w:val="00AD3C69"/>
    <w:rsid w:val="00AD3D7C"/>
    <w:rsid w:val="00AD4C51"/>
    <w:rsid w:val="00AD4E0A"/>
    <w:rsid w:val="00AD5225"/>
    <w:rsid w:val="00AD5F99"/>
    <w:rsid w:val="00AD7C55"/>
    <w:rsid w:val="00AE0698"/>
    <w:rsid w:val="00AE0DE2"/>
    <w:rsid w:val="00AE0F13"/>
    <w:rsid w:val="00AE23A4"/>
    <w:rsid w:val="00AE3276"/>
    <w:rsid w:val="00AE369D"/>
    <w:rsid w:val="00AE3B94"/>
    <w:rsid w:val="00AE4B36"/>
    <w:rsid w:val="00AE4C98"/>
    <w:rsid w:val="00AE56ED"/>
    <w:rsid w:val="00AE5990"/>
    <w:rsid w:val="00AE59BA"/>
    <w:rsid w:val="00AE7825"/>
    <w:rsid w:val="00AE7942"/>
    <w:rsid w:val="00AE7D34"/>
    <w:rsid w:val="00AF03EB"/>
    <w:rsid w:val="00AF0BFF"/>
    <w:rsid w:val="00AF0C30"/>
    <w:rsid w:val="00AF0EA3"/>
    <w:rsid w:val="00AF2EA4"/>
    <w:rsid w:val="00AF30F2"/>
    <w:rsid w:val="00AF39CF"/>
    <w:rsid w:val="00AF3C64"/>
    <w:rsid w:val="00AF3F37"/>
    <w:rsid w:val="00AF4127"/>
    <w:rsid w:val="00AF4143"/>
    <w:rsid w:val="00AF453F"/>
    <w:rsid w:val="00AF49B9"/>
    <w:rsid w:val="00AF5BEF"/>
    <w:rsid w:val="00AF5FB3"/>
    <w:rsid w:val="00AF681B"/>
    <w:rsid w:val="00AF6A33"/>
    <w:rsid w:val="00AF7B80"/>
    <w:rsid w:val="00B0089B"/>
    <w:rsid w:val="00B01561"/>
    <w:rsid w:val="00B01A79"/>
    <w:rsid w:val="00B023D2"/>
    <w:rsid w:val="00B0273C"/>
    <w:rsid w:val="00B036AB"/>
    <w:rsid w:val="00B03F55"/>
    <w:rsid w:val="00B04893"/>
    <w:rsid w:val="00B04FA8"/>
    <w:rsid w:val="00B05554"/>
    <w:rsid w:val="00B05956"/>
    <w:rsid w:val="00B05AA8"/>
    <w:rsid w:val="00B06689"/>
    <w:rsid w:val="00B069ED"/>
    <w:rsid w:val="00B06F1A"/>
    <w:rsid w:val="00B06F82"/>
    <w:rsid w:val="00B06FC9"/>
    <w:rsid w:val="00B07476"/>
    <w:rsid w:val="00B07C43"/>
    <w:rsid w:val="00B10689"/>
    <w:rsid w:val="00B10A32"/>
    <w:rsid w:val="00B10C72"/>
    <w:rsid w:val="00B10D9D"/>
    <w:rsid w:val="00B121F3"/>
    <w:rsid w:val="00B122DC"/>
    <w:rsid w:val="00B13A48"/>
    <w:rsid w:val="00B14F77"/>
    <w:rsid w:val="00B15603"/>
    <w:rsid w:val="00B15DE4"/>
    <w:rsid w:val="00B163CF"/>
    <w:rsid w:val="00B16692"/>
    <w:rsid w:val="00B167D7"/>
    <w:rsid w:val="00B16C7B"/>
    <w:rsid w:val="00B16D0F"/>
    <w:rsid w:val="00B17899"/>
    <w:rsid w:val="00B17B4D"/>
    <w:rsid w:val="00B17D55"/>
    <w:rsid w:val="00B204A9"/>
    <w:rsid w:val="00B20C18"/>
    <w:rsid w:val="00B21168"/>
    <w:rsid w:val="00B216BE"/>
    <w:rsid w:val="00B21CAF"/>
    <w:rsid w:val="00B21E45"/>
    <w:rsid w:val="00B228FD"/>
    <w:rsid w:val="00B229FF"/>
    <w:rsid w:val="00B23257"/>
    <w:rsid w:val="00B232C7"/>
    <w:rsid w:val="00B23485"/>
    <w:rsid w:val="00B23D7B"/>
    <w:rsid w:val="00B246AD"/>
    <w:rsid w:val="00B25937"/>
    <w:rsid w:val="00B269F2"/>
    <w:rsid w:val="00B272AB"/>
    <w:rsid w:val="00B27339"/>
    <w:rsid w:val="00B27A0F"/>
    <w:rsid w:val="00B27CAA"/>
    <w:rsid w:val="00B27F04"/>
    <w:rsid w:val="00B30715"/>
    <w:rsid w:val="00B30D15"/>
    <w:rsid w:val="00B31224"/>
    <w:rsid w:val="00B31328"/>
    <w:rsid w:val="00B313C4"/>
    <w:rsid w:val="00B31644"/>
    <w:rsid w:val="00B320A0"/>
    <w:rsid w:val="00B32234"/>
    <w:rsid w:val="00B32981"/>
    <w:rsid w:val="00B337ED"/>
    <w:rsid w:val="00B33AF1"/>
    <w:rsid w:val="00B33B9C"/>
    <w:rsid w:val="00B33E3D"/>
    <w:rsid w:val="00B33E7A"/>
    <w:rsid w:val="00B33EAF"/>
    <w:rsid w:val="00B34499"/>
    <w:rsid w:val="00B34672"/>
    <w:rsid w:val="00B34983"/>
    <w:rsid w:val="00B34F69"/>
    <w:rsid w:val="00B351F2"/>
    <w:rsid w:val="00B357AC"/>
    <w:rsid w:val="00B35E98"/>
    <w:rsid w:val="00B360E1"/>
    <w:rsid w:val="00B364AB"/>
    <w:rsid w:val="00B36D47"/>
    <w:rsid w:val="00B36E63"/>
    <w:rsid w:val="00B37006"/>
    <w:rsid w:val="00B370D6"/>
    <w:rsid w:val="00B3738C"/>
    <w:rsid w:val="00B37A5A"/>
    <w:rsid w:val="00B40629"/>
    <w:rsid w:val="00B406FD"/>
    <w:rsid w:val="00B41557"/>
    <w:rsid w:val="00B41ABA"/>
    <w:rsid w:val="00B41EE3"/>
    <w:rsid w:val="00B426C1"/>
    <w:rsid w:val="00B4448C"/>
    <w:rsid w:val="00B446CD"/>
    <w:rsid w:val="00B4480F"/>
    <w:rsid w:val="00B44B6C"/>
    <w:rsid w:val="00B450FE"/>
    <w:rsid w:val="00B466A9"/>
    <w:rsid w:val="00B47242"/>
    <w:rsid w:val="00B4725D"/>
    <w:rsid w:val="00B4746E"/>
    <w:rsid w:val="00B47922"/>
    <w:rsid w:val="00B47E93"/>
    <w:rsid w:val="00B509F2"/>
    <w:rsid w:val="00B50BDD"/>
    <w:rsid w:val="00B519A3"/>
    <w:rsid w:val="00B51D07"/>
    <w:rsid w:val="00B52C7C"/>
    <w:rsid w:val="00B53DAD"/>
    <w:rsid w:val="00B5407B"/>
    <w:rsid w:val="00B54779"/>
    <w:rsid w:val="00B54C6B"/>
    <w:rsid w:val="00B54E9F"/>
    <w:rsid w:val="00B554AA"/>
    <w:rsid w:val="00B55D93"/>
    <w:rsid w:val="00B56674"/>
    <w:rsid w:val="00B571E7"/>
    <w:rsid w:val="00B6073C"/>
    <w:rsid w:val="00B60996"/>
    <w:rsid w:val="00B60C6A"/>
    <w:rsid w:val="00B61563"/>
    <w:rsid w:val="00B61FAC"/>
    <w:rsid w:val="00B621D4"/>
    <w:rsid w:val="00B624DA"/>
    <w:rsid w:val="00B63379"/>
    <w:rsid w:val="00B63490"/>
    <w:rsid w:val="00B639E2"/>
    <w:rsid w:val="00B63F22"/>
    <w:rsid w:val="00B64749"/>
    <w:rsid w:val="00B648A7"/>
    <w:rsid w:val="00B65777"/>
    <w:rsid w:val="00B66F3C"/>
    <w:rsid w:val="00B6715E"/>
    <w:rsid w:val="00B67205"/>
    <w:rsid w:val="00B672B1"/>
    <w:rsid w:val="00B67B1E"/>
    <w:rsid w:val="00B67D91"/>
    <w:rsid w:val="00B70FB6"/>
    <w:rsid w:val="00B71132"/>
    <w:rsid w:val="00B71263"/>
    <w:rsid w:val="00B71469"/>
    <w:rsid w:val="00B71632"/>
    <w:rsid w:val="00B71771"/>
    <w:rsid w:val="00B720EB"/>
    <w:rsid w:val="00B7247F"/>
    <w:rsid w:val="00B72585"/>
    <w:rsid w:val="00B72607"/>
    <w:rsid w:val="00B726B4"/>
    <w:rsid w:val="00B729C5"/>
    <w:rsid w:val="00B72D08"/>
    <w:rsid w:val="00B72E2F"/>
    <w:rsid w:val="00B731C7"/>
    <w:rsid w:val="00B7408C"/>
    <w:rsid w:val="00B74A5A"/>
    <w:rsid w:val="00B74BFB"/>
    <w:rsid w:val="00B74DC3"/>
    <w:rsid w:val="00B75CF2"/>
    <w:rsid w:val="00B769C6"/>
    <w:rsid w:val="00B7759B"/>
    <w:rsid w:val="00B7792A"/>
    <w:rsid w:val="00B77C3A"/>
    <w:rsid w:val="00B80459"/>
    <w:rsid w:val="00B8047A"/>
    <w:rsid w:val="00B80750"/>
    <w:rsid w:val="00B809F5"/>
    <w:rsid w:val="00B811F3"/>
    <w:rsid w:val="00B82507"/>
    <w:rsid w:val="00B831DE"/>
    <w:rsid w:val="00B83AA7"/>
    <w:rsid w:val="00B8460A"/>
    <w:rsid w:val="00B85660"/>
    <w:rsid w:val="00B85F7F"/>
    <w:rsid w:val="00B85FF9"/>
    <w:rsid w:val="00B8633B"/>
    <w:rsid w:val="00B863D6"/>
    <w:rsid w:val="00B86C20"/>
    <w:rsid w:val="00B874B8"/>
    <w:rsid w:val="00B8768E"/>
    <w:rsid w:val="00B8788A"/>
    <w:rsid w:val="00B879BF"/>
    <w:rsid w:val="00B90935"/>
    <w:rsid w:val="00B90C9C"/>
    <w:rsid w:val="00B90E2F"/>
    <w:rsid w:val="00B91105"/>
    <w:rsid w:val="00B9189B"/>
    <w:rsid w:val="00B918CD"/>
    <w:rsid w:val="00B9217A"/>
    <w:rsid w:val="00B9248D"/>
    <w:rsid w:val="00B9294A"/>
    <w:rsid w:val="00B92B85"/>
    <w:rsid w:val="00B92F54"/>
    <w:rsid w:val="00B936B2"/>
    <w:rsid w:val="00B93889"/>
    <w:rsid w:val="00B94014"/>
    <w:rsid w:val="00B9467B"/>
    <w:rsid w:val="00B948BA"/>
    <w:rsid w:val="00B94978"/>
    <w:rsid w:val="00B952A8"/>
    <w:rsid w:val="00B95592"/>
    <w:rsid w:val="00B96724"/>
    <w:rsid w:val="00B96BA5"/>
    <w:rsid w:val="00B97855"/>
    <w:rsid w:val="00B97C49"/>
    <w:rsid w:val="00BA0791"/>
    <w:rsid w:val="00BA0E88"/>
    <w:rsid w:val="00BA10B9"/>
    <w:rsid w:val="00BA1216"/>
    <w:rsid w:val="00BA12FA"/>
    <w:rsid w:val="00BA1963"/>
    <w:rsid w:val="00BA1BBB"/>
    <w:rsid w:val="00BA1C07"/>
    <w:rsid w:val="00BA2827"/>
    <w:rsid w:val="00BA2BAC"/>
    <w:rsid w:val="00BA339B"/>
    <w:rsid w:val="00BA33BE"/>
    <w:rsid w:val="00BA3710"/>
    <w:rsid w:val="00BA4594"/>
    <w:rsid w:val="00BA4A73"/>
    <w:rsid w:val="00BA4C27"/>
    <w:rsid w:val="00BA4F06"/>
    <w:rsid w:val="00BA5116"/>
    <w:rsid w:val="00BA5FF0"/>
    <w:rsid w:val="00BA606C"/>
    <w:rsid w:val="00BA609F"/>
    <w:rsid w:val="00BB06E9"/>
    <w:rsid w:val="00BB0FCA"/>
    <w:rsid w:val="00BB1527"/>
    <w:rsid w:val="00BB1D25"/>
    <w:rsid w:val="00BB211A"/>
    <w:rsid w:val="00BB2546"/>
    <w:rsid w:val="00BB3040"/>
    <w:rsid w:val="00BB31DA"/>
    <w:rsid w:val="00BB3307"/>
    <w:rsid w:val="00BB3359"/>
    <w:rsid w:val="00BB3C2A"/>
    <w:rsid w:val="00BB3D6D"/>
    <w:rsid w:val="00BB4195"/>
    <w:rsid w:val="00BB42DE"/>
    <w:rsid w:val="00BB45F4"/>
    <w:rsid w:val="00BB4B60"/>
    <w:rsid w:val="00BB5431"/>
    <w:rsid w:val="00BB590A"/>
    <w:rsid w:val="00BB594B"/>
    <w:rsid w:val="00BB603A"/>
    <w:rsid w:val="00BB7560"/>
    <w:rsid w:val="00BB75DA"/>
    <w:rsid w:val="00BB7BAB"/>
    <w:rsid w:val="00BC002B"/>
    <w:rsid w:val="00BC0B99"/>
    <w:rsid w:val="00BC11C4"/>
    <w:rsid w:val="00BC1323"/>
    <w:rsid w:val="00BC13AB"/>
    <w:rsid w:val="00BC15EB"/>
    <w:rsid w:val="00BC2792"/>
    <w:rsid w:val="00BC2DBB"/>
    <w:rsid w:val="00BC33BF"/>
    <w:rsid w:val="00BC35E6"/>
    <w:rsid w:val="00BC3A0C"/>
    <w:rsid w:val="00BC42BF"/>
    <w:rsid w:val="00BC472D"/>
    <w:rsid w:val="00BC48F2"/>
    <w:rsid w:val="00BC4A35"/>
    <w:rsid w:val="00BC4EB9"/>
    <w:rsid w:val="00BC4F57"/>
    <w:rsid w:val="00BC4F80"/>
    <w:rsid w:val="00BC630F"/>
    <w:rsid w:val="00BC6662"/>
    <w:rsid w:val="00BC680D"/>
    <w:rsid w:val="00BC71D6"/>
    <w:rsid w:val="00BC7E28"/>
    <w:rsid w:val="00BD00AA"/>
    <w:rsid w:val="00BD0924"/>
    <w:rsid w:val="00BD0CE9"/>
    <w:rsid w:val="00BD0D89"/>
    <w:rsid w:val="00BD0F8C"/>
    <w:rsid w:val="00BD1534"/>
    <w:rsid w:val="00BD1825"/>
    <w:rsid w:val="00BD1883"/>
    <w:rsid w:val="00BD23F6"/>
    <w:rsid w:val="00BD29C4"/>
    <w:rsid w:val="00BD2B7D"/>
    <w:rsid w:val="00BD2CD0"/>
    <w:rsid w:val="00BD33A1"/>
    <w:rsid w:val="00BD3901"/>
    <w:rsid w:val="00BD3CF0"/>
    <w:rsid w:val="00BD3EFF"/>
    <w:rsid w:val="00BD5369"/>
    <w:rsid w:val="00BD54FD"/>
    <w:rsid w:val="00BD5605"/>
    <w:rsid w:val="00BD562D"/>
    <w:rsid w:val="00BD5948"/>
    <w:rsid w:val="00BD5A72"/>
    <w:rsid w:val="00BD5DF3"/>
    <w:rsid w:val="00BD5F70"/>
    <w:rsid w:val="00BD683D"/>
    <w:rsid w:val="00BD69A5"/>
    <w:rsid w:val="00BD6F69"/>
    <w:rsid w:val="00BD7AB2"/>
    <w:rsid w:val="00BE0377"/>
    <w:rsid w:val="00BE0DBA"/>
    <w:rsid w:val="00BE113D"/>
    <w:rsid w:val="00BE1265"/>
    <w:rsid w:val="00BE17BA"/>
    <w:rsid w:val="00BE1B90"/>
    <w:rsid w:val="00BE1C8F"/>
    <w:rsid w:val="00BE25F8"/>
    <w:rsid w:val="00BE2AE9"/>
    <w:rsid w:val="00BE2C34"/>
    <w:rsid w:val="00BE3052"/>
    <w:rsid w:val="00BE30CC"/>
    <w:rsid w:val="00BE3B00"/>
    <w:rsid w:val="00BE3ECF"/>
    <w:rsid w:val="00BE4041"/>
    <w:rsid w:val="00BE4F24"/>
    <w:rsid w:val="00BE50AB"/>
    <w:rsid w:val="00BE50F6"/>
    <w:rsid w:val="00BE589E"/>
    <w:rsid w:val="00BE5A37"/>
    <w:rsid w:val="00BE61F8"/>
    <w:rsid w:val="00BE781D"/>
    <w:rsid w:val="00BF0C1E"/>
    <w:rsid w:val="00BF0F97"/>
    <w:rsid w:val="00BF1801"/>
    <w:rsid w:val="00BF1AB6"/>
    <w:rsid w:val="00BF1B1F"/>
    <w:rsid w:val="00BF1F99"/>
    <w:rsid w:val="00BF2399"/>
    <w:rsid w:val="00BF2484"/>
    <w:rsid w:val="00BF2590"/>
    <w:rsid w:val="00BF271A"/>
    <w:rsid w:val="00BF2825"/>
    <w:rsid w:val="00BF395B"/>
    <w:rsid w:val="00BF39EE"/>
    <w:rsid w:val="00BF3D23"/>
    <w:rsid w:val="00BF49BE"/>
    <w:rsid w:val="00BF4B20"/>
    <w:rsid w:val="00BF5011"/>
    <w:rsid w:val="00BF52B6"/>
    <w:rsid w:val="00BF52EE"/>
    <w:rsid w:val="00BF58F2"/>
    <w:rsid w:val="00BF5B6B"/>
    <w:rsid w:val="00BF606C"/>
    <w:rsid w:val="00BF642B"/>
    <w:rsid w:val="00BF6744"/>
    <w:rsid w:val="00BF69CF"/>
    <w:rsid w:val="00BF6F2D"/>
    <w:rsid w:val="00BF7CF0"/>
    <w:rsid w:val="00C0208F"/>
    <w:rsid w:val="00C0294C"/>
    <w:rsid w:val="00C02C81"/>
    <w:rsid w:val="00C0402C"/>
    <w:rsid w:val="00C04238"/>
    <w:rsid w:val="00C0447E"/>
    <w:rsid w:val="00C04D78"/>
    <w:rsid w:val="00C05451"/>
    <w:rsid w:val="00C05550"/>
    <w:rsid w:val="00C072D1"/>
    <w:rsid w:val="00C07895"/>
    <w:rsid w:val="00C109F5"/>
    <w:rsid w:val="00C10A64"/>
    <w:rsid w:val="00C10E22"/>
    <w:rsid w:val="00C1176D"/>
    <w:rsid w:val="00C11838"/>
    <w:rsid w:val="00C1232F"/>
    <w:rsid w:val="00C124B7"/>
    <w:rsid w:val="00C12AAE"/>
    <w:rsid w:val="00C13022"/>
    <w:rsid w:val="00C13802"/>
    <w:rsid w:val="00C13F21"/>
    <w:rsid w:val="00C1487A"/>
    <w:rsid w:val="00C14E4C"/>
    <w:rsid w:val="00C15B39"/>
    <w:rsid w:val="00C164BF"/>
    <w:rsid w:val="00C16EDB"/>
    <w:rsid w:val="00C17406"/>
    <w:rsid w:val="00C175E7"/>
    <w:rsid w:val="00C17676"/>
    <w:rsid w:val="00C17920"/>
    <w:rsid w:val="00C207FB"/>
    <w:rsid w:val="00C20916"/>
    <w:rsid w:val="00C2093D"/>
    <w:rsid w:val="00C210C7"/>
    <w:rsid w:val="00C221CE"/>
    <w:rsid w:val="00C2228C"/>
    <w:rsid w:val="00C222A0"/>
    <w:rsid w:val="00C22860"/>
    <w:rsid w:val="00C22AE1"/>
    <w:rsid w:val="00C22CCA"/>
    <w:rsid w:val="00C24F46"/>
    <w:rsid w:val="00C25084"/>
    <w:rsid w:val="00C25A6F"/>
    <w:rsid w:val="00C25BE8"/>
    <w:rsid w:val="00C25FAA"/>
    <w:rsid w:val="00C279BA"/>
    <w:rsid w:val="00C27D81"/>
    <w:rsid w:val="00C27E54"/>
    <w:rsid w:val="00C305D4"/>
    <w:rsid w:val="00C306DD"/>
    <w:rsid w:val="00C30CF0"/>
    <w:rsid w:val="00C31C27"/>
    <w:rsid w:val="00C31F69"/>
    <w:rsid w:val="00C320AE"/>
    <w:rsid w:val="00C32432"/>
    <w:rsid w:val="00C33356"/>
    <w:rsid w:val="00C34064"/>
    <w:rsid w:val="00C3420E"/>
    <w:rsid w:val="00C3475A"/>
    <w:rsid w:val="00C349B2"/>
    <w:rsid w:val="00C351F5"/>
    <w:rsid w:val="00C3534E"/>
    <w:rsid w:val="00C3571A"/>
    <w:rsid w:val="00C35E88"/>
    <w:rsid w:val="00C364D7"/>
    <w:rsid w:val="00C3663D"/>
    <w:rsid w:val="00C37041"/>
    <w:rsid w:val="00C37310"/>
    <w:rsid w:val="00C37561"/>
    <w:rsid w:val="00C3794E"/>
    <w:rsid w:val="00C37A51"/>
    <w:rsid w:val="00C37BC7"/>
    <w:rsid w:val="00C37BFF"/>
    <w:rsid w:val="00C40485"/>
    <w:rsid w:val="00C40AC5"/>
    <w:rsid w:val="00C40ACD"/>
    <w:rsid w:val="00C40FE3"/>
    <w:rsid w:val="00C41279"/>
    <w:rsid w:val="00C41506"/>
    <w:rsid w:val="00C41F48"/>
    <w:rsid w:val="00C42316"/>
    <w:rsid w:val="00C42C72"/>
    <w:rsid w:val="00C42FE3"/>
    <w:rsid w:val="00C43168"/>
    <w:rsid w:val="00C4331F"/>
    <w:rsid w:val="00C43AA7"/>
    <w:rsid w:val="00C43D5A"/>
    <w:rsid w:val="00C43F5B"/>
    <w:rsid w:val="00C444A9"/>
    <w:rsid w:val="00C44C72"/>
    <w:rsid w:val="00C44D50"/>
    <w:rsid w:val="00C44E01"/>
    <w:rsid w:val="00C44F77"/>
    <w:rsid w:val="00C457FE"/>
    <w:rsid w:val="00C45D87"/>
    <w:rsid w:val="00C45DBE"/>
    <w:rsid w:val="00C45FDC"/>
    <w:rsid w:val="00C460B5"/>
    <w:rsid w:val="00C4612E"/>
    <w:rsid w:val="00C469E7"/>
    <w:rsid w:val="00C472B3"/>
    <w:rsid w:val="00C4780A"/>
    <w:rsid w:val="00C479C4"/>
    <w:rsid w:val="00C47A61"/>
    <w:rsid w:val="00C502E2"/>
    <w:rsid w:val="00C50B90"/>
    <w:rsid w:val="00C50D30"/>
    <w:rsid w:val="00C50EB0"/>
    <w:rsid w:val="00C5108C"/>
    <w:rsid w:val="00C5198C"/>
    <w:rsid w:val="00C52151"/>
    <w:rsid w:val="00C536E7"/>
    <w:rsid w:val="00C538B4"/>
    <w:rsid w:val="00C53C08"/>
    <w:rsid w:val="00C53DED"/>
    <w:rsid w:val="00C5431F"/>
    <w:rsid w:val="00C55414"/>
    <w:rsid w:val="00C5609D"/>
    <w:rsid w:val="00C5642F"/>
    <w:rsid w:val="00C56B3A"/>
    <w:rsid w:val="00C5737F"/>
    <w:rsid w:val="00C601AE"/>
    <w:rsid w:val="00C60395"/>
    <w:rsid w:val="00C6083C"/>
    <w:rsid w:val="00C6084C"/>
    <w:rsid w:val="00C60B8F"/>
    <w:rsid w:val="00C60BE0"/>
    <w:rsid w:val="00C60E8A"/>
    <w:rsid w:val="00C610E9"/>
    <w:rsid w:val="00C6146E"/>
    <w:rsid w:val="00C6211A"/>
    <w:rsid w:val="00C62A1F"/>
    <w:rsid w:val="00C62A7F"/>
    <w:rsid w:val="00C62B5D"/>
    <w:rsid w:val="00C630B9"/>
    <w:rsid w:val="00C63655"/>
    <w:rsid w:val="00C63886"/>
    <w:rsid w:val="00C63BD8"/>
    <w:rsid w:val="00C63C08"/>
    <w:rsid w:val="00C6478F"/>
    <w:rsid w:val="00C64E1E"/>
    <w:rsid w:val="00C64F66"/>
    <w:rsid w:val="00C64FC5"/>
    <w:rsid w:val="00C65033"/>
    <w:rsid w:val="00C657A7"/>
    <w:rsid w:val="00C65844"/>
    <w:rsid w:val="00C65916"/>
    <w:rsid w:val="00C65D25"/>
    <w:rsid w:val="00C663A3"/>
    <w:rsid w:val="00C6646E"/>
    <w:rsid w:val="00C66E8F"/>
    <w:rsid w:val="00C67513"/>
    <w:rsid w:val="00C6790D"/>
    <w:rsid w:val="00C67ECA"/>
    <w:rsid w:val="00C706FF"/>
    <w:rsid w:val="00C709D3"/>
    <w:rsid w:val="00C70B49"/>
    <w:rsid w:val="00C71846"/>
    <w:rsid w:val="00C71A5E"/>
    <w:rsid w:val="00C720B0"/>
    <w:rsid w:val="00C72B15"/>
    <w:rsid w:val="00C72D00"/>
    <w:rsid w:val="00C73851"/>
    <w:rsid w:val="00C73999"/>
    <w:rsid w:val="00C73B05"/>
    <w:rsid w:val="00C743C6"/>
    <w:rsid w:val="00C74DB0"/>
    <w:rsid w:val="00C75BB4"/>
    <w:rsid w:val="00C75DF3"/>
    <w:rsid w:val="00C75EC4"/>
    <w:rsid w:val="00C7629A"/>
    <w:rsid w:val="00C776B6"/>
    <w:rsid w:val="00C77B38"/>
    <w:rsid w:val="00C77B59"/>
    <w:rsid w:val="00C813AE"/>
    <w:rsid w:val="00C8249E"/>
    <w:rsid w:val="00C8299F"/>
    <w:rsid w:val="00C82F81"/>
    <w:rsid w:val="00C8387F"/>
    <w:rsid w:val="00C84DF5"/>
    <w:rsid w:val="00C84EF4"/>
    <w:rsid w:val="00C854EE"/>
    <w:rsid w:val="00C857AA"/>
    <w:rsid w:val="00C868AD"/>
    <w:rsid w:val="00C86DC9"/>
    <w:rsid w:val="00C86FFF"/>
    <w:rsid w:val="00C8727D"/>
    <w:rsid w:val="00C87D67"/>
    <w:rsid w:val="00C87DAE"/>
    <w:rsid w:val="00C90C3F"/>
    <w:rsid w:val="00C91083"/>
    <w:rsid w:val="00C918D6"/>
    <w:rsid w:val="00C924BC"/>
    <w:rsid w:val="00C92563"/>
    <w:rsid w:val="00C92784"/>
    <w:rsid w:val="00C92B09"/>
    <w:rsid w:val="00C93448"/>
    <w:rsid w:val="00C93503"/>
    <w:rsid w:val="00C938AC"/>
    <w:rsid w:val="00C9422D"/>
    <w:rsid w:val="00C9428B"/>
    <w:rsid w:val="00C94674"/>
    <w:rsid w:val="00C94D06"/>
    <w:rsid w:val="00C953D2"/>
    <w:rsid w:val="00C95E01"/>
    <w:rsid w:val="00C962B1"/>
    <w:rsid w:val="00C9636D"/>
    <w:rsid w:val="00C963A7"/>
    <w:rsid w:val="00C9660A"/>
    <w:rsid w:val="00C97F26"/>
    <w:rsid w:val="00CA00B1"/>
    <w:rsid w:val="00CA00DC"/>
    <w:rsid w:val="00CA09FC"/>
    <w:rsid w:val="00CA0B2F"/>
    <w:rsid w:val="00CA0E18"/>
    <w:rsid w:val="00CA0FC8"/>
    <w:rsid w:val="00CA16B0"/>
    <w:rsid w:val="00CA171E"/>
    <w:rsid w:val="00CA1B19"/>
    <w:rsid w:val="00CA1B74"/>
    <w:rsid w:val="00CA20B7"/>
    <w:rsid w:val="00CA3560"/>
    <w:rsid w:val="00CA3644"/>
    <w:rsid w:val="00CA4059"/>
    <w:rsid w:val="00CA44D1"/>
    <w:rsid w:val="00CA492A"/>
    <w:rsid w:val="00CA4C1D"/>
    <w:rsid w:val="00CA4D3F"/>
    <w:rsid w:val="00CA5051"/>
    <w:rsid w:val="00CA633F"/>
    <w:rsid w:val="00CA6666"/>
    <w:rsid w:val="00CA6CB1"/>
    <w:rsid w:val="00CB0170"/>
    <w:rsid w:val="00CB0697"/>
    <w:rsid w:val="00CB0F41"/>
    <w:rsid w:val="00CB1D7C"/>
    <w:rsid w:val="00CB23DA"/>
    <w:rsid w:val="00CB2549"/>
    <w:rsid w:val="00CB26C8"/>
    <w:rsid w:val="00CB2A99"/>
    <w:rsid w:val="00CB2ACD"/>
    <w:rsid w:val="00CB328C"/>
    <w:rsid w:val="00CB33C6"/>
    <w:rsid w:val="00CB35B3"/>
    <w:rsid w:val="00CB3B44"/>
    <w:rsid w:val="00CB4400"/>
    <w:rsid w:val="00CB495A"/>
    <w:rsid w:val="00CB579E"/>
    <w:rsid w:val="00CB5822"/>
    <w:rsid w:val="00CB58AC"/>
    <w:rsid w:val="00CB5FDD"/>
    <w:rsid w:val="00CB60EA"/>
    <w:rsid w:val="00CB6F60"/>
    <w:rsid w:val="00CB742F"/>
    <w:rsid w:val="00CB7678"/>
    <w:rsid w:val="00CB7856"/>
    <w:rsid w:val="00CB791F"/>
    <w:rsid w:val="00CB7F36"/>
    <w:rsid w:val="00CC04ED"/>
    <w:rsid w:val="00CC15D6"/>
    <w:rsid w:val="00CC19CB"/>
    <w:rsid w:val="00CC26EA"/>
    <w:rsid w:val="00CC2834"/>
    <w:rsid w:val="00CC2D30"/>
    <w:rsid w:val="00CC2EE2"/>
    <w:rsid w:val="00CC30D3"/>
    <w:rsid w:val="00CC34BA"/>
    <w:rsid w:val="00CC3554"/>
    <w:rsid w:val="00CC36BC"/>
    <w:rsid w:val="00CC376C"/>
    <w:rsid w:val="00CC419D"/>
    <w:rsid w:val="00CC43D3"/>
    <w:rsid w:val="00CC445D"/>
    <w:rsid w:val="00CC45CC"/>
    <w:rsid w:val="00CC4B5F"/>
    <w:rsid w:val="00CC55FE"/>
    <w:rsid w:val="00CC5927"/>
    <w:rsid w:val="00CC595D"/>
    <w:rsid w:val="00CC6419"/>
    <w:rsid w:val="00CC65EA"/>
    <w:rsid w:val="00CC6A08"/>
    <w:rsid w:val="00CD0366"/>
    <w:rsid w:val="00CD0C33"/>
    <w:rsid w:val="00CD0C42"/>
    <w:rsid w:val="00CD1601"/>
    <w:rsid w:val="00CD1FC8"/>
    <w:rsid w:val="00CD214A"/>
    <w:rsid w:val="00CD27BD"/>
    <w:rsid w:val="00CD29AA"/>
    <w:rsid w:val="00CD38D2"/>
    <w:rsid w:val="00CD3933"/>
    <w:rsid w:val="00CD3A16"/>
    <w:rsid w:val="00CD3F1C"/>
    <w:rsid w:val="00CD417F"/>
    <w:rsid w:val="00CD419F"/>
    <w:rsid w:val="00CD4992"/>
    <w:rsid w:val="00CD5D24"/>
    <w:rsid w:val="00CD613A"/>
    <w:rsid w:val="00CD6244"/>
    <w:rsid w:val="00CD70A2"/>
    <w:rsid w:val="00CD733C"/>
    <w:rsid w:val="00CD7479"/>
    <w:rsid w:val="00CD7B45"/>
    <w:rsid w:val="00CD7D85"/>
    <w:rsid w:val="00CE0D3E"/>
    <w:rsid w:val="00CE0F9C"/>
    <w:rsid w:val="00CE119F"/>
    <w:rsid w:val="00CE1CF1"/>
    <w:rsid w:val="00CE243E"/>
    <w:rsid w:val="00CE2B81"/>
    <w:rsid w:val="00CE3119"/>
    <w:rsid w:val="00CE3450"/>
    <w:rsid w:val="00CE358C"/>
    <w:rsid w:val="00CE3FF3"/>
    <w:rsid w:val="00CE499C"/>
    <w:rsid w:val="00CE4D4A"/>
    <w:rsid w:val="00CE4EBA"/>
    <w:rsid w:val="00CE61C1"/>
    <w:rsid w:val="00CE6E71"/>
    <w:rsid w:val="00CE7163"/>
    <w:rsid w:val="00CE748B"/>
    <w:rsid w:val="00CF031C"/>
    <w:rsid w:val="00CF0656"/>
    <w:rsid w:val="00CF09C5"/>
    <w:rsid w:val="00CF1FC6"/>
    <w:rsid w:val="00CF2241"/>
    <w:rsid w:val="00CF2958"/>
    <w:rsid w:val="00CF33E8"/>
    <w:rsid w:val="00CF3859"/>
    <w:rsid w:val="00CF38F5"/>
    <w:rsid w:val="00CF3EBD"/>
    <w:rsid w:val="00CF4093"/>
    <w:rsid w:val="00CF49A4"/>
    <w:rsid w:val="00CF514A"/>
    <w:rsid w:val="00CF5A6F"/>
    <w:rsid w:val="00CF6068"/>
    <w:rsid w:val="00CF6C9B"/>
    <w:rsid w:val="00CF7BDA"/>
    <w:rsid w:val="00CF7DEF"/>
    <w:rsid w:val="00D00324"/>
    <w:rsid w:val="00D004D2"/>
    <w:rsid w:val="00D012A0"/>
    <w:rsid w:val="00D01722"/>
    <w:rsid w:val="00D018A7"/>
    <w:rsid w:val="00D0220F"/>
    <w:rsid w:val="00D02616"/>
    <w:rsid w:val="00D02CE1"/>
    <w:rsid w:val="00D034CF"/>
    <w:rsid w:val="00D04213"/>
    <w:rsid w:val="00D04A45"/>
    <w:rsid w:val="00D05970"/>
    <w:rsid w:val="00D05C15"/>
    <w:rsid w:val="00D06192"/>
    <w:rsid w:val="00D06731"/>
    <w:rsid w:val="00D07A47"/>
    <w:rsid w:val="00D07AEC"/>
    <w:rsid w:val="00D1132A"/>
    <w:rsid w:val="00D1281B"/>
    <w:rsid w:val="00D1412C"/>
    <w:rsid w:val="00D1418E"/>
    <w:rsid w:val="00D145DF"/>
    <w:rsid w:val="00D14835"/>
    <w:rsid w:val="00D14A6D"/>
    <w:rsid w:val="00D159A8"/>
    <w:rsid w:val="00D15AFD"/>
    <w:rsid w:val="00D1604D"/>
    <w:rsid w:val="00D1673F"/>
    <w:rsid w:val="00D169E6"/>
    <w:rsid w:val="00D170BB"/>
    <w:rsid w:val="00D17F90"/>
    <w:rsid w:val="00D201A5"/>
    <w:rsid w:val="00D20D0F"/>
    <w:rsid w:val="00D21324"/>
    <w:rsid w:val="00D21575"/>
    <w:rsid w:val="00D219F9"/>
    <w:rsid w:val="00D21A49"/>
    <w:rsid w:val="00D21A94"/>
    <w:rsid w:val="00D21D78"/>
    <w:rsid w:val="00D21F14"/>
    <w:rsid w:val="00D21FA8"/>
    <w:rsid w:val="00D21FD4"/>
    <w:rsid w:val="00D225E3"/>
    <w:rsid w:val="00D22B4B"/>
    <w:rsid w:val="00D22E09"/>
    <w:rsid w:val="00D23A38"/>
    <w:rsid w:val="00D23E63"/>
    <w:rsid w:val="00D2450A"/>
    <w:rsid w:val="00D24AEE"/>
    <w:rsid w:val="00D26A87"/>
    <w:rsid w:val="00D26EF7"/>
    <w:rsid w:val="00D274D2"/>
    <w:rsid w:val="00D30031"/>
    <w:rsid w:val="00D3010E"/>
    <w:rsid w:val="00D303B2"/>
    <w:rsid w:val="00D3046C"/>
    <w:rsid w:val="00D3060F"/>
    <w:rsid w:val="00D31A80"/>
    <w:rsid w:val="00D31B51"/>
    <w:rsid w:val="00D31D53"/>
    <w:rsid w:val="00D3251A"/>
    <w:rsid w:val="00D32CEA"/>
    <w:rsid w:val="00D32F63"/>
    <w:rsid w:val="00D3369F"/>
    <w:rsid w:val="00D33986"/>
    <w:rsid w:val="00D33EDE"/>
    <w:rsid w:val="00D34027"/>
    <w:rsid w:val="00D34AEC"/>
    <w:rsid w:val="00D352C4"/>
    <w:rsid w:val="00D35B67"/>
    <w:rsid w:val="00D35D4D"/>
    <w:rsid w:val="00D35D78"/>
    <w:rsid w:val="00D35E95"/>
    <w:rsid w:val="00D36A24"/>
    <w:rsid w:val="00D3734F"/>
    <w:rsid w:val="00D3742B"/>
    <w:rsid w:val="00D37B6A"/>
    <w:rsid w:val="00D40242"/>
    <w:rsid w:val="00D40423"/>
    <w:rsid w:val="00D404A5"/>
    <w:rsid w:val="00D411BE"/>
    <w:rsid w:val="00D41541"/>
    <w:rsid w:val="00D415C5"/>
    <w:rsid w:val="00D42259"/>
    <w:rsid w:val="00D423D2"/>
    <w:rsid w:val="00D42F28"/>
    <w:rsid w:val="00D43394"/>
    <w:rsid w:val="00D43422"/>
    <w:rsid w:val="00D4439D"/>
    <w:rsid w:val="00D443A5"/>
    <w:rsid w:val="00D44E8E"/>
    <w:rsid w:val="00D44FBB"/>
    <w:rsid w:val="00D44FE1"/>
    <w:rsid w:val="00D4553F"/>
    <w:rsid w:val="00D45559"/>
    <w:rsid w:val="00D45817"/>
    <w:rsid w:val="00D45939"/>
    <w:rsid w:val="00D45EB5"/>
    <w:rsid w:val="00D47050"/>
    <w:rsid w:val="00D47080"/>
    <w:rsid w:val="00D4712A"/>
    <w:rsid w:val="00D474E2"/>
    <w:rsid w:val="00D479BB"/>
    <w:rsid w:val="00D5024D"/>
    <w:rsid w:val="00D50C39"/>
    <w:rsid w:val="00D51259"/>
    <w:rsid w:val="00D512D8"/>
    <w:rsid w:val="00D5135C"/>
    <w:rsid w:val="00D51434"/>
    <w:rsid w:val="00D51C76"/>
    <w:rsid w:val="00D52F53"/>
    <w:rsid w:val="00D533C7"/>
    <w:rsid w:val="00D538CE"/>
    <w:rsid w:val="00D53E73"/>
    <w:rsid w:val="00D54600"/>
    <w:rsid w:val="00D5472E"/>
    <w:rsid w:val="00D54D8D"/>
    <w:rsid w:val="00D55389"/>
    <w:rsid w:val="00D55EE2"/>
    <w:rsid w:val="00D55FF4"/>
    <w:rsid w:val="00D56F24"/>
    <w:rsid w:val="00D57448"/>
    <w:rsid w:val="00D57912"/>
    <w:rsid w:val="00D602D3"/>
    <w:rsid w:val="00D606EB"/>
    <w:rsid w:val="00D62005"/>
    <w:rsid w:val="00D63714"/>
    <w:rsid w:val="00D63877"/>
    <w:rsid w:val="00D63A99"/>
    <w:rsid w:val="00D6433C"/>
    <w:rsid w:val="00D64784"/>
    <w:rsid w:val="00D64B71"/>
    <w:rsid w:val="00D64E6E"/>
    <w:rsid w:val="00D65D9C"/>
    <w:rsid w:val="00D667DB"/>
    <w:rsid w:val="00D670FB"/>
    <w:rsid w:val="00D677CB"/>
    <w:rsid w:val="00D679DA"/>
    <w:rsid w:val="00D67CFE"/>
    <w:rsid w:val="00D70FEC"/>
    <w:rsid w:val="00D71605"/>
    <w:rsid w:val="00D7210A"/>
    <w:rsid w:val="00D72ECB"/>
    <w:rsid w:val="00D73673"/>
    <w:rsid w:val="00D73F7B"/>
    <w:rsid w:val="00D75317"/>
    <w:rsid w:val="00D756D5"/>
    <w:rsid w:val="00D75F1B"/>
    <w:rsid w:val="00D765F3"/>
    <w:rsid w:val="00D76616"/>
    <w:rsid w:val="00D76E1B"/>
    <w:rsid w:val="00D77642"/>
    <w:rsid w:val="00D7789A"/>
    <w:rsid w:val="00D8032F"/>
    <w:rsid w:val="00D816C5"/>
    <w:rsid w:val="00D81C60"/>
    <w:rsid w:val="00D82163"/>
    <w:rsid w:val="00D82398"/>
    <w:rsid w:val="00D82C11"/>
    <w:rsid w:val="00D835D0"/>
    <w:rsid w:val="00D837EE"/>
    <w:rsid w:val="00D839BD"/>
    <w:rsid w:val="00D83CE4"/>
    <w:rsid w:val="00D8453B"/>
    <w:rsid w:val="00D852DB"/>
    <w:rsid w:val="00D85A5B"/>
    <w:rsid w:val="00D8601D"/>
    <w:rsid w:val="00D861C3"/>
    <w:rsid w:val="00D86ACE"/>
    <w:rsid w:val="00D86FEB"/>
    <w:rsid w:val="00D87437"/>
    <w:rsid w:val="00D90024"/>
    <w:rsid w:val="00D91416"/>
    <w:rsid w:val="00D9162F"/>
    <w:rsid w:val="00D91CC0"/>
    <w:rsid w:val="00D9210A"/>
    <w:rsid w:val="00D9227D"/>
    <w:rsid w:val="00D9238E"/>
    <w:rsid w:val="00D92FA2"/>
    <w:rsid w:val="00D9379E"/>
    <w:rsid w:val="00D93A26"/>
    <w:rsid w:val="00D93BF8"/>
    <w:rsid w:val="00D93CC3"/>
    <w:rsid w:val="00D94522"/>
    <w:rsid w:val="00D946C2"/>
    <w:rsid w:val="00D949AA"/>
    <w:rsid w:val="00D94FCF"/>
    <w:rsid w:val="00D95219"/>
    <w:rsid w:val="00D95B0F"/>
    <w:rsid w:val="00D95D24"/>
    <w:rsid w:val="00D9616C"/>
    <w:rsid w:val="00D962D7"/>
    <w:rsid w:val="00D96DE9"/>
    <w:rsid w:val="00DA008F"/>
    <w:rsid w:val="00DA059A"/>
    <w:rsid w:val="00DA07B4"/>
    <w:rsid w:val="00DA0E0A"/>
    <w:rsid w:val="00DA0FD2"/>
    <w:rsid w:val="00DA1096"/>
    <w:rsid w:val="00DA1240"/>
    <w:rsid w:val="00DA1377"/>
    <w:rsid w:val="00DA2EB2"/>
    <w:rsid w:val="00DA36A4"/>
    <w:rsid w:val="00DA3B43"/>
    <w:rsid w:val="00DA3DE2"/>
    <w:rsid w:val="00DA3E9D"/>
    <w:rsid w:val="00DA400E"/>
    <w:rsid w:val="00DA42CD"/>
    <w:rsid w:val="00DA4627"/>
    <w:rsid w:val="00DA4BDE"/>
    <w:rsid w:val="00DA518B"/>
    <w:rsid w:val="00DA5590"/>
    <w:rsid w:val="00DA5CEA"/>
    <w:rsid w:val="00DA5D5B"/>
    <w:rsid w:val="00DA5EB4"/>
    <w:rsid w:val="00DA6237"/>
    <w:rsid w:val="00DA6972"/>
    <w:rsid w:val="00DB07D4"/>
    <w:rsid w:val="00DB0829"/>
    <w:rsid w:val="00DB10D1"/>
    <w:rsid w:val="00DB1DB0"/>
    <w:rsid w:val="00DB1FF7"/>
    <w:rsid w:val="00DB2279"/>
    <w:rsid w:val="00DB3399"/>
    <w:rsid w:val="00DB33E7"/>
    <w:rsid w:val="00DB363F"/>
    <w:rsid w:val="00DB366A"/>
    <w:rsid w:val="00DB39DA"/>
    <w:rsid w:val="00DB4101"/>
    <w:rsid w:val="00DB4B72"/>
    <w:rsid w:val="00DB4BF9"/>
    <w:rsid w:val="00DB5622"/>
    <w:rsid w:val="00DB56F9"/>
    <w:rsid w:val="00DB58DF"/>
    <w:rsid w:val="00DB5908"/>
    <w:rsid w:val="00DB5995"/>
    <w:rsid w:val="00DB63B3"/>
    <w:rsid w:val="00DB6C2E"/>
    <w:rsid w:val="00DB7172"/>
    <w:rsid w:val="00DC032D"/>
    <w:rsid w:val="00DC0FEC"/>
    <w:rsid w:val="00DC1785"/>
    <w:rsid w:val="00DC23F9"/>
    <w:rsid w:val="00DC2D2C"/>
    <w:rsid w:val="00DC339A"/>
    <w:rsid w:val="00DC393D"/>
    <w:rsid w:val="00DC43B2"/>
    <w:rsid w:val="00DC44E8"/>
    <w:rsid w:val="00DC4BD2"/>
    <w:rsid w:val="00DC504D"/>
    <w:rsid w:val="00DC513F"/>
    <w:rsid w:val="00DC5175"/>
    <w:rsid w:val="00DC51D0"/>
    <w:rsid w:val="00DC55B4"/>
    <w:rsid w:val="00DC5B24"/>
    <w:rsid w:val="00DC5E89"/>
    <w:rsid w:val="00DC637D"/>
    <w:rsid w:val="00DC64D5"/>
    <w:rsid w:val="00DC6710"/>
    <w:rsid w:val="00DC6E2C"/>
    <w:rsid w:val="00DC7079"/>
    <w:rsid w:val="00DC782C"/>
    <w:rsid w:val="00DC7B32"/>
    <w:rsid w:val="00DC7BA7"/>
    <w:rsid w:val="00DC7D3F"/>
    <w:rsid w:val="00DC7F76"/>
    <w:rsid w:val="00DD032C"/>
    <w:rsid w:val="00DD0846"/>
    <w:rsid w:val="00DD1D23"/>
    <w:rsid w:val="00DD1E18"/>
    <w:rsid w:val="00DD1E6D"/>
    <w:rsid w:val="00DD1F76"/>
    <w:rsid w:val="00DD368C"/>
    <w:rsid w:val="00DD3DA8"/>
    <w:rsid w:val="00DD49EA"/>
    <w:rsid w:val="00DD4C77"/>
    <w:rsid w:val="00DD5019"/>
    <w:rsid w:val="00DE050E"/>
    <w:rsid w:val="00DE0A14"/>
    <w:rsid w:val="00DE0AE8"/>
    <w:rsid w:val="00DE128B"/>
    <w:rsid w:val="00DE2600"/>
    <w:rsid w:val="00DE2775"/>
    <w:rsid w:val="00DE2D7B"/>
    <w:rsid w:val="00DE3621"/>
    <w:rsid w:val="00DE40E8"/>
    <w:rsid w:val="00DE4340"/>
    <w:rsid w:val="00DE4A61"/>
    <w:rsid w:val="00DE4D15"/>
    <w:rsid w:val="00DE57B8"/>
    <w:rsid w:val="00DE64C7"/>
    <w:rsid w:val="00DE6AF2"/>
    <w:rsid w:val="00DE6B66"/>
    <w:rsid w:val="00DE6DEE"/>
    <w:rsid w:val="00DE6FC0"/>
    <w:rsid w:val="00DE72A0"/>
    <w:rsid w:val="00DF0342"/>
    <w:rsid w:val="00DF12B5"/>
    <w:rsid w:val="00DF17D1"/>
    <w:rsid w:val="00DF3794"/>
    <w:rsid w:val="00DF39E7"/>
    <w:rsid w:val="00DF3C0B"/>
    <w:rsid w:val="00DF3D59"/>
    <w:rsid w:val="00DF3EF6"/>
    <w:rsid w:val="00DF444F"/>
    <w:rsid w:val="00DF482F"/>
    <w:rsid w:val="00DF53B0"/>
    <w:rsid w:val="00DF5566"/>
    <w:rsid w:val="00DF5787"/>
    <w:rsid w:val="00DF6618"/>
    <w:rsid w:val="00DF6BA5"/>
    <w:rsid w:val="00DF6F40"/>
    <w:rsid w:val="00DF784B"/>
    <w:rsid w:val="00E003F3"/>
    <w:rsid w:val="00E00460"/>
    <w:rsid w:val="00E01371"/>
    <w:rsid w:val="00E01756"/>
    <w:rsid w:val="00E01C3E"/>
    <w:rsid w:val="00E01E22"/>
    <w:rsid w:val="00E02133"/>
    <w:rsid w:val="00E0248E"/>
    <w:rsid w:val="00E03C84"/>
    <w:rsid w:val="00E03DFE"/>
    <w:rsid w:val="00E0444B"/>
    <w:rsid w:val="00E04693"/>
    <w:rsid w:val="00E04CC0"/>
    <w:rsid w:val="00E05175"/>
    <w:rsid w:val="00E059E1"/>
    <w:rsid w:val="00E05F75"/>
    <w:rsid w:val="00E062C1"/>
    <w:rsid w:val="00E06AD6"/>
    <w:rsid w:val="00E06C29"/>
    <w:rsid w:val="00E06C46"/>
    <w:rsid w:val="00E07029"/>
    <w:rsid w:val="00E070BC"/>
    <w:rsid w:val="00E07180"/>
    <w:rsid w:val="00E07271"/>
    <w:rsid w:val="00E102B8"/>
    <w:rsid w:val="00E10381"/>
    <w:rsid w:val="00E106A3"/>
    <w:rsid w:val="00E11199"/>
    <w:rsid w:val="00E1128A"/>
    <w:rsid w:val="00E12161"/>
    <w:rsid w:val="00E126D8"/>
    <w:rsid w:val="00E127F4"/>
    <w:rsid w:val="00E13006"/>
    <w:rsid w:val="00E130E5"/>
    <w:rsid w:val="00E13512"/>
    <w:rsid w:val="00E14942"/>
    <w:rsid w:val="00E149D7"/>
    <w:rsid w:val="00E166CD"/>
    <w:rsid w:val="00E1698B"/>
    <w:rsid w:val="00E16F98"/>
    <w:rsid w:val="00E17A6A"/>
    <w:rsid w:val="00E17E54"/>
    <w:rsid w:val="00E17FD7"/>
    <w:rsid w:val="00E200AE"/>
    <w:rsid w:val="00E20110"/>
    <w:rsid w:val="00E21935"/>
    <w:rsid w:val="00E219FD"/>
    <w:rsid w:val="00E21EF2"/>
    <w:rsid w:val="00E22077"/>
    <w:rsid w:val="00E22957"/>
    <w:rsid w:val="00E22EC9"/>
    <w:rsid w:val="00E23321"/>
    <w:rsid w:val="00E23DCC"/>
    <w:rsid w:val="00E23FE0"/>
    <w:rsid w:val="00E240BA"/>
    <w:rsid w:val="00E258F8"/>
    <w:rsid w:val="00E2626A"/>
    <w:rsid w:val="00E26686"/>
    <w:rsid w:val="00E267AE"/>
    <w:rsid w:val="00E26B86"/>
    <w:rsid w:val="00E26D5F"/>
    <w:rsid w:val="00E26EE8"/>
    <w:rsid w:val="00E271C4"/>
    <w:rsid w:val="00E27B07"/>
    <w:rsid w:val="00E301CC"/>
    <w:rsid w:val="00E30725"/>
    <w:rsid w:val="00E30FED"/>
    <w:rsid w:val="00E31665"/>
    <w:rsid w:val="00E3167A"/>
    <w:rsid w:val="00E3183A"/>
    <w:rsid w:val="00E3260A"/>
    <w:rsid w:val="00E3280B"/>
    <w:rsid w:val="00E32864"/>
    <w:rsid w:val="00E32ECB"/>
    <w:rsid w:val="00E3347F"/>
    <w:rsid w:val="00E3401D"/>
    <w:rsid w:val="00E34127"/>
    <w:rsid w:val="00E34488"/>
    <w:rsid w:val="00E345E2"/>
    <w:rsid w:val="00E35177"/>
    <w:rsid w:val="00E3532C"/>
    <w:rsid w:val="00E355DF"/>
    <w:rsid w:val="00E35CC5"/>
    <w:rsid w:val="00E3616A"/>
    <w:rsid w:val="00E36343"/>
    <w:rsid w:val="00E37BBA"/>
    <w:rsid w:val="00E40293"/>
    <w:rsid w:val="00E406C8"/>
    <w:rsid w:val="00E413AB"/>
    <w:rsid w:val="00E41597"/>
    <w:rsid w:val="00E41892"/>
    <w:rsid w:val="00E4279C"/>
    <w:rsid w:val="00E4372D"/>
    <w:rsid w:val="00E43785"/>
    <w:rsid w:val="00E43E2E"/>
    <w:rsid w:val="00E44016"/>
    <w:rsid w:val="00E443CD"/>
    <w:rsid w:val="00E44573"/>
    <w:rsid w:val="00E4581B"/>
    <w:rsid w:val="00E459F2"/>
    <w:rsid w:val="00E460BB"/>
    <w:rsid w:val="00E4648B"/>
    <w:rsid w:val="00E469C0"/>
    <w:rsid w:val="00E46C70"/>
    <w:rsid w:val="00E472AD"/>
    <w:rsid w:val="00E47A2A"/>
    <w:rsid w:val="00E50010"/>
    <w:rsid w:val="00E50089"/>
    <w:rsid w:val="00E50910"/>
    <w:rsid w:val="00E50CB6"/>
    <w:rsid w:val="00E512D9"/>
    <w:rsid w:val="00E51D90"/>
    <w:rsid w:val="00E52A1E"/>
    <w:rsid w:val="00E52CE4"/>
    <w:rsid w:val="00E5319D"/>
    <w:rsid w:val="00E534B3"/>
    <w:rsid w:val="00E53619"/>
    <w:rsid w:val="00E53691"/>
    <w:rsid w:val="00E537C2"/>
    <w:rsid w:val="00E5395C"/>
    <w:rsid w:val="00E53E3B"/>
    <w:rsid w:val="00E53FB2"/>
    <w:rsid w:val="00E53FF5"/>
    <w:rsid w:val="00E540F0"/>
    <w:rsid w:val="00E54F92"/>
    <w:rsid w:val="00E55628"/>
    <w:rsid w:val="00E55ECC"/>
    <w:rsid w:val="00E56804"/>
    <w:rsid w:val="00E56A73"/>
    <w:rsid w:val="00E56F11"/>
    <w:rsid w:val="00E5769F"/>
    <w:rsid w:val="00E57870"/>
    <w:rsid w:val="00E579B1"/>
    <w:rsid w:val="00E60AF1"/>
    <w:rsid w:val="00E62036"/>
    <w:rsid w:val="00E62633"/>
    <w:rsid w:val="00E62A5C"/>
    <w:rsid w:val="00E637F9"/>
    <w:rsid w:val="00E63C58"/>
    <w:rsid w:val="00E643F1"/>
    <w:rsid w:val="00E650B3"/>
    <w:rsid w:val="00E657AD"/>
    <w:rsid w:val="00E6648C"/>
    <w:rsid w:val="00E666B7"/>
    <w:rsid w:val="00E669A7"/>
    <w:rsid w:val="00E66A78"/>
    <w:rsid w:val="00E66D61"/>
    <w:rsid w:val="00E66FF5"/>
    <w:rsid w:val="00E6731E"/>
    <w:rsid w:val="00E675C0"/>
    <w:rsid w:val="00E70027"/>
    <w:rsid w:val="00E70505"/>
    <w:rsid w:val="00E71381"/>
    <w:rsid w:val="00E71DFA"/>
    <w:rsid w:val="00E72115"/>
    <w:rsid w:val="00E72621"/>
    <w:rsid w:val="00E72CA6"/>
    <w:rsid w:val="00E72DAC"/>
    <w:rsid w:val="00E72FA4"/>
    <w:rsid w:val="00E73556"/>
    <w:rsid w:val="00E73D3C"/>
    <w:rsid w:val="00E74753"/>
    <w:rsid w:val="00E74A7F"/>
    <w:rsid w:val="00E75111"/>
    <w:rsid w:val="00E759CA"/>
    <w:rsid w:val="00E75A92"/>
    <w:rsid w:val="00E75B95"/>
    <w:rsid w:val="00E7648D"/>
    <w:rsid w:val="00E76620"/>
    <w:rsid w:val="00E76A69"/>
    <w:rsid w:val="00E7729B"/>
    <w:rsid w:val="00E776D7"/>
    <w:rsid w:val="00E77A05"/>
    <w:rsid w:val="00E805D2"/>
    <w:rsid w:val="00E80CE2"/>
    <w:rsid w:val="00E81B03"/>
    <w:rsid w:val="00E81B27"/>
    <w:rsid w:val="00E821E9"/>
    <w:rsid w:val="00E8374C"/>
    <w:rsid w:val="00E839A2"/>
    <w:rsid w:val="00E83CE9"/>
    <w:rsid w:val="00E83D3C"/>
    <w:rsid w:val="00E84E35"/>
    <w:rsid w:val="00E84FBF"/>
    <w:rsid w:val="00E852BA"/>
    <w:rsid w:val="00E85825"/>
    <w:rsid w:val="00E85BD8"/>
    <w:rsid w:val="00E861AF"/>
    <w:rsid w:val="00E86900"/>
    <w:rsid w:val="00E871DF"/>
    <w:rsid w:val="00E8721F"/>
    <w:rsid w:val="00E8770F"/>
    <w:rsid w:val="00E877F5"/>
    <w:rsid w:val="00E87F0C"/>
    <w:rsid w:val="00E90204"/>
    <w:rsid w:val="00E906F6"/>
    <w:rsid w:val="00E90AE6"/>
    <w:rsid w:val="00E90D5A"/>
    <w:rsid w:val="00E934C3"/>
    <w:rsid w:val="00E9366A"/>
    <w:rsid w:val="00E936C4"/>
    <w:rsid w:val="00E93B3B"/>
    <w:rsid w:val="00E93DEA"/>
    <w:rsid w:val="00E93FDF"/>
    <w:rsid w:val="00E94037"/>
    <w:rsid w:val="00E941E0"/>
    <w:rsid w:val="00E94318"/>
    <w:rsid w:val="00E946D7"/>
    <w:rsid w:val="00E94D6F"/>
    <w:rsid w:val="00E94F67"/>
    <w:rsid w:val="00E95DE0"/>
    <w:rsid w:val="00E96327"/>
    <w:rsid w:val="00E96CF8"/>
    <w:rsid w:val="00E972C3"/>
    <w:rsid w:val="00E97B29"/>
    <w:rsid w:val="00EA1352"/>
    <w:rsid w:val="00EA21A4"/>
    <w:rsid w:val="00EA2B47"/>
    <w:rsid w:val="00EA3170"/>
    <w:rsid w:val="00EA39F2"/>
    <w:rsid w:val="00EA4512"/>
    <w:rsid w:val="00EA4A02"/>
    <w:rsid w:val="00EA4A37"/>
    <w:rsid w:val="00EA4C22"/>
    <w:rsid w:val="00EA4D93"/>
    <w:rsid w:val="00EA60E6"/>
    <w:rsid w:val="00EA6281"/>
    <w:rsid w:val="00EA7505"/>
    <w:rsid w:val="00EA7FF1"/>
    <w:rsid w:val="00EB1171"/>
    <w:rsid w:val="00EB1CF5"/>
    <w:rsid w:val="00EB2101"/>
    <w:rsid w:val="00EB2199"/>
    <w:rsid w:val="00EB2956"/>
    <w:rsid w:val="00EB295E"/>
    <w:rsid w:val="00EB2B20"/>
    <w:rsid w:val="00EB2C61"/>
    <w:rsid w:val="00EB2E6E"/>
    <w:rsid w:val="00EB3279"/>
    <w:rsid w:val="00EB37E7"/>
    <w:rsid w:val="00EB3840"/>
    <w:rsid w:val="00EB3C8A"/>
    <w:rsid w:val="00EB3D87"/>
    <w:rsid w:val="00EB4EDC"/>
    <w:rsid w:val="00EB4FA4"/>
    <w:rsid w:val="00EB57B2"/>
    <w:rsid w:val="00EB5EAA"/>
    <w:rsid w:val="00EB63D2"/>
    <w:rsid w:val="00EB7183"/>
    <w:rsid w:val="00EB73D1"/>
    <w:rsid w:val="00EB741C"/>
    <w:rsid w:val="00EC0683"/>
    <w:rsid w:val="00EC0788"/>
    <w:rsid w:val="00EC0E40"/>
    <w:rsid w:val="00EC177B"/>
    <w:rsid w:val="00EC1800"/>
    <w:rsid w:val="00EC19C9"/>
    <w:rsid w:val="00EC2068"/>
    <w:rsid w:val="00EC2115"/>
    <w:rsid w:val="00EC2C81"/>
    <w:rsid w:val="00EC2E72"/>
    <w:rsid w:val="00EC313C"/>
    <w:rsid w:val="00EC46BC"/>
    <w:rsid w:val="00EC5EF0"/>
    <w:rsid w:val="00EC6D45"/>
    <w:rsid w:val="00EC6E5C"/>
    <w:rsid w:val="00EC7054"/>
    <w:rsid w:val="00EC7684"/>
    <w:rsid w:val="00EC7BC1"/>
    <w:rsid w:val="00EC7F47"/>
    <w:rsid w:val="00ED0CBA"/>
    <w:rsid w:val="00ED2101"/>
    <w:rsid w:val="00ED2E5C"/>
    <w:rsid w:val="00ED33F9"/>
    <w:rsid w:val="00ED3C54"/>
    <w:rsid w:val="00ED3C62"/>
    <w:rsid w:val="00ED3C77"/>
    <w:rsid w:val="00ED3D57"/>
    <w:rsid w:val="00ED3E1C"/>
    <w:rsid w:val="00ED4389"/>
    <w:rsid w:val="00ED5116"/>
    <w:rsid w:val="00ED52C3"/>
    <w:rsid w:val="00ED5D88"/>
    <w:rsid w:val="00ED61B0"/>
    <w:rsid w:val="00ED7069"/>
    <w:rsid w:val="00ED708A"/>
    <w:rsid w:val="00ED732B"/>
    <w:rsid w:val="00EE0432"/>
    <w:rsid w:val="00EE33F1"/>
    <w:rsid w:val="00EE3661"/>
    <w:rsid w:val="00EE40D6"/>
    <w:rsid w:val="00EE56CD"/>
    <w:rsid w:val="00EE5C51"/>
    <w:rsid w:val="00EE5CEC"/>
    <w:rsid w:val="00EE66A6"/>
    <w:rsid w:val="00EE6715"/>
    <w:rsid w:val="00EE72DB"/>
    <w:rsid w:val="00EE72F5"/>
    <w:rsid w:val="00EE73B7"/>
    <w:rsid w:val="00EE7B62"/>
    <w:rsid w:val="00EE7EC3"/>
    <w:rsid w:val="00EE7FAE"/>
    <w:rsid w:val="00EF0131"/>
    <w:rsid w:val="00EF02DF"/>
    <w:rsid w:val="00EF07E2"/>
    <w:rsid w:val="00EF0E4A"/>
    <w:rsid w:val="00EF12C9"/>
    <w:rsid w:val="00EF146E"/>
    <w:rsid w:val="00EF171D"/>
    <w:rsid w:val="00EF1A47"/>
    <w:rsid w:val="00EF1DCB"/>
    <w:rsid w:val="00EF1E72"/>
    <w:rsid w:val="00EF1ECB"/>
    <w:rsid w:val="00EF259A"/>
    <w:rsid w:val="00EF290F"/>
    <w:rsid w:val="00EF2DAF"/>
    <w:rsid w:val="00EF334A"/>
    <w:rsid w:val="00EF3371"/>
    <w:rsid w:val="00EF3AD6"/>
    <w:rsid w:val="00EF3C35"/>
    <w:rsid w:val="00EF40FE"/>
    <w:rsid w:val="00EF4355"/>
    <w:rsid w:val="00EF5DC9"/>
    <w:rsid w:val="00EF636C"/>
    <w:rsid w:val="00EF63C2"/>
    <w:rsid w:val="00EF6901"/>
    <w:rsid w:val="00EF6AA1"/>
    <w:rsid w:val="00EF6D43"/>
    <w:rsid w:val="00EF733C"/>
    <w:rsid w:val="00EF7F5E"/>
    <w:rsid w:val="00F007D9"/>
    <w:rsid w:val="00F009A5"/>
    <w:rsid w:val="00F00D55"/>
    <w:rsid w:val="00F0139A"/>
    <w:rsid w:val="00F015A7"/>
    <w:rsid w:val="00F015B4"/>
    <w:rsid w:val="00F01756"/>
    <w:rsid w:val="00F02231"/>
    <w:rsid w:val="00F02A3F"/>
    <w:rsid w:val="00F03286"/>
    <w:rsid w:val="00F0371F"/>
    <w:rsid w:val="00F03D3D"/>
    <w:rsid w:val="00F0432C"/>
    <w:rsid w:val="00F0470C"/>
    <w:rsid w:val="00F04BE2"/>
    <w:rsid w:val="00F04D8A"/>
    <w:rsid w:val="00F05357"/>
    <w:rsid w:val="00F053DD"/>
    <w:rsid w:val="00F059AD"/>
    <w:rsid w:val="00F05C76"/>
    <w:rsid w:val="00F0640A"/>
    <w:rsid w:val="00F065BB"/>
    <w:rsid w:val="00F0777F"/>
    <w:rsid w:val="00F07FFA"/>
    <w:rsid w:val="00F102E5"/>
    <w:rsid w:val="00F10494"/>
    <w:rsid w:val="00F109B1"/>
    <w:rsid w:val="00F10FB7"/>
    <w:rsid w:val="00F126CD"/>
    <w:rsid w:val="00F12991"/>
    <w:rsid w:val="00F13112"/>
    <w:rsid w:val="00F13B32"/>
    <w:rsid w:val="00F13FA9"/>
    <w:rsid w:val="00F14F1D"/>
    <w:rsid w:val="00F1549C"/>
    <w:rsid w:val="00F16ACA"/>
    <w:rsid w:val="00F16BDC"/>
    <w:rsid w:val="00F16D91"/>
    <w:rsid w:val="00F17A63"/>
    <w:rsid w:val="00F17B67"/>
    <w:rsid w:val="00F17D37"/>
    <w:rsid w:val="00F20068"/>
    <w:rsid w:val="00F206D4"/>
    <w:rsid w:val="00F20C7C"/>
    <w:rsid w:val="00F2191B"/>
    <w:rsid w:val="00F21AE7"/>
    <w:rsid w:val="00F21C9B"/>
    <w:rsid w:val="00F222AE"/>
    <w:rsid w:val="00F2255E"/>
    <w:rsid w:val="00F22902"/>
    <w:rsid w:val="00F22AD1"/>
    <w:rsid w:val="00F22BF2"/>
    <w:rsid w:val="00F22DA8"/>
    <w:rsid w:val="00F232E1"/>
    <w:rsid w:val="00F2375F"/>
    <w:rsid w:val="00F2392C"/>
    <w:rsid w:val="00F23C07"/>
    <w:rsid w:val="00F242D2"/>
    <w:rsid w:val="00F2492C"/>
    <w:rsid w:val="00F2495F"/>
    <w:rsid w:val="00F250E6"/>
    <w:rsid w:val="00F2528A"/>
    <w:rsid w:val="00F25815"/>
    <w:rsid w:val="00F25E74"/>
    <w:rsid w:val="00F25F8C"/>
    <w:rsid w:val="00F26DDA"/>
    <w:rsid w:val="00F30FD1"/>
    <w:rsid w:val="00F31078"/>
    <w:rsid w:val="00F31B95"/>
    <w:rsid w:val="00F32261"/>
    <w:rsid w:val="00F3258D"/>
    <w:rsid w:val="00F32E1E"/>
    <w:rsid w:val="00F33660"/>
    <w:rsid w:val="00F33E99"/>
    <w:rsid w:val="00F3404F"/>
    <w:rsid w:val="00F342EB"/>
    <w:rsid w:val="00F342F7"/>
    <w:rsid w:val="00F34A83"/>
    <w:rsid w:val="00F34D94"/>
    <w:rsid w:val="00F35234"/>
    <w:rsid w:val="00F35A06"/>
    <w:rsid w:val="00F35A96"/>
    <w:rsid w:val="00F363D7"/>
    <w:rsid w:val="00F36433"/>
    <w:rsid w:val="00F365C6"/>
    <w:rsid w:val="00F366E5"/>
    <w:rsid w:val="00F36817"/>
    <w:rsid w:val="00F36B0D"/>
    <w:rsid w:val="00F36B55"/>
    <w:rsid w:val="00F378E4"/>
    <w:rsid w:val="00F403F4"/>
    <w:rsid w:val="00F41747"/>
    <w:rsid w:val="00F41834"/>
    <w:rsid w:val="00F43B3B"/>
    <w:rsid w:val="00F44A69"/>
    <w:rsid w:val="00F44BBC"/>
    <w:rsid w:val="00F44DAD"/>
    <w:rsid w:val="00F44E0F"/>
    <w:rsid w:val="00F451AC"/>
    <w:rsid w:val="00F456E9"/>
    <w:rsid w:val="00F45F01"/>
    <w:rsid w:val="00F460CC"/>
    <w:rsid w:val="00F46265"/>
    <w:rsid w:val="00F46455"/>
    <w:rsid w:val="00F46840"/>
    <w:rsid w:val="00F4688A"/>
    <w:rsid w:val="00F46ACD"/>
    <w:rsid w:val="00F46E15"/>
    <w:rsid w:val="00F47597"/>
    <w:rsid w:val="00F47768"/>
    <w:rsid w:val="00F47B66"/>
    <w:rsid w:val="00F47B87"/>
    <w:rsid w:val="00F47CFC"/>
    <w:rsid w:val="00F47EBD"/>
    <w:rsid w:val="00F47F6D"/>
    <w:rsid w:val="00F5022F"/>
    <w:rsid w:val="00F5119F"/>
    <w:rsid w:val="00F51B49"/>
    <w:rsid w:val="00F52D8E"/>
    <w:rsid w:val="00F52E4F"/>
    <w:rsid w:val="00F53026"/>
    <w:rsid w:val="00F53417"/>
    <w:rsid w:val="00F53A4F"/>
    <w:rsid w:val="00F54AAC"/>
    <w:rsid w:val="00F54C4B"/>
    <w:rsid w:val="00F54DE4"/>
    <w:rsid w:val="00F55A6F"/>
    <w:rsid w:val="00F55F44"/>
    <w:rsid w:val="00F56A23"/>
    <w:rsid w:val="00F6033C"/>
    <w:rsid w:val="00F605E3"/>
    <w:rsid w:val="00F61B37"/>
    <w:rsid w:val="00F61D74"/>
    <w:rsid w:val="00F61DB7"/>
    <w:rsid w:val="00F627BC"/>
    <w:rsid w:val="00F62909"/>
    <w:rsid w:val="00F62F38"/>
    <w:rsid w:val="00F633F3"/>
    <w:rsid w:val="00F63E48"/>
    <w:rsid w:val="00F63FA7"/>
    <w:rsid w:val="00F64172"/>
    <w:rsid w:val="00F65376"/>
    <w:rsid w:val="00F65437"/>
    <w:rsid w:val="00F6597E"/>
    <w:rsid w:val="00F66263"/>
    <w:rsid w:val="00F667B4"/>
    <w:rsid w:val="00F679C4"/>
    <w:rsid w:val="00F67D92"/>
    <w:rsid w:val="00F7047D"/>
    <w:rsid w:val="00F7077C"/>
    <w:rsid w:val="00F70AF7"/>
    <w:rsid w:val="00F70F3E"/>
    <w:rsid w:val="00F71365"/>
    <w:rsid w:val="00F7167C"/>
    <w:rsid w:val="00F7177B"/>
    <w:rsid w:val="00F71D95"/>
    <w:rsid w:val="00F72956"/>
    <w:rsid w:val="00F72CF7"/>
    <w:rsid w:val="00F72F13"/>
    <w:rsid w:val="00F7365C"/>
    <w:rsid w:val="00F7380B"/>
    <w:rsid w:val="00F73D4E"/>
    <w:rsid w:val="00F74196"/>
    <w:rsid w:val="00F744A3"/>
    <w:rsid w:val="00F7483C"/>
    <w:rsid w:val="00F74974"/>
    <w:rsid w:val="00F7502F"/>
    <w:rsid w:val="00F7595B"/>
    <w:rsid w:val="00F75DE6"/>
    <w:rsid w:val="00F76011"/>
    <w:rsid w:val="00F76215"/>
    <w:rsid w:val="00F764F6"/>
    <w:rsid w:val="00F7709A"/>
    <w:rsid w:val="00F7721C"/>
    <w:rsid w:val="00F77253"/>
    <w:rsid w:val="00F77DB1"/>
    <w:rsid w:val="00F806C5"/>
    <w:rsid w:val="00F81334"/>
    <w:rsid w:val="00F81955"/>
    <w:rsid w:val="00F819E1"/>
    <w:rsid w:val="00F82A84"/>
    <w:rsid w:val="00F82ED3"/>
    <w:rsid w:val="00F83039"/>
    <w:rsid w:val="00F83B29"/>
    <w:rsid w:val="00F83DBD"/>
    <w:rsid w:val="00F854E0"/>
    <w:rsid w:val="00F8691B"/>
    <w:rsid w:val="00F86B24"/>
    <w:rsid w:val="00F86ECC"/>
    <w:rsid w:val="00F870B0"/>
    <w:rsid w:val="00F870E8"/>
    <w:rsid w:val="00F87850"/>
    <w:rsid w:val="00F87FB1"/>
    <w:rsid w:val="00F901FF"/>
    <w:rsid w:val="00F90B4D"/>
    <w:rsid w:val="00F913EA"/>
    <w:rsid w:val="00F916A2"/>
    <w:rsid w:val="00F928A6"/>
    <w:rsid w:val="00F92B30"/>
    <w:rsid w:val="00F9356F"/>
    <w:rsid w:val="00F93A4E"/>
    <w:rsid w:val="00F93ADA"/>
    <w:rsid w:val="00F93E69"/>
    <w:rsid w:val="00F94A8F"/>
    <w:rsid w:val="00F94AF1"/>
    <w:rsid w:val="00F9533A"/>
    <w:rsid w:val="00F9596A"/>
    <w:rsid w:val="00F96057"/>
    <w:rsid w:val="00F96764"/>
    <w:rsid w:val="00F96EFF"/>
    <w:rsid w:val="00F97170"/>
    <w:rsid w:val="00F97E9B"/>
    <w:rsid w:val="00FA0931"/>
    <w:rsid w:val="00FA0AC9"/>
    <w:rsid w:val="00FA25A7"/>
    <w:rsid w:val="00FA2C9F"/>
    <w:rsid w:val="00FA33D2"/>
    <w:rsid w:val="00FA36D1"/>
    <w:rsid w:val="00FA3841"/>
    <w:rsid w:val="00FA3A7E"/>
    <w:rsid w:val="00FA41BC"/>
    <w:rsid w:val="00FA49DF"/>
    <w:rsid w:val="00FA4F89"/>
    <w:rsid w:val="00FA6350"/>
    <w:rsid w:val="00FA723C"/>
    <w:rsid w:val="00FA7461"/>
    <w:rsid w:val="00FA748A"/>
    <w:rsid w:val="00FA7EDE"/>
    <w:rsid w:val="00FB0090"/>
    <w:rsid w:val="00FB01E2"/>
    <w:rsid w:val="00FB10F9"/>
    <w:rsid w:val="00FB18E5"/>
    <w:rsid w:val="00FB1936"/>
    <w:rsid w:val="00FB1A33"/>
    <w:rsid w:val="00FB2046"/>
    <w:rsid w:val="00FB2FB6"/>
    <w:rsid w:val="00FB333F"/>
    <w:rsid w:val="00FB390B"/>
    <w:rsid w:val="00FB3AA7"/>
    <w:rsid w:val="00FB3C83"/>
    <w:rsid w:val="00FB3F69"/>
    <w:rsid w:val="00FB3FDC"/>
    <w:rsid w:val="00FB45EB"/>
    <w:rsid w:val="00FB462C"/>
    <w:rsid w:val="00FB4C82"/>
    <w:rsid w:val="00FB62B5"/>
    <w:rsid w:val="00FB634F"/>
    <w:rsid w:val="00FB65C0"/>
    <w:rsid w:val="00FB73A4"/>
    <w:rsid w:val="00FC0028"/>
    <w:rsid w:val="00FC07E6"/>
    <w:rsid w:val="00FC0FCA"/>
    <w:rsid w:val="00FC1460"/>
    <w:rsid w:val="00FC17E7"/>
    <w:rsid w:val="00FC21AF"/>
    <w:rsid w:val="00FC25E7"/>
    <w:rsid w:val="00FC2B21"/>
    <w:rsid w:val="00FC3A6C"/>
    <w:rsid w:val="00FC3F2F"/>
    <w:rsid w:val="00FC427E"/>
    <w:rsid w:val="00FC4457"/>
    <w:rsid w:val="00FC4BCB"/>
    <w:rsid w:val="00FC4C8D"/>
    <w:rsid w:val="00FC4DBB"/>
    <w:rsid w:val="00FC523F"/>
    <w:rsid w:val="00FC5E4E"/>
    <w:rsid w:val="00FC67FD"/>
    <w:rsid w:val="00FC721A"/>
    <w:rsid w:val="00FC750C"/>
    <w:rsid w:val="00FC7712"/>
    <w:rsid w:val="00FC7795"/>
    <w:rsid w:val="00FC7D69"/>
    <w:rsid w:val="00FC7F52"/>
    <w:rsid w:val="00FD0385"/>
    <w:rsid w:val="00FD0410"/>
    <w:rsid w:val="00FD05F2"/>
    <w:rsid w:val="00FD0617"/>
    <w:rsid w:val="00FD13FE"/>
    <w:rsid w:val="00FD1899"/>
    <w:rsid w:val="00FD1925"/>
    <w:rsid w:val="00FD240E"/>
    <w:rsid w:val="00FD2E3C"/>
    <w:rsid w:val="00FD3422"/>
    <w:rsid w:val="00FD3643"/>
    <w:rsid w:val="00FD3A0D"/>
    <w:rsid w:val="00FD3ED5"/>
    <w:rsid w:val="00FD559D"/>
    <w:rsid w:val="00FD582C"/>
    <w:rsid w:val="00FD6C88"/>
    <w:rsid w:val="00FD77A1"/>
    <w:rsid w:val="00FD7C48"/>
    <w:rsid w:val="00FD7E12"/>
    <w:rsid w:val="00FE092F"/>
    <w:rsid w:val="00FE0ED9"/>
    <w:rsid w:val="00FE28C4"/>
    <w:rsid w:val="00FE4313"/>
    <w:rsid w:val="00FE4ACC"/>
    <w:rsid w:val="00FE4C00"/>
    <w:rsid w:val="00FE5DFD"/>
    <w:rsid w:val="00FE653D"/>
    <w:rsid w:val="00FE6989"/>
    <w:rsid w:val="00FE6B30"/>
    <w:rsid w:val="00FE6B9D"/>
    <w:rsid w:val="00FE6CCE"/>
    <w:rsid w:val="00FE7896"/>
    <w:rsid w:val="00FE7AEB"/>
    <w:rsid w:val="00FF0488"/>
    <w:rsid w:val="00FF0BB2"/>
    <w:rsid w:val="00FF0E7E"/>
    <w:rsid w:val="00FF108C"/>
    <w:rsid w:val="00FF1353"/>
    <w:rsid w:val="00FF13E0"/>
    <w:rsid w:val="00FF1E12"/>
    <w:rsid w:val="00FF1E80"/>
    <w:rsid w:val="00FF1F16"/>
    <w:rsid w:val="00FF30EA"/>
    <w:rsid w:val="00FF3233"/>
    <w:rsid w:val="00FF3746"/>
    <w:rsid w:val="00FF443F"/>
    <w:rsid w:val="00FF4518"/>
    <w:rsid w:val="00FF4AB3"/>
    <w:rsid w:val="00FF53EC"/>
    <w:rsid w:val="00FF6685"/>
    <w:rsid w:val="00FF690B"/>
    <w:rsid w:val="00FF6AEC"/>
    <w:rsid w:val="00FF75C8"/>
    <w:rsid w:val="00FF7AD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2B1A7C6"/>
  <w15:docId w15:val="{6D0E4E20-1B04-4170-9AF0-D6B7FD2F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C6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B2C61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</w:rPr>
  </w:style>
  <w:style w:type="paragraph" w:styleId="Ttulo2">
    <w:name w:val="heading 2"/>
    <w:basedOn w:val="Normal"/>
    <w:next w:val="Normal"/>
    <w:link w:val="Ttulo2Char"/>
    <w:qFormat/>
    <w:rsid w:val="00EB2C61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link w:val="Ttulo3Char"/>
    <w:qFormat/>
    <w:rsid w:val="00EB2C61"/>
    <w:pPr>
      <w:keepNext/>
      <w:ind w:left="-70"/>
      <w:jc w:val="center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12FB2"/>
    <w:pPr>
      <w:keepNext/>
      <w:tabs>
        <w:tab w:val="num" w:pos="1418"/>
      </w:tabs>
      <w:spacing w:before="120" w:after="60" w:line="276" w:lineRule="auto"/>
      <w:ind w:left="454" w:right="113"/>
      <w:jc w:val="both"/>
      <w:outlineLvl w:val="3"/>
    </w:pPr>
    <w:rPr>
      <w:rFonts w:ascii="Arial" w:hAnsi="Arial"/>
      <w:b/>
      <w:bCs/>
      <w:szCs w:val="26"/>
      <w:lang w:eastAsia="en-US"/>
    </w:rPr>
  </w:style>
  <w:style w:type="paragraph" w:styleId="Ttulo6">
    <w:name w:val="heading 6"/>
    <w:basedOn w:val="Normal"/>
    <w:next w:val="Corpodetexto"/>
    <w:link w:val="Ttulo6Char"/>
    <w:qFormat/>
    <w:rsid w:val="007006CC"/>
    <w:pPr>
      <w:tabs>
        <w:tab w:val="num" w:pos="1152"/>
      </w:tabs>
      <w:suppressAutoHyphens/>
      <w:spacing w:before="240" w:after="60"/>
      <w:ind w:left="1275" w:hanging="283"/>
      <w:jc w:val="both"/>
      <w:outlineLvl w:val="5"/>
    </w:pPr>
    <w:rPr>
      <w:rFonts w:ascii="Arial" w:hAnsi="Arial"/>
      <w:i/>
      <w:kern w:val="1"/>
      <w:sz w:val="22"/>
      <w:szCs w:val="20"/>
      <w:lang w:eastAsia="ar-SA"/>
    </w:rPr>
  </w:style>
  <w:style w:type="paragraph" w:styleId="Ttulo7">
    <w:name w:val="heading 7"/>
    <w:basedOn w:val="Normal"/>
    <w:next w:val="Corpodetexto"/>
    <w:link w:val="Ttulo7Char"/>
    <w:qFormat/>
    <w:rsid w:val="007006CC"/>
    <w:pPr>
      <w:tabs>
        <w:tab w:val="num" w:pos="1296"/>
      </w:tabs>
      <w:suppressAutoHyphens/>
      <w:spacing w:before="240" w:after="60"/>
      <w:ind w:left="1275" w:hanging="283"/>
      <w:jc w:val="both"/>
      <w:outlineLvl w:val="6"/>
    </w:pPr>
    <w:rPr>
      <w:rFonts w:ascii="Arial" w:hAnsi="Arial"/>
      <w:kern w:val="1"/>
      <w:sz w:val="20"/>
      <w:szCs w:val="20"/>
      <w:lang w:eastAsia="ar-SA"/>
    </w:rPr>
  </w:style>
  <w:style w:type="paragraph" w:styleId="Ttulo8">
    <w:name w:val="heading 8"/>
    <w:basedOn w:val="Normal"/>
    <w:next w:val="Corpodetexto"/>
    <w:link w:val="Ttulo8Char"/>
    <w:qFormat/>
    <w:rsid w:val="007006CC"/>
    <w:pPr>
      <w:tabs>
        <w:tab w:val="num" w:pos="1440"/>
      </w:tabs>
      <w:suppressAutoHyphens/>
      <w:spacing w:before="240" w:after="60"/>
      <w:ind w:left="1275" w:hanging="283"/>
      <w:jc w:val="both"/>
      <w:outlineLvl w:val="7"/>
    </w:pPr>
    <w:rPr>
      <w:rFonts w:ascii="Arial" w:hAnsi="Arial"/>
      <w:i/>
      <w:kern w:val="1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EB2C61"/>
    <w:rPr>
      <w:sz w:val="20"/>
      <w:szCs w:val="20"/>
    </w:rPr>
  </w:style>
  <w:style w:type="character" w:styleId="Refdenotaderodap">
    <w:name w:val="footnote reference"/>
    <w:semiHidden/>
    <w:rsid w:val="00EB2C61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EB2C61"/>
    <w:pPr>
      <w:ind w:left="360"/>
      <w:jc w:val="both"/>
    </w:pPr>
    <w:rPr>
      <w:rFonts w:ascii="Arial Narrow" w:hAnsi="Arial Narrow"/>
      <w:color w:val="0000FF"/>
    </w:rPr>
  </w:style>
  <w:style w:type="paragraph" w:styleId="Recuodecorpodetexto2">
    <w:name w:val="Body Text Indent 2"/>
    <w:basedOn w:val="Normal"/>
    <w:link w:val="Recuodecorpodetexto2Char"/>
    <w:rsid w:val="00EB2C61"/>
    <w:pPr>
      <w:ind w:left="360"/>
      <w:jc w:val="both"/>
    </w:pPr>
    <w:rPr>
      <w:rFonts w:ascii="Arial Narrow" w:hAnsi="Arial Narrow"/>
    </w:rPr>
  </w:style>
  <w:style w:type="paragraph" w:styleId="Recuodecorpodetexto3">
    <w:name w:val="Body Text Indent 3"/>
    <w:basedOn w:val="Normal"/>
    <w:link w:val="Recuodecorpodetexto3Char"/>
    <w:rsid w:val="00EB2C61"/>
    <w:pPr>
      <w:tabs>
        <w:tab w:val="num" w:pos="540"/>
      </w:tabs>
      <w:autoSpaceDE w:val="0"/>
      <w:autoSpaceDN w:val="0"/>
      <w:adjustRightInd w:val="0"/>
      <w:ind w:left="1080"/>
      <w:jc w:val="both"/>
    </w:pPr>
    <w:rPr>
      <w:rFonts w:ascii="Arial Narrow" w:hAnsi="Arial Narrow"/>
    </w:rPr>
  </w:style>
  <w:style w:type="paragraph" w:styleId="Cabealho">
    <w:name w:val="header"/>
    <w:aliases w:val="Cabeçalho superior,Heading 1a"/>
    <w:basedOn w:val="Normal"/>
    <w:link w:val="CabealhoChar"/>
    <w:rsid w:val="007F5B70"/>
    <w:pPr>
      <w:tabs>
        <w:tab w:val="center" w:pos="4419"/>
        <w:tab w:val="right" w:pos="8838"/>
      </w:tabs>
    </w:pPr>
    <w:rPr>
      <w:spacing w:val="4"/>
      <w:szCs w:val="20"/>
    </w:rPr>
  </w:style>
  <w:style w:type="paragraph" w:styleId="Corpodetexto">
    <w:name w:val="Body Text"/>
    <w:basedOn w:val="Normal"/>
    <w:link w:val="CorpodetextoChar"/>
    <w:rsid w:val="00EB2C6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</w:rPr>
  </w:style>
  <w:style w:type="paragraph" w:customStyle="1" w:styleId="Corpodetexto21">
    <w:name w:val="Corpo de texto 21"/>
    <w:basedOn w:val="Normal"/>
    <w:rsid w:val="00EB2C61"/>
    <w:pPr>
      <w:widowControl w:val="0"/>
      <w:spacing w:before="120" w:after="120" w:line="340" w:lineRule="exact"/>
      <w:jc w:val="both"/>
    </w:pPr>
    <w:rPr>
      <w:rFonts w:ascii="Arial" w:hAnsi="Arial" w:cs="Arial"/>
      <w:szCs w:val="20"/>
      <w:lang w:val="fr-FR"/>
    </w:rPr>
  </w:style>
  <w:style w:type="paragraph" w:customStyle="1" w:styleId="S3-PARGRAFO">
    <w:name w:val="S3-PARÁGRAFO"/>
    <w:uiPriority w:val="99"/>
    <w:rsid w:val="00EB2C61"/>
    <w:pPr>
      <w:widowControl w:val="0"/>
      <w:spacing w:before="120" w:after="120" w:line="340" w:lineRule="atLeast"/>
      <w:jc w:val="both"/>
    </w:pPr>
    <w:rPr>
      <w:rFonts w:ascii="Arial" w:hAnsi="Arial"/>
      <w:b/>
      <w:smallCaps/>
      <w:sz w:val="24"/>
    </w:rPr>
  </w:style>
  <w:style w:type="paragraph" w:styleId="Corpodetexto2">
    <w:name w:val="Body Text 2"/>
    <w:basedOn w:val="Normal"/>
    <w:link w:val="Corpodetexto2Char"/>
    <w:rsid w:val="00EB2C61"/>
    <w:pPr>
      <w:tabs>
        <w:tab w:val="left" w:pos="5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color w:val="FF9900"/>
      <w:szCs w:val="20"/>
    </w:rPr>
  </w:style>
  <w:style w:type="paragraph" w:styleId="Corpodetexto3">
    <w:name w:val="Body Text 3"/>
    <w:basedOn w:val="Normal"/>
    <w:link w:val="Corpodetexto3Char"/>
    <w:rsid w:val="00EB2C61"/>
    <w:pPr>
      <w:jc w:val="both"/>
    </w:pPr>
    <w:rPr>
      <w:rFonts w:ascii="Arial" w:hAnsi="Arial"/>
      <w:spacing w:val="20"/>
      <w:szCs w:val="20"/>
    </w:rPr>
  </w:style>
  <w:style w:type="paragraph" w:styleId="Rodap">
    <w:name w:val="footer"/>
    <w:basedOn w:val="Normal"/>
    <w:link w:val="RodapChar"/>
    <w:rsid w:val="007F5B70"/>
    <w:pPr>
      <w:tabs>
        <w:tab w:val="center" w:pos="4419"/>
        <w:tab w:val="right" w:pos="8838"/>
      </w:tabs>
    </w:pPr>
  </w:style>
  <w:style w:type="character" w:customStyle="1" w:styleId="EstiloDeEmail271">
    <w:name w:val="EstiloDeEmail271"/>
    <w:semiHidden/>
    <w:rsid w:val="00105B8A"/>
    <w:rPr>
      <w:rFonts w:ascii="Arial" w:hAnsi="Arial" w:cs="Arial"/>
      <w:color w:val="auto"/>
      <w:sz w:val="20"/>
      <w:szCs w:val="20"/>
    </w:rPr>
  </w:style>
  <w:style w:type="character" w:styleId="Nmerodepgina">
    <w:name w:val="page number"/>
    <w:basedOn w:val="Fontepargpadro"/>
    <w:rsid w:val="00E35CC5"/>
  </w:style>
  <w:style w:type="paragraph" w:styleId="Textodebalo">
    <w:name w:val="Balloon Text"/>
    <w:basedOn w:val="Normal"/>
    <w:link w:val="TextodebaloChar"/>
    <w:uiPriority w:val="99"/>
    <w:semiHidden/>
    <w:rsid w:val="00AC375C"/>
    <w:rPr>
      <w:rFonts w:ascii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B53DAD"/>
    <w:rPr>
      <w:rFonts w:ascii="Courier New" w:hAnsi="Courier New"/>
      <w:sz w:val="20"/>
      <w:szCs w:val="20"/>
    </w:rPr>
  </w:style>
  <w:style w:type="character" w:styleId="Refdecomentrio">
    <w:name w:val="annotation reference"/>
    <w:uiPriority w:val="99"/>
    <w:semiHidden/>
    <w:rsid w:val="00D502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502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5024D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164E9C"/>
    <w:pPr>
      <w:ind w:left="720"/>
      <w:contextualSpacing/>
    </w:pPr>
  </w:style>
  <w:style w:type="character" w:customStyle="1" w:styleId="TextosemFormataoChar">
    <w:name w:val="Texto sem Formatação Char"/>
    <w:link w:val="TextosemFormatao"/>
    <w:rsid w:val="000E4E9F"/>
    <w:rPr>
      <w:rFonts w:ascii="Courier New" w:hAnsi="Courier New" w:cs="Courier New"/>
    </w:rPr>
  </w:style>
  <w:style w:type="paragraph" w:customStyle="1" w:styleId="Estilo1">
    <w:name w:val="Estilo1"/>
    <w:basedOn w:val="PargrafodaLista"/>
    <w:link w:val="Estilo1Char"/>
    <w:qFormat/>
    <w:rsid w:val="00A958F0"/>
    <w:pPr>
      <w:numPr>
        <w:numId w:val="2"/>
      </w:numPr>
      <w:autoSpaceDE w:val="0"/>
      <w:autoSpaceDN w:val="0"/>
      <w:adjustRightInd w:val="0"/>
    </w:pPr>
    <w:rPr>
      <w:rFonts w:ascii="Arial" w:eastAsia="Calibri" w:hAnsi="Arial"/>
      <w:b/>
      <w:bCs/>
      <w:lang w:eastAsia="en-US"/>
    </w:rPr>
  </w:style>
  <w:style w:type="character" w:customStyle="1" w:styleId="Estilo1Char">
    <w:name w:val="Estilo1 Char"/>
    <w:link w:val="Estilo1"/>
    <w:rsid w:val="00A958F0"/>
    <w:rPr>
      <w:rFonts w:ascii="Arial" w:eastAsia="Calibri" w:hAnsi="Arial"/>
      <w:b/>
      <w:bCs/>
      <w:sz w:val="24"/>
      <w:szCs w:val="24"/>
      <w:lang w:eastAsia="en-US"/>
    </w:rPr>
  </w:style>
  <w:style w:type="character" w:customStyle="1" w:styleId="Ttulo1Char">
    <w:name w:val="Título 1 Char"/>
    <w:link w:val="Ttulo1"/>
    <w:rsid w:val="007F5B70"/>
    <w:rPr>
      <w:rFonts w:ascii="Arial" w:hAnsi="Arial" w:cs="Arial"/>
      <w:b/>
      <w:caps/>
      <w:spacing w:val="20"/>
      <w:sz w:val="22"/>
      <w:szCs w:val="24"/>
    </w:rPr>
  </w:style>
  <w:style w:type="character" w:customStyle="1" w:styleId="Ttulo2Char">
    <w:name w:val="Título 2 Char"/>
    <w:link w:val="Ttulo2"/>
    <w:rsid w:val="007F5B70"/>
    <w:rPr>
      <w:rFonts w:ascii="Arial Narrow" w:hAnsi="Arial Narrow" w:cs="Arial"/>
      <w:b/>
      <w:bCs/>
      <w:sz w:val="24"/>
      <w:szCs w:val="24"/>
    </w:rPr>
  </w:style>
  <w:style w:type="character" w:customStyle="1" w:styleId="Ttulo3Char">
    <w:name w:val="Título 3 Char"/>
    <w:link w:val="Ttulo3"/>
    <w:rsid w:val="007F5B70"/>
    <w:rPr>
      <w:rFonts w:ascii="Arial Narrow" w:hAnsi="Arial Narrow" w:cs="Arial"/>
      <w:b/>
      <w:bCs/>
      <w:sz w:val="24"/>
      <w:szCs w:val="24"/>
    </w:rPr>
  </w:style>
  <w:style w:type="character" w:customStyle="1" w:styleId="CabealhoChar">
    <w:name w:val="Cabeçalho Char"/>
    <w:aliases w:val="Cabeçalho superior Char,Heading 1a Char"/>
    <w:link w:val="Cabealho"/>
    <w:rsid w:val="007F5B70"/>
    <w:rPr>
      <w:spacing w:val="4"/>
      <w:sz w:val="24"/>
    </w:rPr>
  </w:style>
  <w:style w:type="character" w:customStyle="1" w:styleId="RodapChar">
    <w:name w:val="Rodapé Char"/>
    <w:link w:val="Rodap"/>
    <w:rsid w:val="007F5B70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7F5B7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F5B70"/>
  </w:style>
  <w:style w:type="character" w:customStyle="1" w:styleId="RecuodecorpodetextoChar">
    <w:name w:val="Recuo de corpo de texto Char"/>
    <w:link w:val="Recuodecorpodetexto"/>
    <w:uiPriority w:val="99"/>
    <w:rsid w:val="007F5B70"/>
    <w:rPr>
      <w:rFonts w:ascii="Arial Narrow" w:hAnsi="Arial Narrow"/>
      <w:color w:val="0000FF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7F5B70"/>
    <w:rPr>
      <w:rFonts w:ascii="Arial Narrow" w:hAnsi="Arial Narrow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7F5B70"/>
    <w:rPr>
      <w:rFonts w:ascii="Arial Narrow" w:hAnsi="Arial Narrow" w:cs="Arial"/>
      <w:sz w:val="24"/>
      <w:szCs w:val="24"/>
    </w:rPr>
  </w:style>
  <w:style w:type="character" w:customStyle="1" w:styleId="CorpodetextoChar">
    <w:name w:val="Corpo de texto Char"/>
    <w:link w:val="Corpodetexto"/>
    <w:rsid w:val="007F5B70"/>
    <w:rPr>
      <w:rFonts w:ascii="Arial Narrow" w:hAnsi="Arial Narrow"/>
      <w:sz w:val="24"/>
    </w:rPr>
  </w:style>
  <w:style w:type="character" w:customStyle="1" w:styleId="Corpodetexto2Char">
    <w:name w:val="Corpo de texto 2 Char"/>
    <w:link w:val="Corpodetexto2"/>
    <w:rsid w:val="007F5B70"/>
    <w:rPr>
      <w:rFonts w:ascii="Arial Narrow" w:hAnsi="Arial Narrow"/>
      <w:color w:val="FF9900"/>
      <w:sz w:val="24"/>
    </w:rPr>
  </w:style>
  <w:style w:type="character" w:customStyle="1" w:styleId="Corpodetexto3Char">
    <w:name w:val="Corpo de texto 3 Char"/>
    <w:link w:val="Corpodetexto3"/>
    <w:rsid w:val="007F5B70"/>
    <w:rPr>
      <w:rFonts w:ascii="Arial" w:hAnsi="Arial"/>
      <w:spacing w:val="20"/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B70"/>
  </w:style>
  <w:style w:type="character" w:customStyle="1" w:styleId="AssuntodocomentrioChar">
    <w:name w:val="Assunto do comentário Char"/>
    <w:link w:val="Assuntodocomentrio"/>
    <w:uiPriority w:val="99"/>
    <w:semiHidden/>
    <w:rsid w:val="007F5B70"/>
    <w:rPr>
      <w:b/>
      <w:bCs/>
    </w:rPr>
  </w:style>
  <w:style w:type="character" w:customStyle="1" w:styleId="PargrafodaListaChar">
    <w:name w:val="Parágrafo da Lista Char"/>
    <w:link w:val="PargrafodaLista"/>
    <w:uiPriority w:val="34"/>
    <w:rsid w:val="0057355B"/>
    <w:rPr>
      <w:sz w:val="24"/>
      <w:szCs w:val="24"/>
    </w:rPr>
  </w:style>
  <w:style w:type="character" w:styleId="Hyperlink">
    <w:name w:val="Hyperlink"/>
    <w:rsid w:val="002F4DFC"/>
    <w:rPr>
      <w:color w:val="0000FF"/>
      <w:u w:val="single"/>
    </w:rPr>
  </w:style>
  <w:style w:type="character" w:customStyle="1" w:styleId="link-mailto">
    <w:name w:val="link-mailto"/>
    <w:basedOn w:val="Fontepargpadro"/>
    <w:rsid w:val="00200F99"/>
  </w:style>
  <w:style w:type="paragraph" w:customStyle="1" w:styleId="p1">
    <w:name w:val="p1"/>
    <w:basedOn w:val="Normal"/>
    <w:rsid w:val="00200F99"/>
    <w:pPr>
      <w:autoSpaceDE w:val="0"/>
      <w:autoSpaceDN w:val="0"/>
      <w:ind w:left="851" w:hanging="567"/>
      <w:jc w:val="both"/>
    </w:pPr>
    <w:rPr>
      <w:b/>
      <w:bCs/>
    </w:rPr>
  </w:style>
  <w:style w:type="paragraph" w:customStyle="1" w:styleId="p2">
    <w:name w:val="p2"/>
    <w:basedOn w:val="p1"/>
    <w:rsid w:val="00200F99"/>
    <w:pPr>
      <w:ind w:left="2127" w:hanging="709"/>
    </w:pPr>
  </w:style>
  <w:style w:type="character" w:customStyle="1" w:styleId="PlainTextChar">
    <w:name w:val="Plain Text Char"/>
    <w:locked/>
    <w:rsid w:val="00586961"/>
    <w:rPr>
      <w:rFonts w:ascii="Courier New" w:hAnsi="Courier New" w:cs="Courier New"/>
      <w:lang w:val="pt-BR" w:eastAsia="pt-BR" w:bidi="ar-SA"/>
    </w:rPr>
  </w:style>
  <w:style w:type="character" w:customStyle="1" w:styleId="Ttulo6Char">
    <w:name w:val="Título 6 Char"/>
    <w:link w:val="Ttulo6"/>
    <w:rsid w:val="007006CC"/>
    <w:rPr>
      <w:rFonts w:ascii="Arial" w:hAnsi="Arial"/>
      <w:i/>
      <w:kern w:val="1"/>
      <w:sz w:val="22"/>
      <w:lang w:eastAsia="ar-SA"/>
    </w:rPr>
  </w:style>
  <w:style w:type="character" w:customStyle="1" w:styleId="Ttulo7Char">
    <w:name w:val="Título 7 Char"/>
    <w:link w:val="Ttulo7"/>
    <w:rsid w:val="007006CC"/>
    <w:rPr>
      <w:rFonts w:ascii="Arial" w:hAnsi="Arial"/>
      <w:kern w:val="1"/>
      <w:lang w:eastAsia="ar-SA"/>
    </w:rPr>
  </w:style>
  <w:style w:type="character" w:customStyle="1" w:styleId="Ttulo8Char">
    <w:name w:val="Título 8 Char"/>
    <w:link w:val="Ttulo8"/>
    <w:rsid w:val="007006CC"/>
    <w:rPr>
      <w:rFonts w:ascii="Arial" w:hAnsi="Arial"/>
      <w:i/>
      <w:kern w:val="1"/>
      <w:lang w:eastAsia="ar-SA"/>
    </w:rPr>
  </w:style>
  <w:style w:type="paragraph" w:customStyle="1" w:styleId="PargrafodaLista1">
    <w:name w:val="Parágrafo da Lista1"/>
    <w:basedOn w:val="Normal"/>
    <w:rsid w:val="007006CC"/>
    <w:pPr>
      <w:suppressAutoHyphens/>
      <w:ind w:left="720"/>
    </w:pPr>
    <w:rPr>
      <w:kern w:val="1"/>
      <w:lang w:eastAsia="ar-SA"/>
    </w:rPr>
  </w:style>
  <w:style w:type="paragraph" w:customStyle="1" w:styleId="western">
    <w:name w:val="western"/>
    <w:basedOn w:val="Normal"/>
    <w:rsid w:val="007006CC"/>
    <w:pPr>
      <w:spacing w:before="100" w:beforeAutospacing="1" w:after="100" w:afterAutospacing="1"/>
    </w:pPr>
    <w:rPr>
      <w:rFonts w:eastAsia="Calibri"/>
    </w:rPr>
  </w:style>
  <w:style w:type="table" w:styleId="Tabelacomgrade">
    <w:name w:val="Table Grid"/>
    <w:basedOn w:val="Tabelanormal"/>
    <w:uiPriority w:val="39"/>
    <w:rsid w:val="007006C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"/>
    <w:next w:val="Normal"/>
    <w:uiPriority w:val="35"/>
    <w:qFormat/>
    <w:rsid w:val="007006CC"/>
    <w:pPr>
      <w:spacing w:after="200"/>
    </w:pPr>
    <w:rPr>
      <w:b/>
      <w:bCs/>
      <w:color w:val="4F81BD"/>
      <w:sz w:val="18"/>
      <w:szCs w:val="18"/>
    </w:rPr>
  </w:style>
  <w:style w:type="paragraph" w:styleId="MapadoDocumento">
    <w:name w:val="Document Map"/>
    <w:basedOn w:val="Normal"/>
    <w:link w:val="MapadoDocumentoChar"/>
    <w:semiHidden/>
    <w:rsid w:val="007006C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7006CC"/>
    <w:rPr>
      <w:rFonts w:ascii="Tahoma" w:hAnsi="Tahoma" w:cs="Tahoma"/>
      <w:shd w:val="clear" w:color="auto" w:fill="000080"/>
    </w:rPr>
  </w:style>
  <w:style w:type="character" w:customStyle="1" w:styleId="Fontepargpadro1">
    <w:name w:val="Fonte parág. padrão1"/>
    <w:rsid w:val="007006CC"/>
  </w:style>
  <w:style w:type="character" w:customStyle="1" w:styleId="Nmerodepgina1">
    <w:name w:val="Número de página1"/>
    <w:rsid w:val="007006CC"/>
  </w:style>
  <w:style w:type="character" w:customStyle="1" w:styleId="ListLabel1">
    <w:name w:val="ListLabel 1"/>
    <w:rsid w:val="007006CC"/>
    <w:rPr>
      <w:sz w:val="16"/>
    </w:rPr>
  </w:style>
  <w:style w:type="character" w:customStyle="1" w:styleId="Smbolosdenumerao">
    <w:name w:val="Símbolos de numeração"/>
    <w:rsid w:val="007006CC"/>
  </w:style>
  <w:style w:type="paragraph" w:customStyle="1" w:styleId="Captulo">
    <w:name w:val="Capítulo"/>
    <w:basedOn w:val="Normal"/>
    <w:next w:val="Corpodetexto"/>
    <w:rsid w:val="007006CC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Legenda1">
    <w:name w:val="Legenda1"/>
    <w:basedOn w:val="Normal"/>
    <w:rsid w:val="007006CC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ndice">
    <w:name w:val="Índice"/>
    <w:basedOn w:val="Normal"/>
    <w:rsid w:val="007006CC"/>
    <w:pPr>
      <w:suppressLineNumbers/>
      <w:suppressAutoHyphens/>
    </w:pPr>
    <w:rPr>
      <w:rFonts w:cs="Tahoma"/>
      <w:kern w:val="1"/>
      <w:lang w:eastAsia="ar-SA"/>
    </w:rPr>
  </w:style>
  <w:style w:type="paragraph" w:customStyle="1" w:styleId="Commarcadores21">
    <w:name w:val="Com marcadores 21"/>
    <w:basedOn w:val="Normal"/>
    <w:rsid w:val="007006CC"/>
    <w:pPr>
      <w:suppressAutoHyphens/>
    </w:pPr>
    <w:rPr>
      <w:rFonts w:ascii="Arial" w:hAnsi="Arial"/>
      <w:kern w:val="1"/>
      <w:szCs w:val="20"/>
      <w:lang w:eastAsia="ar-SA"/>
    </w:rPr>
  </w:style>
  <w:style w:type="paragraph" w:customStyle="1" w:styleId="Corpodetexto22">
    <w:name w:val="Corpo de texto 22"/>
    <w:basedOn w:val="Normal"/>
    <w:rsid w:val="007006CC"/>
    <w:pPr>
      <w:tabs>
        <w:tab w:val="left" w:pos="540"/>
      </w:tabs>
      <w:suppressAutoHyphens/>
      <w:overflowPunct w:val="0"/>
      <w:jc w:val="both"/>
    </w:pPr>
    <w:rPr>
      <w:rFonts w:ascii="Arial Narrow" w:hAnsi="Arial Narrow"/>
      <w:color w:val="FF9900"/>
      <w:kern w:val="1"/>
      <w:szCs w:val="20"/>
      <w:lang w:eastAsia="ar-SA"/>
    </w:rPr>
  </w:style>
  <w:style w:type="paragraph" w:customStyle="1" w:styleId="Contedodoquadro">
    <w:name w:val="Conteúdo do quadro"/>
    <w:basedOn w:val="Corpodetexto"/>
    <w:rsid w:val="007006CC"/>
    <w:pPr>
      <w:suppressAutoHyphens/>
      <w:autoSpaceDE/>
      <w:autoSpaceDN/>
      <w:adjustRightInd/>
      <w:textAlignment w:val="auto"/>
    </w:pPr>
    <w:rPr>
      <w:kern w:val="1"/>
      <w:lang w:eastAsia="ar-SA"/>
    </w:rPr>
  </w:style>
  <w:style w:type="paragraph" w:customStyle="1" w:styleId="PARA">
    <w:name w:val="PAR. A"/>
    <w:basedOn w:val="Normal"/>
    <w:rsid w:val="007006CC"/>
    <w:pPr>
      <w:tabs>
        <w:tab w:val="left" w:pos="1418"/>
      </w:tabs>
      <w:jc w:val="both"/>
    </w:pPr>
    <w:rPr>
      <w:b/>
      <w:szCs w:val="20"/>
    </w:rPr>
  </w:style>
  <w:style w:type="paragraph" w:customStyle="1" w:styleId="Default">
    <w:name w:val="Default"/>
    <w:link w:val="DefaultChar"/>
    <w:rsid w:val="007006C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7C3677"/>
    <w:rPr>
      <w:rFonts w:eastAsia="Calibri"/>
    </w:rPr>
  </w:style>
  <w:style w:type="character" w:customStyle="1" w:styleId="Ttulo4Char">
    <w:name w:val="Título 4 Char"/>
    <w:link w:val="Ttulo4"/>
    <w:uiPriority w:val="9"/>
    <w:rsid w:val="00312FB2"/>
    <w:rPr>
      <w:rFonts w:ascii="Arial" w:hAnsi="Arial" w:cs="Arial"/>
      <w:b/>
      <w:bCs/>
      <w:sz w:val="24"/>
      <w:szCs w:val="26"/>
      <w:lang w:eastAsia="en-US"/>
    </w:rPr>
  </w:style>
  <w:style w:type="paragraph" w:customStyle="1" w:styleId="Pargrafo3">
    <w:name w:val="Parágrafo 3"/>
    <w:basedOn w:val="Ttulo3"/>
    <w:link w:val="Pargrafo3Char"/>
    <w:qFormat/>
    <w:rsid w:val="00312FB2"/>
    <w:pPr>
      <w:keepNext w:val="0"/>
      <w:numPr>
        <w:ilvl w:val="2"/>
      </w:numPr>
      <w:tabs>
        <w:tab w:val="num" w:pos="1327"/>
      </w:tabs>
      <w:spacing w:before="120" w:after="60" w:line="360" w:lineRule="auto"/>
      <w:ind w:left="454" w:right="113"/>
      <w:jc w:val="both"/>
    </w:pPr>
    <w:rPr>
      <w:rFonts w:ascii="Arial" w:hAnsi="Arial"/>
      <w:b w:val="0"/>
      <w:szCs w:val="26"/>
      <w:lang w:eastAsia="en-US"/>
    </w:rPr>
  </w:style>
  <w:style w:type="character" w:customStyle="1" w:styleId="Pargrafo3Char">
    <w:name w:val="Parágrafo 3 Char"/>
    <w:link w:val="Pargrafo3"/>
    <w:rsid w:val="00312FB2"/>
    <w:rPr>
      <w:rFonts w:ascii="Arial" w:hAnsi="Arial" w:cs="Arial"/>
      <w:bCs/>
      <w:sz w:val="24"/>
      <w:szCs w:val="26"/>
      <w:lang w:eastAsia="en-US"/>
    </w:rPr>
  </w:style>
  <w:style w:type="paragraph" w:customStyle="1" w:styleId="Pargrafo5">
    <w:name w:val="Parágrafo 5"/>
    <w:basedOn w:val="Default"/>
    <w:qFormat/>
    <w:rsid w:val="00312FB2"/>
    <w:pPr>
      <w:tabs>
        <w:tab w:val="num" w:pos="1701"/>
      </w:tabs>
      <w:spacing w:before="120" w:after="60" w:line="360" w:lineRule="auto"/>
      <w:ind w:left="454" w:right="113"/>
      <w:jc w:val="both"/>
      <w:outlineLvl w:val="4"/>
    </w:pPr>
  </w:style>
  <w:style w:type="character" w:customStyle="1" w:styleId="DefaultChar">
    <w:name w:val="Default Char"/>
    <w:link w:val="Default"/>
    <w:rsid w:val="00312FB2"/>
    <w:rPr>
      <w:rFonts w:ascii="Arial" w:eastAsia="Calibri" w:hAnsi="Arial"/>
      <w:color w:val="000000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semiHidden/>
    <w:rsid w:val="00CA4059"/>
    <w:pPr>
      <w:spacing w:line="276" w:lineRule="auto"/>
      <w:ind w:left="1540"/>
    </w:pPr>
    <w:rPr>
      <w:rFonts w:eastAsia="Calibri"/>
      <w:sz w:val="18"/>
      <w:szCs w:val="21"/>
      <w:lang w:eastAsia="en-US"/>
    </w:rPr>
  </w:style>
  <w:style w:type="paragraph" w:customStyle="1" w:styleId="artigo">
    <w:name w:val="artigo"/>
    <w:basedOn w:val="Normal"/>
    <w:rsid w:val="00A6138B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5451"/>
    <w:rPr>
      <w:i/>
      <w:iCs/>
    </w:rPr>
  </w:style>
  <w:style w:type="paragraph" w:styleId="NormalWeb">
    <w:name w:val="Normal (Web)"/>
    <w:basedOn w:val="Normal"/>
    <w:uiPriority w:val="99"/>
    <w:unhideWhenUsed/>
    <w:rsid w:val="00C05451"/>
    <w:pPr>
      <w:spacing w:before="100" w:beforeAutospacing="1" w:after="100" w:afterAutospacing="1"/>
    </w:pPr>
  </w:style>
  <w:style w:type="paragraph" w:customStyle="1" w:styleId="bodytextindent">
    <w:name w:val="body_text_indent"/>
    <w:basedOn w:val="Normal"/>
    <w:rsid w:val="009C4A4E"/>
    <w:pPr>
      <w:spacing w:before="100" w:beforeAutospacing="1" w:after="100" w:afterAutospacing="1"/>
    </w:pPr>
  </w:style>
  <w:style w:type="paragraph" w:customStyle="1" w:styleId="PADRO">
    <w:name w:val="PADRÃO"/>
    <w:rsid w:val="00E4279C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Manoel">
    <w:name w:val="Manoel"/>
    <w:qFormat/>
    <w:rsid w:val="0001292B"/>
    <w:rPr>
      <w:rFonts w:ascii="Arial" w:hAnsi="Arial" w:cs="Arial"/>
      <w:color w:val="7030A0"/>
      <w:sz w:val="20"/>
    </w:rPr>
  </w:style>
  <w:style w:type="character" w:customStyle="1" w:styleId="QuoteChar">
    <w:name w:val="Quote Char"/>
    <w:basedOn w:val="Fontepargpadro"/>
    <w:link w:val="Citao1"/>
    <w:rsid w:val="002D2FFB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rsid w:val="002D2FF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0"/>
      <w:lang w:eastAsia="en-US"/>
    </w:rPr>
  </w:style>
  <w:style w:type="paragraph" w:customStyle="1" w:styleId="Nivel01">
    <w:name w:val="Nivel 01"/>
    <w:basedOn w:val="Ttulo1"/>
    <w:next w:val="Normal"/>
    <w:qFormat/>
    <w:rsid w:val="0075592C"/>
    <w:pPr>
      <w:keepLines/>
      <w:numPr>
        <w:numId w:val="8"/>
      </w:numPr>
      <w:tabs>
        <w:tab w:val="num" w:pos="420"/>
      </w:tabs>
      <w:spacing w:before="240" w:after="0"/>
      <w:ind w:left="0" w:firstLine="0"/>
      <w:jc w:val="both"/>
    </w:pPr>
    <w:rPr>
      <w:rFonts w:ascii="Ecofont_Spranq_eco_Sans" w:eastAsiaTheme="majorEastAsia" w:hAnsi="Ecofont_Spranq_eco_Sans"/>
      <w:bCs/>
      <w:caps w:val="0"/>
      <w:color w:val="000000"/>
      <w:spacing w:val="0"/>
      <w:sz w:val="20"/>
      <w:szCs w:val="20"/>
    </w:rPr>
  </w:style>
  <w:style w:type="character" w:customStyle="1" w:styleId="postmetaitem">
    <w:name w:val="post_meta_item"/>
    <w:basedOn w:val="Fontepargpadro"/>
    <w:rsid w:val="008000F6"/>
  </w:style>
  <w:style w:type="character" w:customStyle="1" w:styleId="by">
    <w:name w:val="by"/>
    <w:basedOn w:val="Fontepargpadro"/>
    <w:rsid w:val="008000F6"/>
  </w:style>
  <w:style w:type="character" w:customStyle="1" w:styleId="postcountersnumber">
    <w:name w:val="post_counters_number"/>
    <w:basedOn w:val="Fontepargpadro"/>
    <w:rsid w:val="008000F6"/>
  </w:style>
  <w:style w:type="character" w:styleId="Forte">
    <w:name w:val="Strong"/>
    <w:basedOn w:val="Fontepargpadro"/>
    <w:uiPriority w:val="22"/>
    <w:qFormat/>
    <w:rsid w:val="008000F6"/>
    <w:rPr>
      <w:b/>
      <w:bCs/>
    </w:rPr>
  </w:style>
  <w:style w:type="paragraph" w:customStyle="1" w:styleId="Nivel2">
    <w:name w:val="Nivel 2"/>
    <w:link w:val="Nivel2Char"/>
    <w:qFormat/>
    <w:rsid w:val="008F090B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090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090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090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8F090B"/>
    <w:pPr>
      <w:numPr>
        <w:ilvl w:val="4"/>
      </w:numPr>
      <w:ind w:left="4305" w:hanging="360"/>
    </w:pPr>
  </w:style>
  <w:style w:type="character" w:customStyle="1" w:styleId="Nivel4Char">
    <w:name w:val="Nivel 4 Char"/>
    <w:basedOn w:val="Fontepargpadro"/>
    <w:link w:val="Nivel4"/>
    <w:rsid w:val="008F090B"/>
    <w:rPr>
      <w:rFonts w:ascii="Ecofont_Spranq_eco_Sans" w:eastAsia="Arial Unicode MS" w:hAnsi="Ecofont_Spranq_eco_Sans" w:cs="Arial"/>
    </w:rPr>
  </w:style>
  <w:style w:type="paragraph" w:styleId="Citao">
    <w:name w:val="Quote"/>
    <w:basedOn w:val="Normal"/>
    <w:next w:val="Normal"/>
    <w:link w:val="CitaoChar"/>
    <w:qFormat/>
    <w:rsid w:val="007A452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A452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5Char">
    <w:name w:val="Nivel 5 Char"/>
    <w:basedOn w:val="Nivel4Char"/>
    <w:link w:val="Nivel5"/>
    <w:rsid w:val="007A4521"/>
    <w:rPr>
      <w:rFonts w:ascii="Ecofont_Spranq_eco_Sans" w:eastAsia="Arial Unicode MS" w:hAnsi="Ecofont_Spranq_eco_Sans" w:cs="Arial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E4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7E4CF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character" w:customStyle="1" w:styleId="Nivel2Char">
    <w:name w:val="Nivel 2 Char"/>
    <w:basedOn w:val="Fontepargpadro"/>
    <w:link w:val="Nivel2"/>
    <w:rsid w:val="007E4CFE"/>
    <w:rPr>
      <w:rFonts w:ascii="Ecofont_Spranq_eco_Sans" w:eastAsia="Arial Unicode MS" w:hAnsi="Ecofont_Spranq_eco_Sans"/>
    </w:rPr>
  </w:style>
  <w:style w:type="numbering" w:customStyle="1" w:styleId="Estilo2">
    <w:name w:val="Estilo2"/>
    <w:uiPriority w:val="99"/>
    <w:rsid w:val="00595C18"/>
    <w:pPr>
      <w:numPr>
        <w:numId w:val="18"/>
      </w:numPr>
    </w:pPr>
  </w:style>
  <w:style w:type="paragraph" w:styleId="Reviso">
    <w:name w:val="Revision"/>
    <w:hidden/>
    <w:uiPriority w:val="99"/>
    <w:semiHidden/>
    <w:rsid w:val="00AB3EA2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209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367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47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0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gasamgn-my.sharepoint.com/:f:/g/personal/cpl_cigas_com_br/IgB0GlDuxCyFQ5uT3fAqORVkAZY9GA1pq5biGaHeychhh8E?e=clGMK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gas-am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EDITAL%20DA%20CONCORR&#202;NCIA%20N.001_2019%20_%20Localiza&#231;&#227;o%20e%20Inspe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A18D-8202-491F-B2FB-7F341FCE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DA CONCORRÊNCIA N.001_2019 _ Localização e Inspeção</Template>
  <TotalTime>240</TotalTime>
  <Pages>1</Pages>
  <Words>102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CPL 004/2009</vt:lpstr>
    </vt:vector>
  </TitlesOfParts>
  <Company/>
  <LinksUpToDate>false</LinksUpToDate>
  <CharactersWithSpaces>965</CharactersWithSpaces>
  <SharedDoc>false</SharedDoc>
  <HLinks>
    <vt:vector size="12" baseType="variant">
      <vt:variant>
        <vt:i4>6684766</vt:i4>
      </vt:variant>
      <vt:variant>
        <vt:i4>3</vt:i4>
      </vt:variant>
      <vt:variant>
        <vt:i4>0</vt:i4>
      </vt:variant>
      <vt:variant>
        <vt:i4>5</vt:i4>
      </vt:variant>
      <vt:variant>
        <vt:lpwstr>mailto:cpl@cigas-am.com.br</vt:lpwstr>
      </vt:variant>
      <vt:variant>
        <vt:lpwstr/>
      </vt:variant>
      <vt:variant>
        <vt:i4>2097268</vt:i4>
      </vt:variant>
      <vt:variant>
        <vt:i4>0</vt:i4>
      </vt:variant>
      <vt:variant>
        <vt:i4>0</vt:i4>
      </vt:variant>
      <vt:variant>
        <vt:i4>5</vt:i4>
      </vt:variant>
      <vt:variant>
        <vt:lpwstr>http://www.cigas-am.com.br/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CPL 004/2009</dc:title>
  <dc:subject>Valvulas Esfera</dc:subject>
  <dc:creator>A BINDÁ</dc:creator>
  <cp:lastModifiedBy>CPL</cp:lastModifiedBy>
  <cp:revision>35</cp:revision>
  <cp:lastPrinted>2025-05-21T14:19:00Z</cp:lastPrinted>
  <dcterms:created xsi:type="dcterms:W3CDTF">2022-01-31T13:18:00Z</dcterms:created>
  <dcterms:modified xsi:type="dcterms:W3CDTF">2026-05-29T18:56:00Z</dcterms:modified>
</cp:coreProperties>
</file>